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203A25" w:rsidP="007A481A">
      <w:r>
        <w:rPr>
          <w:noProof/>
          <w:lang w:eastAsia="fr-FR"/>
        </w:rPr>
        <mc:AlternateContent>
          <mc:Choice Requires="wps">
            <w:drawing>
              <wp:anchor distT="0" distB="0" distL="114300" distR="114300" simplePos="0" relativeHeight="251658239" behindDoc="1" locked="0" layoutInCell="1" allowOverlap="1">
                <wp:simplePos x="0" y="0"/>
                <wp:positionH relativeFrom="page">
                  <wp:posOffset>144780</wp:posOffset>
                </wp:positionH>
                <wp:positionV relativeFrom="paragraph">
                  <wp:posOffset>-186055</wp:posOffset>
                </wp:positionV>
                <wp:extent cx="7244080" cy="6573520"/>
                <wp:effectExtent l="0" t="0" r="0" b="0"/>
                <wp:wrapNone/>
                <wp:docPr id="4" name="Rectangle 4"/>
                <wp:cNvGraphicFramePr/>
                <a:graphic xmlns:a="http://schemas.openxmlformats.org/drawingml/2006/main">
                  <a:graphicData uri="http://schemas.microsoft.com/office/word/2010/wordprocessingShape">
                    <wps:wsp>
                      <wps:cNvSpPr/>
                      <wps:spPr>
                        <a:xfrm>
                          <a:off x="0" y="0"/>
                          <a:ext cx="7244080" cy="6573520"/>
                        </a:xfrm>
                        <a:prstGeom prst="rect">
                          <a:avLst/>
                        </a:prstGeom>
                        <a:blipFill dpi="0" rotWithShape="1">
                          <a:blip r:embed="rId8">
                            <a:alphaModFix amt="27000"/>
                          </a:blip>
                          <a:srcRect/>
                          <a:stretch>
                            <a:fillRect/>
                          </a:stretch>
                        </a:blipFill>
                        <a:ln>
                          <a:noFill/>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60CA8" id="Rectangle 4" o:spid="_x0000_s1026" style="position:absolute;margin-left:11.4pt;margin-top:-14.65pt;width:570.4pt;height:517.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" stroked="f">
                <v:fill r:id="rId9" o:title="" opacity="17695f" recolor="t" rotate="t" type="frame"/>
                <w10:wrap anchorx="page"/>
              </v:rect>
            </w:pict>
          </mc:Fallback>
        </mc:AlternateContent>
      </w:r>
    </w:p>
    <w:p w:rsidR="005342F7" w:rsidRDefault="00203A25" w:rsidP="005342F7">
      <w:pPr>
        <w:rPr>
          <w:lang w:bidi="fr-FR"/>
        </w:rPr>
      </w:pPr>
      <w:r>
        <w:rPr>
          <w:noProof/>
          <w:lang w:eastAsia="fr-FR"/>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-745490</wp:posOffset>
                </wp:positionH>
                <wp:positionV relativeFrom="page">
                  <wp:posOffset>7518400</wp:posOffset>
                </wp:positionV>
                <wp:extent cx="7760970" cy="4019550"/>
                <wp:effectExtent l="0" t="0" r="0" b="0"/>
                <wp:wrapNone/>
                <wp:docPr id="2" name="Rectangle 2" descr="rectangle coloré"/>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87D8C" id="Rectangle 2" o:spid="_x0000_s1026" alt="rectangle coloré" style="position:absolute;margin-left:-58.7pt;margin-top:592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" fillcolor="#d55816 [3205]" stroked="f" strokeweight="2pt">
                <w10:wrap anchory="page"/>
              </v:rect>
            </w:pict>
          </mc:Fallback>
        </mc:AlternateContent>
      </w:r>
    </w:p>
    <w:tbl>
      <w:tblPr>
        <w:tblpPr w:leftFromText="180" w:rightFromText="180" w:vertAnchor="text" w:horzAnchor="margin" w:tblpY="9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63"/>
      </w:tblGrid>
      <w:tr w:rsidR="00303BCD" w:rsidRPr="00303BCD" w:rsidTr="00303BCD">
        <w:trPr>
          <w:trHeight w:val="2438"/>
        </w:trPr>
        <w:tc>
          <w:tcPr>
            <w:tcW w:w="6463" w:type="dxa"/>
            <w:tcBorders>
              <w:top w:val="nil"/>
              <w:left w:val="nil"/>
              <w:bottom w:val="nil"/>
              <w:right w:val="nil"/>
            </w:tcBorders>
          </w:tcPr>
          <w:p w:rsidR="00303BCD" w:rsidRPr="00303BCD" w:rsidRDefault="00857470" w:rsidP="00303BCD">
            <w:pPr>
              <w:rPr>
                <w:noProof/>
                <w:color w:val="A5300F" w:themeColor="accent1"/>
              </w:rPr>
            </w:pPr>
            <w:r>
              <w:rPr>
                <w:noProof/>
                <w:color w:val="FFFFFF" w:themeColor="background1"/>
                <w:sz w:val="28"/>
              </w:rPr>
              <w:t>NOVEMBR</w:t>
            </w:r>
            <w:r w:rsidR="00303BCD" w:rsidRPr="00303BCD">
              <w:rPr>
                <w:noProof/>
                <w:color w:val="FFFFFF" w:themeColor="background1"/>
                <w:sz w:val="28"/>
              </w:rPr>
              <w:t>E 2024</w:t>
            </w:r>
          </w:p>
        </w:tc>
      </w:tr>
    </w:tbl>
    <w:p w:rsidR="005342F7" w:rsidRDefault="00857470">
      <w:pPr>
        <w:spacing w:before="0" w:after="200"/>
        <w:jc w:val="left"/>
        <w:rPr>
          <w:lang w:bidi="fr-FR"/>
        </w:rPr>
      </w:pPr>
      <w:r w:rsidRPr="00303BCD">
        <w:rPr>
          <w:noProof/>
          <w:color w:val="A5300F" w:themeColor="accent1"/>
          <w:lang w:eastAsia="fr-FR"/>
        </w:rPr>
        <mc:AlternateContent>
          <mc:Choice Requires="wps">
            <w:drawing>
              <wp:anchor distT="0" distB="0" distL="114300" distR="114300" simplePos="0" relativeHeight="251662336" behindDoc="0" locked="0" layoutInCell="1" allowOverlap="1">
                <wp:simplePos x="0" y="0"/>
                <wp:positionH relativeFrom="margin">
                  <wp:posOffset>-218440</wp:posOffset>
                </wp:positionH>
                <wp:positionV relativeFrom="paragraph">
                  <wp:posOffset>820420</wp:posOffset>
                </wp:positionV>
                <wp:extent cx="6794500" cy="3251200"/>
                <wp:effectExtent l="0" t="0" r="0" b="6350"/>
                <wp:wrapNone/>
                <wp:docPr id="8" name="Zone de texte 8"/>
                <wp:cNvGraphicFramePr/>
                <a:graphic xmlns:a="http://schemas.openxmlformats.org/drawingml/2006/main">
                  <a:graphicData uri="http://schemas.microsoft.com/office/word/2010/wordprocessingShape">
                    <wps:wsp>
                      <wps:cNvSpPr txBox="1"/>
                      <wps:spPr>
                        <a:xfrm>
                          <a:off x="0" y="0"/>
                          <a:ext cx="6794500" cy="3251200"/>
                        </a:xfrm>
                        <a:prstGeom prst="rect">
                          <a:avLst/>
                        </a:prstGeom>
                        <a:noFill/>
                        <a:ln w="6350">
                          <a:noFill/>
                        </a:ln>
                      </wps:spPr>
                      <wps:txbx>
                        <w:txbxContent>
                          <w:p w:rsidR="00145689" w:rsidRPr="00D44FB9" w:rsidRDefault="00145689" w:rsidP="007A481A">
                            <w:pPr>
                              <w:pStyle w:val="TITREPRINCIPAL"/>
                            </w:pPr>
                            <w:r w:rsidRPr="00D44FB9">
                              <w:t>FAQ</w:t>
                            </w:r>
                          </w:p>
                          <w:p w:rsidR="00145689" w:rsidRDefault="00145689" w:rsidP="007A481A">
                            <w:pPr>
                              <w:pStyle w:val="Titre"/>
                              <w:rPr>
                                <w:lang w:bidi="fr-FR"/>
                              </w:rPr>
                            </w:pPr>
                          </w:p>
                          <w:p w:rsidR="00145689" w:rsidRPr="00D44FB9" w:rsidRDefault="00145689" w:rsidP="007A481A">
                            <w:pPr>
                              <w:pStyle w:val="SOUSTITREPRINCIPAL"/>
                              <w:rPr>
                                <w:b/>
                              </w:rPr>
                            </w:pPr>
                            <w:r w:rsidRPr="00D44FB9">
                              <w:rPr>
                                <w:b/>
                              </w:rPr>
                              <w:t>Zonage masseurs-kinésithérapeutes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17.2pt;margin-top:64.6pt;width:535pt;height:2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" filled="f" stroked="f" strokeweight=".5pt">
                <v:textbox>
                  <w:txbxContent>
                    <w:p w:rsidR="00145689" w:rsidRPr="00D44FB9" w:rsidRDefault="00145689" w:rsidP="007A481A">
                      <w:pPr>
                        <w:pStyle w:val="TITREPRINCIPAL"/>
                      </w:pPr>
                      <w:r w:rsidRPr="00D44FB9">
                        <w:t>FAQ</w:t>
                      </w:r>
                    </w:p>
                    <w:p w:rsidR="00145689" w:rsidRDefault="00145689" w:rsidP="007A481A">
                      <w:pPr>
                        <w:pStyle w:val="Titre"/>
                        <w:rPr>
                          <w:lang w:bidi="fr-FR"/>
                        </w:rPr>
                      </w:pPr>
                    </w:p>
                    <w:p w:rsidR="00145689" w:rsidRPr="00D44FB9" w:rsidRDefault="00145689" w:rsidP="007A481A">
                      <w:pPr>
                        <w:pStyle w:val="SOUSTITREPRINCIPAL"/>
                        <w:rPr>
                          <w:b/>
                        </w:rPr>
                      </w:pPr>
                      <w:r w:rsidRPr="00D44FB9">
                        <w:rPr>
                          <w:b/>
                        </w:rPr>
                        <w:t>Zonage masseurs-kinésithérapeutes</w:t>
                      </w:r>
                    </w:p>
                  </w:txbxContent>
                </v:textbox>
                <w10:wrap anchorx="margin"/>
              </v:shape>
            </w:pict>
          </mc:Fallback>
        </mc:AlternateContent>
      </w:r>
      <w:r w:rsidR="00303BCD" w:rsidRPr="00D967AC">
        <w:rPr>
          <w:noProof/>
          <w:lang w:eastAsia="fr-FR"/>
        </w:rPr>
        <w:drawing>
          <wp:anchor distT="0" distB="0" distL="114300" distR="114300" simplePos="0" relativeHeight="251661312" behindDoc="0" locked="0" layoutInCell="1" allowOverlap="1" wp14:anchorId="2B05B9CB" wp14:editId="0CE3E504">
            <wp:simplePos x="0" y="0"/>
            <wp:positionH relativeFrom="column">
              <wp:posOffset>3995420</wp:posOffset>
            </wp:positionH>
            <wp:positionV relativeFrom="paragraph">
              <wp:posOffset>7736205</wp:posOffset>
            </wp:positionV>
            <wp:extent cx="2726690" cy="1042670"/>
            <wp:effectExtent l="0" t="0" r="0" b="5080"/>
            <wp:wrapNone/>
            <wp:docPr id="12" name="Graphisme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sme 201" descr="espace réservé du logo">
                      <a:extLst>
                        <a:ext uri="{FF2B5EF4-FFF2-40B4-BE49-F238E27FC236}">
                          <a16:creationId xmlns:a16="http://schemas.microsoft.com/office/drawing/2014/main" id="{F3D65186-AB5A-4584-87C3-0FAA2992263B}"/>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6690" cy="1042670"/>
                    </a:xfrm>
                    <a:prstGeom prst="rect">
                      <a:avLst/>
                    </a:prstGeom>
                  </pic:spPr>
                </pic:pic>
              </a:graphicData>
            </a:graphic>
            <wp14:sizeRelH relativeFrom="margin">
              <wp14:pctWidth>0</wp14:pctWidth>
            </wp14:sizeRelH>
            <wp14:sizeRelV relativeFrom="margin">
              <wp14:pctHeight>0</wp14:pctHeight>
            </wp14:sizeRelV>
          </wp:anchor>
        </w:drawing>
      </w:r>
      <w:r w:rsidR="00303BCD" w:rsidRPr="00303BCD">
        <w:rPr>
          <w:noProof/>
          <w:color w:val="A5300F" w:themeColor="accent1"/>
          <w:lang w:eastAsia="fr-FR"/>
        </w:rPr>
        <w:t xml:space="preserve"> </w:t>
      </w:r>
      <w:r w:rsidR="005342F7">
        <w:rPr>
          <w:lang w:bidi="fr-FR"/>
        </w:rPr>
        <w:br w:type="page"/>
      </w:r>
    </w:p>
    <w:p w:rsidR="00D077E9" w:rsidRDefault="007A481A" w:rsidP="00303BCD">
      <w:pPr>
        <w:pStyle w:val="SOUSTITREPRINCIPAL"/>
      </w:pPr>
      <w:r w:rsidRPr="00303BCD">
        <w:lastRenderedPageBreak/>
        <w:t>Foire aux questions</w:t>
      </w:r>
    </w:p>
    <w:p w:rsidR="003A2E0E" w:rsidRPr="00303BCD" w:rsidRDefault="003A2E0E" w:rsidP="00E0183D"/>
    <w:sdt>
      <w:sdtPr>
        <w:rPr>
          <w:rFonts w:asciiTheme="minorHAnsi" w:eastAsiaTheme="minorEastAsia" w:hAnsiTheme="minorHAnsi" w:cstheme="minorBidi"/>
          <w:color w:val="323232" w:themeColor="text2"/>
          <w:sz w:val="24"/>
          <w:szCs w:val="22"/>
          <w:lang w:eastAsia="en-US"/>
        </w:rPr>
        <w:id w:val="1578165053"/>
        <w:docPartObj>
          <w:docPartGallery w:val="Table of Contents"/>
          <w:docPartUnique/>
        </w:docPartObj>
      </w:sdtPr>
      <w:sdtEndPr>
        <w:rPr>
          <w:b/>
          <w:bCs/>
        </w:rPr>
      </w:sdtEndPr>
      <w:sdtContent>
        <w:p w:rsidR="007D41E4" w:rsidRDefault="007D41E4">
          <w:pPr>
            <w:pStyle w:val="En-ttedetabledesmatires"/>
          </w:pPr>
          <w:r>
            <w:t>Table des matières</w:t>
          </w:r>
        </w:p>
        <w:p w:rsidR="008112F0" w:rsidRDefault="007D41E4">
          <w:pPr>
            <w:pStyle w:val="TM1"/>
            <w:rPr>
              <w:rFonts w:asciiTheme="minorHAnsi" w:hAnsiTheme="minorHAnsi" w:cstheme="minorBidi"/>
              <w:b w:val="0"/>
              <w:bCs w:val="0"/>
              <w:caps w:val="0"/>
              <w:color w:val="auto"/>
              <w:sz w:val="22"/>
              <w:szCs w:val="22"/>
              <w:lang w:eastAsia="fr-FR"/>
            </w:rPr>
          </w:pPr>
          <w:r>
            <w:fldChar w:fldCharType="begin"/>
          </w:r>
          <w:r>
            <w:instrText xml:space="preserve"> TOC \o "1-3" \h \z \u </w:instrText>
          </w:r>
          <w:r>
            <w:fldChar w:fldCharType="separate"/>
          </w:r>
          <w:hyperlink w:anchor="_Toc184031001" w:history="1">
            <w:r w:rsidR="008112F0" w:rsidRPr="00D30E23">
              <w:rPr>
                <w:rStyle w:val="Lienhypertexte"/>
              </w:rPr>
              <w:t>1.</w:t>
            </w:r>
            <w:r w:rsidR="008112F0">
              <w:rPr>
                <w:rFonts w:asciiTheme="minorHAnsi" w:hAnsiTheme="minorHAnsi" w:cstheme="minorBidi"/>
                <w:b w:val="0"/>
                <w:bCs w:val="0"/>
                <w:caps w:val="0"/>
                <w:color w:val="auto"/>
                <w:sz w:val="22"/>
                <w:szCs w:val="22"/>
                <w:lang w:eastAsia="fr-FR"/>
              </w:rPr>
              <w:tab/>
            </w:r>
            <w:r w:rsidR="008112F0" w:rsidRPr="00D30E23">
              <w:rPr>
                <w:rStyle w:val="Lienhypertexte"/>
              </w:rPr>
              <w:t>Comment est arrêté le zonage ?</w:t>
            </w:r>
            <w:r w:rsidR="008112F0">
              <w:rPr>
                <w:webHidden/>
              </w:rPr>
              <w:tab/>
            </w:r>
            <w:r w:rsidR="008112F0">
              <w:rPr>
                <w:webHidden/>
              </w:rPr>
              <w:fldChar w:fldCharType="begin"/>
            </w:r>
            <w:r w:rsidR="008112F0">
              <w:rPr>
                <w:webHidden/>
              </w:rPr>
              <w:instrText xml:space="preserve"> PAGEREF _Toc184031001 \h </w:instrText>
            </w:r>
            <w:r w:rsidR="008112F0">
              <w:rPr>
                <w:webHidden/>
              </w:rPr>
            </w:r>
            <w:r w:rsidR="008112F0">
              <w:rPr>
                <w:webHidden/>
              </w:rPr>
              <w:fldChar w:fldCharType="separate"/>
            </w:r>
            <w:r w:rsidR="008112F0">
              <w:rPr>
                <w:webHidden/>
              </w:rPr>
              <w:t>4</w:t>
            </w:r>
            <w:r w:rsidR="008112F0">
              <w:rPr>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2" w:history="1">
            <w:r w:rsidRPr="00D30E23">
              <w:rPr>
                <w:rStyle w:val="Lienhypertexte"/>
                <w:noProof/>
              </w:rPr>
              <w:t>1.1.</w:t>
            </w:r>
            <w:r>
              <w:rPr>
                <w:rFonts w:cstheme="minorBidi"/>
                <w:b w:val="0"/>
                <w:bCs w:val="0"/>
                <w:noProof/>
                <w:color w:val="auto"/>
                <w:sz w:val="22"/>
                <w:szCs w:val="22"/>
                <w:lang w:eastAsia="fr-FR"/>
              </w:rPr>
              <w:tab/>
            </w:r>
            <w:r w:rsidRPr="00D30E23">
              <w:rPr>
                <w:rStyle w:val="Lienhypertexte"/>
                <w:noProof/>
              </w:rPr>
              <w:t>Quel est l’objectif du zonage ?</w:t>
            </w:r>
            <w:r>
              <w:rPr>
                <w:noProof/>
                <w:webHidden/>
              </w:rPr>
              <w:tab/>
            </w:r>
            <w:r>
              <w:rPr>
                <w:noProof/>
                <w:webHidden/>
              </w:rPr>
              <w:fldChar w:fldCharType="begin"/>
            </w:r>
            <w:r>
              <w:rPr>
                <w:noProof/>
                <w:webHidden/>
              </w:rPr>
              <w:instrText xml:space="preserve"> PAGEREF _Toc184031002 \h </w:instrText>
            </w:r>
            <w:r>
              <w:rPr>
                <w:noProof/>
                <w:webHidden/>
              </w:rPr>
            </w:r>
            <w:r>
              <w:rPr>
                <w:noProof/>
                <w:webHidden/>
              </w:rPr>
              <w:fldChar w:fldCharType="separate"/>
            </w:r>
            <w:r>
              <w:rPr>
                <w:noProof/>
                <w:webHidden/>
              </w:rPr>
              <w:t>4</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3" w:history="1">
            <w:r w:rsidRPr="00D30E23">
              <w:rPr>
                <w:rStyle w:val="Lienhypertexte"/>
                <w:noProof/>
              </w:rPr>
              <w:t>1.2.</w:t>
            </w:r>
            <w:r>
              <w:rPr>
                <w:rFonts w:cstheme="minorBidi"/>
                <w:b w:val="0"/>
                <w:bCs w:val="0"/>
                <w:noProof/>
                <w:color w:val="auto"/>
                <w:sz w:val="22"/>
                <w:szCs w:val="22"/>
                <w:lang w:eastAsia="fr-FR"/>
              </w:rPr>
              <w:tab/>
            </w:r>
            <w:r w:rsidRPr="00D30E23">
              <w:rPr>
                <w:rStyle w:val="Lienhypertexte"/>
                <w:noProof/>
              </w:rPr>
              <w:t>Qui est concerné par le zonage ?</w:t>
            </w:r>
            <w:r>
              <w:rPr>
                <w:noProof/>
                <w:webHidden/>
              </w:rPr>
              <w:tab/>
            </w:r>
            <w:r>
              <w:rPr>
                <w:noProof/>
                <w:webHidden/>
              </w:rPr>
              <w:fldChar w:fldCharType="begin"/>
            </w:r>
            <w:r>
              <w:rPr>
                <w:noProof/>
                <w:webHidden/>
              </w:rPr>
              <w:instrText xml:space="preserve"> PAGEREF _Toc184031003 \h </w:instrText>
            </w:r>
            <w:r>
              <w:rPr>
                <w:noProof/>
                <w:webHidden/>
              </w:rPr>
            </w:r>
            <w:r>
              <w:rPr>
                <w:noProof/>
                <w:webHidden/>
              </w:rPr>
              <w:fldChar w:fldCharType="separate"/>
            </w:r>
            <w:r>
              <w:rPr>
                <w:noProof/>
                <w:webHidden/>
              </w:rPr>
              <w:t>4</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4" w:history="1">
            <w:r w:rsidRPr="00D30E23">
              <w:rPr>
                <w:rStyle w:val="Lienhypertexte"/>
                <w:noProof/>
              </w:rPr>
              <w:t>1.3.</w:t>
            </w:r>
            <w:r>
              <w:rPr>
                <w:rFonts w:cstheme="minorBidi"/>
                <w:b w:val="0"/>
                <w:bCs w:val="0"/>
                <w:noProof/>
                <w:color w:val="auto"/>
                <w:sz w:val="22"/>
                <w:szCs w:val="22"/>
                <w:lang w:eastAsia="fr-FR"/>
              </w:rPr>
              <w:tab/>
            </w:r>
            <w:r w:rsidRPr="00D30E23">
              <w:rPr>
                <w:rStyle w:val="Lienhypertexte"/>
                <w:noProof/>
              </w:rPr>
              <w:t>Quels sont les textes de référence ?</w:t>
            </w:r>
            <w:r>
              <w:rPr>
                <w:noProof/>
                <w:webHidden/>
              </w:rPr>
              <w:tab/>
            </w:r>
            <w:r>
              <w:rPr>
                <w:noProof/>
                <w:webHidden/>
              </w:rPr>
              <w:fldChar w:fldCharType="begin"/>
            </w:r>
            <w:r>
              <w:rPr>
                <w:noProof/>
                <w:webHidden/>
              </w:rPr>
              <w:instrText xml:space="preserve"> PAGEREF _Toc184031004 \h </w:instrText>
            </w:r>
            <w:r>
              <w:rPr>
                <w:noProof/>
                <w:webHidden/>
              </w:rPr>
            </w:r>
            <w:r>
              <w:rPr>
                <w:noProof/>
                <w:webHidden/>
              </w:rPr>
              <w:fldChar w:fldCharType="separate"/>
            </w:r>
            <w:r>
              <w:rPr>
                <w:noProof/>
                <w:webHidden/>
              </w:rPr>
              <w:t>4</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5" w:history="1">
            <w:r w:rsidRPr="00D30E23">
              <w:rPr>
                <w:rStyle w:val="Lienhypertexte"/>
                <w:noProof/>
              </w:rPr>
              <w:t>1.4.</w:t>
            </w:r>
            <w:r>
              <w:rPr>
                <w:rFonts w:cstheme="minorBidi"/>
                <w:b w:val="0"/>
                <w:bCs w:val="0"/>
                <w:noProof/>
                <w:color w:val="auto"/>
                <w:sz w:val="22"/>
                <w:szCs w:val="22"/>
                <w:lang w:eastAsia="fr-FR"/>
              </w:rPr>
              <w:tab/>
            </w:r>
            <w:r w:rsidRPr="00D30E23">
              <w:rPr>
                <w:rStyle w:val="Lienhypertexte"/>
                <w:noProof/>
              </w:rPr>
              <w:t>Qui arrête le zonage ?</w:t>
            </w:r>
            <w:r>
              <w:rPr>
                <w:noProof/>
                <w:webHidden/>
              </w:rPr>
              <w:tab/>
            </w:r>
            <w:r>
              <w:rPr>
                <w:noProof/>
                <w:webHidden/>
              </w:rPr>
              <w:fldChar w:fldCharType="begin"/>
            </w:r>
            <w:r>
              <w:rPr>
                <w:noProof/>
                <w:webHidden/>
              </w:rPr>
              <w:instrText xml:space="preserve"> PAGEREF _Toc184031005 \h </w:instrText>
            </w:r>
            <w:r>
              <w:rPr>
                <w:noProof/>
                <w:webHidden/>
              </w:rPr>
            </w:r>
            <w:r>
              <w:rPr>
                <w:noProof/>
                <w:webHidden/>
              </w:rPr>
              <w:fldChar w:fldCharType="separate"/>
            </w:r>
            <w:r>
              <w:rPr>
                <w:noProof/>
                <w:webHidden/>
              </w:rPr>
              <w:t>5</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6" w:history="1">
            <w:r w:rsidRPr="00D30E23">
              <w:rPr>
                <w:rStyle w:val="Lienhypertexte"/>
                <w:noProof/>
              </w:rPr>
              <w:t>1.5.</w:t>
            </w:r>
            <w:r>
              <w:rPr>
                <w:rFonts w:cstheme="minorBidi"/>
                <w:b w:val="0"/>
                <w:bCs w:val="0"/>
                <w:noProof/>
                <w:color w:val="auto"/>
                <w:sz w:val="22"/>
                <w:szCs w:val="22"/>
                <w:lang w:eastAsia="fr-FR"/>
              </w:rPr>
              <w:tab/>
            </w:r>
            <w:r w:rsidRPr="00D30E23">
              <w:rPr>
                <w:rStyle w:val="Lienhypertexte"/>
                <w:noProof/>
              </w:rPr>
              <w:t>A quelle date le nouveau zonage entre-t-il en vigueur ?</w:t>
            </w:r>
            <w:r>
              <w:rPr>
                <w:noProof/>
                <w:webHidden/>
              </w:rPr>
              <w:tab/>
            </w:r>
            <w:r>
              <w:rPr>
                <w:noProof/>
                <w:webHidden/>
              </w:rPr>
              <w:fldChar w:fldCharType="begin"/>
            </w:r>
            <w:r>
              <w:rPr>
                <w:noProof/>
                <w:webHidden/>
              </w:rPr>
              <w:instrText xml:space="preserve"> PAGEREF _Toc184031006 \h </w:instrText>
            </w:r>
            <w:r>
              <w:rPr>
                <w:noProof/>
                <w:webHidden/>
              </w:rPr>
            </w:r>
            <w:r>
              <w:rPr>
                <w:noProof/>
                <w:webHidden/>
              </w:rPr>
              <w:fldChar w:fldCharType="separate"/>
            </w:r>
            <w:r>
              <w:rPr>
                <w:noProof/>
                <w:webHidden/>
              </w:rPr>
              <w:t>5</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7" w:history="1">
            <w:r w:rsidRPr="00D30E23">
              <w:rPr>
                <w:rStyle w:val="Lienhypertexte"/>
                <w:noProof/>
              </w:rPr>
              <w:t>1.6.</w:t>
            </w:r>
            <w:r>
              <w:rPr>
                <w:rFonts w:cstheme="minorBidi"/>
                <w:b w:val="0"/>
                <w:bCs w:val="0"/>
                <w:noProof/>
                <w:color w:val="auto"/>
                <w:sz w:val="22"/>
                <w:szCs w:val="22"/>
                <w:lang w:eastAsia="fr-FR"/>
              </w:rPr>
              <w:tab/>
            </w:r>
            <w:r w:rsidRPr="00D30E23">
              <w:rPr>
                <w:rStyle w:val="Lienhypertexte"/>
                <w:noProof/>
              </w:rPr>
              <w:t>Quelle est la durée du zonage ?</w:t>
            </w:r>
            <w:r>
              <w:rPr>
                <w:noProof/>
                <w:webHidden/>
              </w:rPr>
              <w:tab/>
            </w:r>
            <w:r>
              <w:rPr>
                <w:noProof/>
                <w:webHidden/>
              </w:rPr>
              <w:fldChar w:fldCharType="begin"/>
            </w:r>
            <w:r>
              <w:rPr>
                <w:noProof/>
                <w:webHidden/>
              </w:rPr>
              <w:instrText xml:space="preserve"> PAGEREF _Toc184031007 \h </w:instrText>
            </w:r>
            <w:r>
              <w:rPr>
                <w:noProof/>
                <w:webHidden/>
              </w:rPr>
            </w:r>
            <w:r>
              <w:rPr>
                <w:noProof/>
                <w:webHidden/>
              </w:rPr>
              <w:fldChar w:fldCharType="separate"/>
            </w:r>
            <w:r>
              <w:rPr>
                <w:noProof/>
                <w:webHidden/>
              </w:rPr>
              <w:t>5</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8" w:history="1">
            <w:r w:rsidRPr="00D30E23">
              <w:rPr>
                <w:rStyle w:val="Lienhypertexte"/>
                <w:noProof/>
              </w:rPr>
              <w:t>1.7.</w:t>
            </w:r>
            <w:r>
              <w:rPr>
                <w:rFonts w:cstheme="minorBidi"/>
                <w:b w:val="0"/>
                <w:bCs w:val="0"/>
                <w:noProof/>
                <w:color w:val="auto"/>
                <w:sz w:val="22"/>
                <w:szCs w:val="22"/>
                <w:lang w:eastAsia="fr-FR"/>
              </w:rPr>
              <w:tab/>
            </w:r>
            <w:r w:rsidRPr="00D30E23">
              <w:rPr>
                <w:rStyle w:val="Lienhypertexte"/>
                <w:noProof/>
              </w:rPr>
              <w:t>Où retrouver les informations concernant le zonage ?</w:t>
            </w:r>
            <w:r>
              <w:rPr>
                <w:noProof/>
                <w:webHidden/>
              </w:rPr>
              <w:tab/>
            </w:r>
            <w:r>
              <w:rPr>
                <w:noProof/>
                <w:webHidden/>
              </w:rPr>
              <w:fldChar w:fldCharType="begin"/>
            </w:r>
            <w:r>
              <w:rPr>
                <w:noProof/>
                <w:webHidden/>
              </w:rPr>
              <w:instrText xml:space="preserve"> PAGEREF _Toc184031008 \h </w:instrText>
            </w:r>
            <w:r>
              <w:rPr>
                <w:noProof/>
                <w:webHidden/>
              </w:rPr>
            </w:r>
            <w:r>
              <w:rPr>
                <w:noProof/>
                <w:webHidden/>
              </w:rPr>
              <w:fldChar w:fldCharType="separate"/>
            </w:r>
            <w:r>
              <w:rPr>
                <w:noProof/>
                <w:webHidden/>
              </w:rPr>
              <w:t>6</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09" w:history="1">
            <w:r w:rsidRPr="00D30E23">
              <w:rPr>
                <w:rStyle w:val="Lienhypertexte"/>
                <w:noProof/>
              </w:rPr>
              <w:t>1.8.</w:t>
            </w:r>
            <w:r>
              <w:rPr>
                <w:rFonts w:cstheme="minorBidi"/>
                <w:b w:val="0"/>
                <w:bCs w:val="0"/>
                <w:noProof/>
                <w:color w:val="auto"/>
                <w:sz w:val="22"/>
                <w:szCs w:val="22"/>
                <w:lang w:eastAsia="fr-FR"/>
              </w:rPr>
              <w:tab/>
            </w:r>
            <w:r w:rsidRPr="00D30E23">
              <w:rPr>
                <w:rStyle w:val="Lienhypertexte"/>
                <w:noProof/>
              </w:rPr>
              <w:t>A qui s’adresser pour obtenir plus d’informations sur le zonage ?</w:t>
            </w:r>
            <w:r>
              <w:rPr>
                <w:noProof/>
                <w:webHidden/>
              </w:rPr>
              <w:tab/>
            </w:r>
            <w:r>
              <w:rPr>
                <w:noProof/>
                <w:webHidden/>
              </w:rPr>
              <w:fldChar w:fldCharType="begin"/>
            </w:r>
            <w:r>
              <w:rPr>
                <w:noProof/>
                <w:webHidden/>
              </w:rPr>
              <w:instrText xml:space="preserve"> PAGEREF _Toc184031009 \h </w:instrText>
            </w:r>
            <w:r>
              <w:rPr>
                <w:noProof/>
                <w:webHidden/>
              </w:rPr>
            </w:r>
            <w:r>
              <w:rPr>
                <w:noProof/>
                <w:webHidden/>
              </w:rPr>
              <w:fldChar w:fldCharType="separate"/>
            </w:r>
            <w:r>
              <w:rPr>
                <w:noProof/>
                <w:webHidden/>
              </w:rPr>
              <w:t>6</w:t>
            </w:r>
            <w:r>
              <w:rPr>
                <w:noProof/>
                <w:webHidden/>
              </w:rPr>
              <w:fldChar w:fldCharType="end"/>
            </w:r>
          </w:hyperlink>
        </w:p>
        <w:p w:rsidR="008112F0" w:rsidRDefault="008112F0">
          <w:pPr>
            <w:pStyle w:val="TM1"/>
            <w:rPr>
              <w:rFonts w:asciiTheme="minorHAnsi" w:hAnsiTheme="minorHAnsi" w:cstheme="minorBidi"/>
              <w:b w:val="0"/>
              <w:bCs w:val="0"/>
              <w:caps w:val="0"/>
              <w:color w:val="auto"/>
              <w:sz w:val="22"/>
              <w:szCs w:val="22"/>
              <w:lang w:eastAsia="fr-FR"/>
            </w:rPr>
          </w:pPr>
          <w:hyperlink w:anchor="_Toc184031010" w:history="1">
            <w:r w:rsidRPr="00D30E23">
              <w:rPr>
                <w:rStyle w:val="Lienhypertexte"/>
              </w:rPr>
              <w:t>2.</w:t>
            </w:r>
            <w:r>
              <w:rPr>
                <w:rFonts w:asciiTheme="minorHAnsi" w:hAnsiTheme="minorHAnsi" w:cstheme="minorBidi"/>
                <w:b w:val="0"/>
                <w:bCs w:val="0"/>
                <w:caps w:val="0"/>
                <w:color w:val="auto"/>
                <w:sz w:val="22"/>
                <w:szCs w:val="22"/>
                <w:lang w:eastAsia="fr-FR"/>
              </w:rPr>
              <w:tab/>
            </w:r>
            <w:r w:rsidRPr="00D30E23">
              <w:rPr>
                <w:rStyle w:val="Lienhypertexte"/>
              </w:rPr>
              <w:t>Quelle est la méthode pour élaborer le zonage ?</w:t>
            </w:r>
            <w:r>
              <w:rPr>
                <w:webHidden/>
              </w:rPr>
              <w:tab/>
            </w:r>
            <w:r>
              <w:rPr>
                <w:webHidden/>
              </w:rPr>
              <w:fldChar w:fldCharType="begin"/>
            </w:r>
            <w:r>
              <w:rPr>
                <w:webHidden/>
              </w:rPr>
              <w:instrText xml:space="preserve"> PAGEREF _Toc184031010 \h </w:instrText>
            </w:r>
            <w:r>
              <w:rPr>
                <w:webHidden/>
              </w:rPr>
            </w:r>
            <w:r>
              <w:rPr>
                <w:webHidden/>
              </w:rPr>
              <w:fldChar w:fldCharType="separate"/>
            </w:r>
            <w:r>
              <w:rPr>
                <w:webHidden/>
              </w:rPr>
              <w:t>7</w:t>
            </w:r>
            <w:r>
              <w:rPr>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11" w:history="1">
            <w:r w:rsidRPr="00D30E23">
              <w:rPr>
                <w:rStyle w:val="Lienhypertexte"/>
                <w:noProof/>
              </w:rPr>
              <w:t>2.1.</w:t>
            </w:r>
            <w:r>
              <w:rPr>
                <w:rFonts w:cstheme="minorBidi"/>
                <w:b w:val="0"/>
                <w:bCs w:val="0"/>
                <w:noProof/>
                <w:color w:val="auto"/>
                <w:sz w:val="22"/>
                <w:szCs w:val="22"/>
                <w:lang w:eastAsia="fr-FR"/>
              </w:rPr>
              <w:tab/>
            </w:r>
            <w:r w:rsidRPr="00D30E23">
              <w:rPr>
                <w:rStyle w:val="Lienhypertexte"/>
                <w:noProof/>
              </w:rPr>
              <w:t>Quelle est la méthodologie nationale ?</w:t>
            </w:r>
            <w:r>
              <w:rPr>
                <w:noProof/>
                <w:webHidden/>
              </w:rPr>
              <w:tab/>
            </w:r>
            <w:r>
              <w:rPr>
                <w:noProof/>
                <w:webHidden/>
              </w:rPr>
              <w:fldChar w:fldCharType="begin"/>
            </w:r>
            <w:r>
              <w:rPr>
                <w:noProof/>
                <w:webHidden/>
              </w:rPr>
              <w:instrText xml:space="preserve"> PAGEREF _Toc184031011 \h </w:instrText>
            </w:r>
            <w:r>
              <w:rPr>
                <w:noProof/>
                <w:webHidden/>
              </w:rPr>
            </w:r>
            <w:r>
              <w:rPr>
                <w:noProof/>
                <w:webHidden/>
              </w:rPr>
              <w:fldChar w:fldCharType="separate"/>
            </w:r>
            <w:r>
              <w:rPr>
                <w:noProof/>
                <w:webHidden/>
              </w:rPr>
              <w:t>7</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12" w:history="1">
            <w:r w:rsidRPr="00D30E23">
              <w:rPr>
                <w:rStyle w:val="Lienhypertexte"/>
                <w:noProof/>
              </w:rPr>
              <w:t>2.2.</w:t>
            </w:r>
            <w:r>
              <w:rPr>
                <w:rFonts w:cstheme="minorBidi"/>
                <w:b w:val="0"/>
                <w:bCs w:val="0"/>
                <w:noProof/>
                <w:color w:val="auto"/>
                <w:sz w:val="22"/>
                <w:szCs w:val="22"/>
                <w:lang w:eastAsia="fr-FR"/>
              </w:rPr>
              <w:tab/>
            </w:r>
            <w:r w:rsidRPr="00D30E23">
              <w:rPr>
                <w:rStyle w:val="Lienhypertexte"/>
                <w:noProof/>
              </w:rPr>
              <w:t>Quelle est l’unité territoriale de référence ?</w:t>
            </w:r>
            <w:r>
              <w:rPr>
                <w:noProof/>
                <w:webHidden/>
              </w:rPr>
              <w:tab/>
            </w:r>
            <w:r>
              <w:rPr>
                <w:noProof/>
                <w:webHidden/>
              </w:rPr>
              <w:fldChar w:fldCharType="begin"/>
            </w:r>
            <w:r>
              <w:rPr>
                <w:noProof/>
                <w:webHidden/>
              </w:rPr>
              <w:instrText xml:space="preserve"> PAGEREF _Toc184031012 \h </w:instrText>
            </w:r>
            <w:r>
              <w:rPr>
                <w:noProof/>
                <w:webHidden/>
              </w:rPr>
            </w:r>
            <w:r>
              <w:rPr>
                <w:noProof/>
                <w:webHidden/>
              </w:rPr>
              <w:fldChar w:fldCharType="separate"/>
            </w:r>
            <w:r>
              <w:rPr>
                <w:noProof/>
                <w:webHidden/>
              </w:rPr>
              <w:t>7</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13" w:history="1">
            <w:r w:rsidRPr="00D30E23">
              <w:rPr>
                <w:rStyle w:val="Lienhypertexte"/>
                <w:noProof/>
              </w:rPr>
              <w:t>2.3.</w:t>
            </w:r>
            <w:r>
              <w:rPr>
                <w:rFonts w:cstheme="minorBidi"/>
                <w:b w:val="0"/>
                <w:bCs w:val="0"/>
                <w:noProof/>
                <w:color w:val="auto"/>
                <w:sz w:val="22"/>
                <w:szCs w:val="22"/>
                <w:lang w:eastAsia="fr-FR"/>
              </w:rPr>
              <w:tab/>
            </w:r>
            <w:r w:rsidRPr="00D30E23">
              <w:rPr>
                <w:rStyle w:val="Lienhypertexte"/>
                <w:noProof/>
              </w:rPr>
              <w:t>Comment sont classées les zones frontalières entre deux régions ?</w:t>
            </w:r>
            <w:r>
              <w:rPr>
                <w:noProof/>
                <w:webHidden/>
              </w:rPr>
              <w:tab/>
            </w:r>
            <w:r>
              <w:rPr>
                <w:noProof/>
                <w:webHidden/>
              </w:rPr>
              <w:fldChar w:fldCharType="begin"/>
            </w:r>
            <w:r>
              <w:rPr>
                <w:noProof/>
                <w:webHidden/>
              </w:rPr>
              <w:instrText xml:space="preserve"> PAGEREF _Toc184031013 \h </w:instrText>
            </w:r>
            <w:r>
              <w:rPr>
                <w:noProof/>
                <w:webHidden/>
              </w:rPr>
            </w:r>
            <w:r>
              <w:rPr>
                <w:noProof/>
                <w:webHidden/>
              </w:rPr>
              <w:fldChar w:fldCharType="separate"/>
            </w:r>
            <w:r>
              <w:rPr>
                <w:noProof/>
                <w:webHidden/>
              </w:rPr>
              <w:t>7</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14" w:history="1">
            <w:r w:rsidRPr="00D30E23">
              <w:rPr>
                <w:rStyle w:val="Lienhypertexte"/>
                <w:noProof/>
              </w:rPr>
              <w:t>2.4.</w:t>
            </w:r>
            <w:r>
              <w:rPr>
                <w:rFonts w:cstheme="minorBidi"/>
                <w:b w:val="0"/>
                <w:bCs w:val="0"/>
                <w:noProof/>
                <w:color w:val="auto"/>
                <w:sz w:val="22"/>
                <w:szCs w:val="22"/>
                <w:lang w:eastAsia="fr-FR"/>
              </w:rPr>
              <w:tab/>
            </w:r>
            <w:r w:rsidRPr="00D30E23">
              <w:rPr>
                <w:rStyle w:val="Lienhypertexte"/>
                <w:noProof/>
              </w:rPr>
              <w:t>Comment est calculée l’accessibilité potentielle localisée (APL) ?</w:t>
            </w:r>
            <w:r>
              <w:rPr>
                <w:noProof/>
                <w:webHidden/>
              </w:rPr>
              <w:tab/>
            </w:r>
            <w:r>
              <w:rPr>
                <w:noProof/>
                <w:webHidden/>
              </w:rPr>
              <w:fldChar w:fldCharType="begin"/>
            </w:r>
            <w:r>
              <w:rPr>
                <w:noProof/>
                <w:webHidden/>
              </w:rPr>
              <w:instrText xml:space="preserve"> PAGEREF _Toc184031014 \h </w:instrText>
            </w:r>
            <w:r>
              <w:rPr>
                <w:noProof/>
                <w:webHidden/>
              </w:rPr>
            </w:r>
            <w:r>
              <w:rPr>
                <w:noProof/>
                <w:webHidden/>
              </w:rPr>
              <w:fldChar w:fldCharType="separate"/>
            </w:r>
            <w:r>
              <w:rPr>
                <w:noProof/>
                <w:webHidden/>
              </w:rPr>
              <w:t>8</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15" w:history="1">
            <w:r w:rsidRPr="00D30E23">
              <w:rPr>
                <w:rStyle w:val="Lienhypertexte"/>
                <w:noProof/>
              </w:rPr>
              <w:t>2.5.</w:t>
            </w:r>
            <w:r>
              <w:rPr>
                <w:rFonts w:cstheme="minorBidi"/>
                <w:b w:val="0"/>
                <w:bCs w:val="0"/>
                <w:noProof/>
                <w:color w:val="auto"/>
                <w:sz w:val="22"/>
                <w:szCs w:val="22"/>
                <w:lang w:eastAsia="fr-FR"/>
              </w:rPr>
              <w:tab/>
            </w:r>
            <w:r w:rsidRPr="00D30E23">
              <w:rPr>
                <w:rStyle w:val="Lienhypertexte"/>
                <w:noProof/>
              </w:rPr>
              <w:t>Existe-t-il une modulation à l’échelle régionale ?</w:t>
            </w:r>
            <w:r>
              <w:rPr>
                <w:noProof/>
                <w:webHidden/>
              </w:rPr>
              <w:tab/>
            </w:r>
            <w:r>
              <w:rPr>
                <w:noProof/>
                <w:webHidden/>
              </w:rPr>
              <w:fldChar w:fldCharType="begin"/>
            </w:r>
            <w:r>
              <w:rPr>
                <w:noProof/>
                <w:webHidden/>
              </w:rPr>
              <w:instrText xml:space="preserve"> PAGEREF _Toc184031015 \h </w:instrText>
            </w:r>
            <w:r>
              <w:rPr>
                <w:noProof/>
                <w:webHidden/>
              </w:rPr>
            </w:r>
            <w:r>
              <w:rPr>
                <w:noProof/>
                <w:webHidden/>
              </w:rPr>
              <w:fldChar w:fldCharType="separate"/>
            </w:r>
            <w:r>
              <w:rPr>
                <w:noProof/>
                <w:webHidden/>
              </w:rPr>
              <w:t>8</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16" w:history="1">
            <w:r w:rsidRPr="00D30E23">
              <w:rPr>
                <w:rStyle w:val="Lienhypertexte"/>
                <w:noProof/>
              </w:rPr>
              <w:t>2.6.</w:t>
            </w:r>
            <w:r>
              <w:rPr>
                <w:rFonts w:cstheme="minorBidi"/>
                <w:b w:val="0"/>
                <w:bCs w:val="0"/>
                <w:noProof/>
                <w:color w:val="auto"/>
                <w:sz w:val="22"/>
                <w:szCs w:val="22"/>
                <w:lang w:eastAsia="fr-FR"/>
              </w:rPr>
              <w:tab/>
            </w:r>
            <w:r w:rsidRPr="00D30E23">
              <w:rPr>
                <w:rStyle w:val="Lienhypertexte"/>
                <w:noProof/>
              </w:rPr>
              <w:t>Quelle est la répartition des zones en Pays de la Loire ?</w:t>
            </w:r>
            <w:r>
              <w:rPr>
                <w:noProof/>
                <w:webHidden/>
              </w:rPr>
              <w:tab/>
            </w:r>
            <w:r>
              <w:rPr>
                <w:noProof/>
                <w:webHidden/>
              </w:rPr>
              <w:fldChar w:fldCharType="begin"/>
            </w:r>
            <w:r>
              <w:rPr>
                <w:noProof/>
                <w:webHidden/>
              </w:rPr>
              <w:instrText xml:space="preserve"> PAGEREF _Toc184031016 \h </w:instrText>
            </w:r>
            <w:r>
              <w:rPr>
                <w:noProof/>
                <w:webHidden/>
              </w:rPr>
            </w:r>
            <w:r>
              <w:rPr>
                <w:noProof/>
                <w:webHidden/>
              </w:rPr>
              <w:fldChar w:fldCharType="separate"/>
            </w:r>
            <w:r>
              <w:rPr>
                <w:noProof/>
                <w:webHidden/>
              </w:rPr>
              <w:t>9</w:t>
            </w:r>
            <w:r>
              <w:rPr>
                <w:noProof/>
                <w:webHidden/>
              </w:rPr>
              <w:fldChar w:fldCharType="end"/>
            </w:r>
          </w:hyperlink>
        </w:p>
        <w:p w:rsidR="008112F0" w:rsidRDefault="008112F0">
          <w:pPr>
            <w:pStyle w:val="TM1"/>
            <w:rPr>
              <w:rFonts w:asciiTheme="minorHAnsi" w:hAnsiTheme="minorHAnsi" w:cstheme="minorBidi"/>
              <w:b w:val="0"/>
              <w:bCs w:val="0"/>
              <w:caps w:val="0"/>
              <w:color w:val="auto"/>
              <w:sz w:val="22"/>
              <w:szCs w:val="22"/>
              <w:lang w:eastAsia="fr-FR"/>
            </w:rPr>
          </w:pPr>
          <w:hyperlink w:anchor="_Toc184031017" w:history="1">
            <w:r w:rsidRPr="00D30E23">
              <w:rPr>
                <w:rStyle w:val="Lienhypertexte"/>
              </w:rPr>
              <w:t>3.</w:t>
            </w:r>
            <w:r>
              <w:rPr>
                <w:rFonts w:asciiTheme="minorHAnsi" w:hAnsiTheme="minorHAnsi" w:cstheme="minorBidi"/>
                <w:b w:val="0"/>
                <w:bCs w:val="0"/>
                <w:caps w:val="0"/>
                <w:color w:val="auto"/>
                <w:sz w:val="22"/>
                <w:szCs w:val="22"/>
                <w:lang w:eastAsia="fr-FR"/>
              </w:rPr>
              <w:tab/>
            </w:r>
            <w:r w:rsidRPr="00D30E23">
              <w:rPr>
                <w:rStyle w:val="Lienhypertexte"/>
              </w:rPr>
              <w:t>Quels sont les effets du zonage ?</w:t>
            </w:r>
            <w:r>
              <w:rPr>
                <w:webHidden/>
              </w:rPr>
              <w:tab/>
            </w:r>
            <w:r>
              <w:rPr>
                <w:webHidden/>
              </w:rPr>
              <w:fldChar w:fldCharType="begin"/>
            </w:r>
            <w:r>
              <w:rPr>
                <w:webHidden/>
              </w:rPr>
              <w:instrText xml:space="preserve"> PAGEREF _Toc184031017 \h </w:instrText>
            </w:r>
            <w:r>
              <w:rPr>
                <w:webHidden/>
              </w:rPr>
            </w:r>
            <w:r>
              <w:rPr>
                <w:webHidden/>
              </w:rPr>
              <w:fldChar w:fldCharType="separate"/>
            </w:r>
            <w:r>
              <w:rPr>
                <w:webHidden/>
              </w:rPr>
              <w:t>11</w:t>
            </w:r>
            <w:r>
              <w:rPr>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18" w:history="1">
            <w:r w:rsidRPr="00D30E23">
              <w:rPr>
                <w:rStyle w:val="Lienhypertexte"/>
                <w:noProof/>
              </w:rPr>
              <w:t>3.1.</w:t>
            </w:r>
            <w:r>
              <w:rPr>
                <w:rFonts w:cstheme="minorBidi"/>
                <w:b w:val="0"/>
                <w:bCs w:val="0"/>
                <w:noProof/>
                <w:color w:val="auto"/>
                <w:sz w:val="22"/>
                <w:szCs w:val="22"/>
                <w:lang w:eastAsia="fr-FR"/>
              </w:rPr>
              <w:tab/>
            </w:r>
            <w:r w:rsidRPr="00D30E23">
              <w:rPr>
                <w:rStyle w:val="Lienhypertexte"/>
                <w:noProof/>
              </w:rPr>
              <w:t>Quelles sont les évolutions par rapport au zonage précédent ?</w:t>
            </w:r>
            <w:r>
              <w:rPr>
                <w:noProof/>
                <w:webHidden/>
              </w:rPr>
              <w:tab/>
            </w:r>
            <w:r>
              <w:rPr>
                <w:noProof/>
                <w:webHidden/>
              </w:rPr>
              <w:fldChar w:fldCharType="begin"/>
            </w:r>
            <w:r>
              <w:rPr>
                <w:noProof/>
                <w:webHidden/>
              </w:rPr>
              <w:instrText xml:space="preserve"> PAGEREF _Toc184031018 \h </w:instrText>
            </w:r>
            <w:r>
              <w:rPr>
                <w:noProof/>
                <w:webHidden/>
              </w:rPr>
            </w:r>
            <w:r>
              <w:rPr>
                <w:noProof/>
                <w:webHidden/>
              </w:rPr>
              <w:fldChar w:fldCharType="separate"/>
            </w:r>
            <w:r>
              <w:rPr>
                <w:noProof/>
                <w:webHidden/>
              </w:rPr>
              <w:t>11</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19" w:history="1">
            <w:r w:rsidRPr="00D30E23">
              <w:rPr>
                <w:rStyle w:val="Lienhypertexte"/>
                <w:noProof/>
              </w:rPr>
              <w:t>3.2. A quelles aides prétendre en exerçant dans une zone très sous dotée ?</w:t>
            </w:r>
            <w:r>
              <w:rPr>
                <w:noProof/>
                <w:webHidden/>
              </w:rPr>
              <w:tab/>
            </w:r>
            <w:r>
              <w:rPr>
                <w:noProof/>
                <w:webHidden/>
              </w:rPr>
              <w:fldChar w:fldCharType="begin"/>
            </w:r>
            <w:r>
              <w:rPr>
                <w:noProof/>
                <w:webHidden/>
              </w:rPr>
              <w:instrText xml:space="preserve"> PAGEREF _Toc184031019 \h </w:instrText>
            </w:r>
            <w:r>
              <w:rPr>
                <w:noProof/>
                <w:webHidden/>
              </w:rPr>
            </w:r>
            <w:r>
              <w:rPr>
                <w:noProof/>
                <w:webHidden/>
              </w:rPr>
              <w:fldChar w:fldCharType="separate"/>
            </w:r>
            <w:r>
              <w:rPr>
                <w:noProof/>
                <w:webHidden/>
              </w:rPr>
              <w:t>11</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20" w:history="1">
            <w:r w:rsidRPr="00D30E23">
              <w:rPr>
                <w:rStyle w:val="Lienhypertexte"/>
                <w:noProof/>
              </w:rPr>
              <w:t>3.4. Est-il possible de bénéficier d’une aide dans le cadre d’un exercice individuel ?</w:t>
            </w:r>
            <w:r>
              <w:rPr>
                <w:noProof/>
                <w:webHidden/>
              </w:rPr>
              <w:tab/>
            </w:r>
            <w:r>
              <w:rPr>
                <w:noProof/>
                <w:webHidden/>
              </w:rPr>
              <w:fldChar w:fldCharType="begin"/>
            </w:r>
            <w:r>
              <w:rPr>
                <w:noProof/>
                <w:webHidden/>
              </w:rPr>
              <w:instrText xml:space="preserve"> PAGEREF _Toc184031020 \h </w:instrText>
            </w:r>
            <w:r>
              <w:rPr>
                <w:noProof/>
                <w:webHidden/>
              </w:rPr>
            </w:r>
            <w:r>
              <w:rPr>
                <w:noProof/>
                <w:webHidden/>
              </w:rPr>
              <w:fldChar w:fldCharType="separate"/>
            </w:r>
            <w:r>
              <w:rPr>
                <w:noProof/>
                <w:webHidden/>
              </w:rPr>
              <w:t>12</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21" w:history="1">
            <w:r w:rsidRPr="00D30E23">
              <w:rPr>
                <w:rStyle w:val="Lienhypertexte"/>
                <w:noProof/>
              </w:rPr>
              <w:t>3.5. Ces aides sont-elles cumulables entre-elles ?</w:t>
            </w:r>
            <w:r>
              <w:rPr>
                <w:noProof/>
                <w:webHidden/>
              </w:rPr>
              <w:tab/>
            </w:r>
            <w:r>
              <w:rPr>
                <w:noProof/>
                <w:webHidden/>
              </w:rPr>
              <w:fldChar w:fldCharType="begin"/>
            </w:r>
            <w:r>
              <w:rPr>
                <w:noProof/>
                <w:webHidden/>
              </w:rPr>
              <w:instrText xml:space="preserve"> PAGEREF _Toc184031021 \h </w:instrText>
            </w:r>
            <w:r>
              <w:rPr>
                <w:noProof/>
                <w:webHidden/>
              </w:rPr>
            </w:r>
            <w:r>
              <w:rPr>
                <w:noProof/>
                <w:webHidden/>
              </w:rPr>
              <w:fldChar w:fldCharType="separate"/>
            </w:r>
            <w:r>
              <w:rPr>
                <w:noProof/>
                <w:webHidden/>
              </w:rPr>
              <w:t>12</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22" w:history="1">
            <w:r w:rsidRPr="00D30E23">
              <w:rPr>
                <w:rStyle w:val="Lienhypertexte"/>
                <w:noProof/>
              </w:rPr>
              <w:t>3.6. Un masseur-kinésithérapeute déjà en exercice dans une zone très sous dotée peut-il bénéficier d’une aide à la création ou à la reprise d’un cabinet ?</w:t>
            </w:r>
            <w:r>
              <w:rPr>
                <w:noProof/>
                <w:webHidden/>
              </w:rPr>
              <w:tab/>
            </w:r>
            <w:r>
              <w:rPr>
                <w:noProof/>
                <w:webHidden/>
              </w:rPr>
              <w:fldChar w:fldCharType="begin"/>
            </w:r>
            <w:r>
              <w:rPr>
                <w:noProof/>
                <w:webHidden/>
              </w:rPr>
              <w:instrText xml:space="preserve"> PAGEREF _Toc184031022 \h </w:instrText>
            </w:r>
            <w:r>
              <w:rPr>
                <w:noProof/>
                <w:webHidden/>
              </w:rPr>
            </w:r>
            <w:r>
              <w:rPr>
                <w:noProof/>
                <w:webHidden/>
              </w:rPr>
              <w:fldChar w:fldCharType="separate"/>
            </w:r>
            <w:r>
              <w:rPr>
                <w:noProof/>
                <w:webHidden/>
              </w:rPr>
              <w:t>13</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23" w:history="1">
            <w:r w:rsidRPr="00D30E23">
              <w:rPr>
                <w:rStyle w:val="Lienhypertexte"/>
                <w:noProof/>
              </w:rPr>
              <w:t>3.7. A qui s’adresser pour bénéficier d’une aide incitative en zone très sous-dotée ?</w:t>
            </w:r>
            <w:r>
              <w:rPr>
                <w:noProof/>
                <w:webHidden/>
              </w:rPr>
              <w:tab/>
            </w:r>
            <w:r>
              <w:rPr>
                <w:noProof/>
                <w:webHidden/>
              </w:rPr>
              <w:fldChar w:fldCharType="begin"/>
            </w:r>
            <w:r>
              <w:rPr>
                <w:noProof/>
                <w:webHidden/>
              </w:rPr>
              <w:instrText xml:space="preserve"> PAGEREF _Toc184031023 \h </w:instrText>
            </w:r>
            <w:r>
              <w:rPr>
                <w:noProof/>
                <w:webHidden/>
              </w:rPr>
            </w:r>
            <w:r>
              <w:rPr>
                <w:noProof/>
                <w:webHidden/>
              </w:rPr>
              <w:fldChar w:fldCharType="separate"/>
            </w:r>
            <w:r>
              <w:rPr>
                <w:noProof/>
                <w:webHidden/>
              </w:rPr>
              <w:t>13</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24" w:history="1">
            <w:r w:rsidRPr="00D30E23">
              <w:rPr>
                <w:rStyle w:val="Lienhypertexte"/>
                <w:noProof/>
              </w:rPr>
              <w:t>3.8.</w:t>
            </w:r>
            <w:r>
              <w:rPr>
                <w:rFonts w:cstheme="minorBidi"/>
                <w:b w:val="0"/>
                <w:bCs w:val="0"/>
                <w:noProof/>
                <w:color w:val="auto"/>
                <w:sz w:val="22"/>
                <w:szCs w:val="22"/>
                <w:lang w:eastAsia="fr-FR"/>
              </w:rPr>
              <w:tab/>
            </w:r>
            <w:r w:rsidRPr="00D30E23">
              <w:rPr>
                <w:rStyle w:val="Lienhypertexte"/>
                <w:noProof/>
              </w:rPr>
              <w:t>En cas de déménagement, puis-je conserver les aides dont j’ai bénéficié ?</w:t>
            </w:r>
            <w:r>
              <w:rPr>
                <w:noProof/>
                <w:webHidden/>
              </w:rPr>
              <w:tab/>
            </w:r>
            <w:r>
              <w:rPr>
                <w:noProof/>
                <w:webHidden/>
              </w:rPr>
              <w:fldChar w:fldCharType="begin"/>
            </w:r>
            <w:r>
              <w:rPr>
                <w:noProof/>
                <w:webHidden/>
              </w:rPr>
              <w:instrText xml:space="preserve"> PAGEREF _Toc184031024 \h </w:instrText>
            </w:r>
            <w:r>
              <w:rPr>
                <w:noProof/>
                <w:webHidden/>
              </w:rPr>
            </w:r>
            <w:r>
              <w:rPr>
                <w:noProof/>
                <w:webHidden/>
              </w:rPr>
              <w:fldChar w:fldCharType="separate"/>
            </w:r>
            <w:r>
              <w:rPr>
                <w:noProof/>
                <w:webHidden/>
              </w:rPr>
              <w:t>13</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25" w:history="1">
            <w:r w:rsidRPr="00D30E23">
              <w:rPr>
                <w:rStyle w:val="Lienhypertexte"/>
                <w:noProof/>
              </w:rPr>
              <w:t>3.9.</w:t>
            </w:r>
            <w:r>
              <w:rPr>
                <w:rFonts w:cstheme="minorBidi"/>
                <w:b w:val="0"/>
                <w:bCs w:val="0"/>
                <w:noProof/>
                <w:color w:val="auto"/>
                <w:sz w:val="22"/>
                <w:szCs w:val="22"/>
                <w:lang w:eastAsia="fr-FR"/>
              </w:rPr>
              <w:tab/>
            </w:r>
            <w:r w:rsidRPr="00D30E23">
              <w:rPr>
                <w:rStyle w:val="Lienhypertexte"/>
                <w:noProof/>
              </w:rPr>
              <w:t>Existe-t-il d’autres aides cumulables avec ces aides incitatives ?</w:t>
            </w:r>
            <w:r>
              <w:rPr>
                <w:noProof/>
                <w:webHidden/>
              </w:rPr>
              <w:tab/>
            </w:r>
            <w:r>
              <w:rPr>
                <w:noProof/>
                <w:webHidden/>
              </w:rPr>
              <w:fldChar w:fldCharType="begin"/>
            </w:r>
            <w:r>
              <w:rPr>
                <w:noProof/>
                <w:webHidden/>
              </w:rPr>
              <w:instrText xml:space="preserve"> PAGEREF _Toc184031025 \h </w:instrText>
            </w:r>
            <w:r>
              <w:rPr>
                <w:noProof/>
                <w:webHidden/>
              </w:rPr>
            </w:r>
            <w:r>
              <w:rPr>
                <w:noProof/>
                <w:webHidden/>
              </w:rPr>
              <w:fldChar w:fldCharType="separate"/>
            </w:r>
            <w:r>
              <w:rPr>
                <w:noProof/>
                <w:webHidden/>
              </w:rPr>
              <w:t>13</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26" w:history="1">
            <w:r w:rsidRPr="00D30E23">
              <w:rPr>
                <w:rStyle w:val="Lienhypertexte"/>
                <w:noProof/>
              </w:rPr>
              <w:t>3.10.</w:t>
            </w:r>
            <w:r>
              <w:rPr>
                <w:rFonts w:cstheme="minorBidi"/>
                <w:b w:val="0"/>
                <w:bCs w:val="0"/>
                <w:noProof/>
                <w:color w:val="auto"/>
                <w:sz w:val="22"/>
                <w:szCs w:val="22"/>
                <w:lang w:eastAsia="fr-FR"/>
              </w:rPr>
              <w:tab/>
            </w:r>
            <w:r w:rsidRPr="00D30E23">
              <w:rPr>
                <w:rStyle w:val="Lienhypertexte"/>
                <w:noProof/>
              </w:rPr>
              <w:t>Quelles sont les conditions pour s’installer dans une zone non-prioritaire ?</w:t>
            </w:r>
            <w:r>
              <w:rPr>
                <w:noProof/>
                <w:webHidden/>
              </w:rPr>
              <w:tab/>
            </w:r>
            <w:r>
              <w:rPr>
                <w:noProof/>
                <w:webHidden/>
              </w:rPr>
              <w:fldChar w:fldCharType="begin"/>
            </w:r>
            <w:r>
              <w:rPr>
                <w:noProof/>
                <w:webHidden/>
              </w:rPr>
              <w:instrText xml:space="preserve"> PAGEREF _Toc184031026 \h </w:instrText>
            </w:r>
            <w:r>
              <w:rPr>
                <w:noProof/>
                <w:webHidden/>
              </w:rPr>
            </w:r>
            <w:r>
              <w:rPr>
                <w:noProof/>
                <w:webHidden/>
              </w:rPr>
              <w:fldChar w:fldCharType="separate"/>
            </w:r>
            <w:r>
              <w:rPr>
                <w:noProof/>
                <w:webHidden/>
              </w:rPr>
              <w:t>14</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27" w:history="1">
            <w:r w:rsidRPr="00D30E23">
              <w:rPr>
                <w:rStyle w:val="Lienhypertexte"/>
                <w:noProof/>
              </w:rPr>
              <w:t>3.11. Qui désigne le successeur du masseur-kinésithérapeute cessant son activité au sein d’une zone non-prioritaire ?</w:t>
            </w:r>
            <w:r>
              <w:rPr>
                <w:noProof/>
                <w:webHidden/>
              </w:rPr>
              <w:tab/>
            </w:r>
            <w:r>
              <w:rPr>
                <w:noProof/>
                <w:webHidden/>
              </w:rPr>
              <w:fldChar w:fldCharType="begin"/>
            </w:r>
            <w:r>
              <w:rPr>
                <w:noProof/>
                <w:webHidden/>
              </w:rPr>
              <w:instrText xml:space="preserve"> PAGEREF _Toc184031027 \h </w:instrText>
            </w:r>
            <w:r>
              <w:rPr>
                <w:noProof/>
                <w:webHidden/>
              </w:rPr>
            </w:r>
            <w:r>
              <w:rPr>
                <w:noProof/>
                <w:webHidden/>
              </w:rPr>
              <w:fldChar w:fldCharType="separate"/>
            </w:r>
            <w:r>
              <w:rPr>
                <w:noProof/>
                <w:webHidden/>
              </w:rPr>
              <w:t>14</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28" w:history="1">
            <w:r w:rsidRPr="00D30E23">
              <w:rPr>
                <w:rStyle w:val="Lienhypertexte"/>
                <w:noProof/>
              </w:rPr>
              <w:t>3.12. Qui accorde le conventionnement dans une zone non-prioritaire ?</w:t>
            </w:r>
            <w:r>
              <w:rPr>
                <w:noProof/>
                <w:webHidden/>
              </w:rPr>
              <w:tab/>
            </w:r>
            <w:r>
              <w:rPr>
                <w:noProof/>
                <w:webHidden/>
              </w:rPr>
              <w:fldChar w:fldCharType="begin"/>
            </w:r>
            <w:r>
              <w:rPr>
                <w:noProof/>
                <w:webHidden/>
              </w:rPr>
              <w:instrText xml:space="preserve"> PAGEREF _Toc184031028 \h </w:instrText>
            </w:r>
            <w:r>
              <w:rPr>
                <w:noProof/>
                <w:webHidden/>
              </w:rPr>
            </w:r>
            <w:r>
              <w:rPr>
                <w:noProof/>
                <w:webHidden/>
              </w:rPr>
              <w:fldChar w:fldCharType="separate"/>
            </w:r>
            <w:r>
              <w:rPr>
                <w:noProof/>
                <w:webHidden/>
              </w:rPr>
              <w:t>15</w:t>
            </w:r>
            <w:r>
              <w:rPr>
                <w:noProof/>
                <w:webHidden/>
              </w:rPr>
              <w:fldChar w:fldCharType="end"/>
            </w:r>
          </w:hyperlink>
        </w:p>
        <w:p w:rsidR="008112F0" w:rsidRDefault="008112F0">
          <w:pPr>
            <w:pStyle w:val="TM2"/>
            <w:tabs>
              <w:tab w:val="left" w:pos="720"/>
              <w:tab w:val="right" w:leader="dot" w:pos="9402"/>
            </w:tabs>
            <w:rPr>
              <w:rFonts w:cstheme="minorBidi"/>
              <w:b w:val="0"/>
              <w:bCs w:val="0"/>
              <w:noProof/>
              <w:color w:val="auto"/>
              <w:sz w:val="22"/>
              <w:szCs w:val="22"/>
              <w:lang w:eastAsia="fr-FR"/>
            </w:rPr>
          </w:pPr>
          <w:hyperlink w:anchor="_Toc184031029" w:history="1">
            <w:r w:rsidRPr="00D30E23">
              <w:rPr>
                <w:rStyle w:val="Lienhypertexte"/>
                <w:noProof/>
              </w:rPr>
              <w:t>3.13.</w:t>
            </w:r>
            <w:r>
              <w:rPr>
                <w:rFonts w:cstheme="minorBidi"/>
                <w:b w:val="0"/>
                <w:bCs w:val="0"/>
                <w:noProof/>
                <w:color w:val="auto"/>
                <w:sz w:val="22"/>
                <w:szCs w:val="22"/>
                <w:lang w:eastAsia="fr-FR"/>
              </w:rPr>
              <w:tab/>
            </w:r>
            <w:r w:rsidRPr="00D30E23">
              <w:rPr>
                <w:rStyle w:val="Lienhypertexte"/>
                <w:noProof/>
              </w:rPr>
              <w:t>Quelles sont les démarches à effectuer pour s’installer dans une zone non-prioritaire ?</w:t>
            </w:r>
            <w:r>
              <w:rPr>
                <w:noProof/>
                <w:webHidden/>
              </w:rPr>
              <w:tab/>
            </w:r>
            <w:r>
              <w:rPr>
                <w:noProof/>
                <w:webHidden/>
              </w:rPr>
              <w:fldChar w:fldCharType="begin"/>
            </w:r>
            <w:r>
              <w:rPr>
                <w:noProof/>
                <w:webHidden/>
              </w:rPr>
              <w:instrText xml:space="preserve"> PAGEREF _Toc184031029 \h </w:instrText>
            </w:r>
            <w:r>
              <w:rPr>
                <w:noProof/>
                <w:webHidden/>
              </w:rPr>
            </w:r>
            <w:r>
              <w:rPr>
                <w:noProof/>
                <w:webHidden/>
              </w:rPr>
              <w:fldChar w:fldCharType="separate"/>
            </w:r>
            <w:r>
              <w:rPr>
                <w:noProof/>
                <w:webHidden/>
              </w:rPr>
              <w:t>15</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30" w:history="1">
            <w:r w:rsidRPr="00D30E23">
              <w:rPr>
                <w:rStyle w:val="Lienhypertexte"/>
                <w:noProof/>
              </w:rPr>
              <w:t>3.14. Le conventionnement est-il conservé en cas de transfert d’activité au sein d’une même zone non-prioritaire ?</w:t>
            </w:r>
            <w:r>
              <w:rPr>
                <w:noProof/>
                <w:webHidden/>
              </w:rPr>
              <w:tab/>
            </w:r>
            <w:r>
              <w:rPr>
                <w:noProof/>
                <w:webHidden/>
              </w:rPr>
              <w:fldChar w:fldCharType="begin"/>
            </w:r>
            <w:r>
              <w:rPr>
                <w:noProof/>
                <w:webHidden/>
              </w:rPr>
              <w:instrText xml:space="preserve"> PAGEREF _Toc184031030 \h </w:instrText>
            </w:r>
            <w:r>
              <w:rPr>
                <w:noProof/>
                <w:webHidden/>
              </w:rPr>
            </w:r>
            <w:r>
              <w:rPr>
                <w:noProof/>
                <w:webHidden/>
              </w:rPr>
              <w:fldChar w:fldCharType="separate"/>
            </w:r>
            <w:r>
              <w:rPr>
                <w:noProof/>
                <w:webHidden/>
              </w:rPr>
              <w:t>15</w:t>
            </w:r>
            <w:r>
              <w:rPr>
                <w:noProof/>
                <w:webHidden/>
              </w:rPr>
              <w:fldChar w:fldCharType="end"/>
            </w:r>
          </w:hyperlink>
        </w:p>
        <w:p w:rsidR="008112F0" w:rsidRDefault="008112F0">
          <w:pPr>
            <w:pStyle w:val="TM2"/>
            <w:tabs>
              <w:tab w:val="right" w:leader="dot" w:pos="9402"/>
            </w:tabs>
            <w:rPr>
              <w:rFonts w:cstheme="minorBidi"/>
              <w:b w:val="0"/>
              <w:bCs w:val="0"/>
              <w:noProof/>
              <w:color w:val="auto"/>
              <w:sz w:val="22"/>
              <w:szCs w:val="22"/>
              <w:lang w:eastAsia="fr-FR"/>
            </w:rPr>
          </w:pPr>
          <w:hyperlink w:anchor="_Toc184031031" w:history="1">
            <w:r w:rsidRPr="00D30E23">
              <w:rPr>
                <w:rStyle w:val="Lienhypertexte"/>
                <w:noProof/>
              </w:rPr>
              <w:t>3.15. Un masseur-kinésithérapeute peut-il transférer son activité entre deux zones non-prioritaires ?</w:t>
            </w:r>
            <w:r>
              <w:rPr>
                <w:noProof/>
                <w:webHidden/>
              </w:rPr>
              <w:tab/>
            </w:r>
            <w:r>
              <w:rPr>
                <w:noProof/>
                <w:webHidden/>
              </w:rPr>
              <w:fldChar w:fldCharType="begin"/>
            </w:r>
            <w:r>
              <w:rPr>
                <w:noProof/>
                <w:webHidden/>
              </w:rPr>
              <w:instrText xml:space="preserve"> PAGEREF _Toc184031031 \h </w:instrText>
            </w:r>
            <w:r>
              <w:rPr>
                <w:noProof/>
                <w:webHidden/>
              </w:rPr>
            </w:r>
            <w:r>
              <w:rPr>
                <w:noProof/>
                <w:webHidden/>
              </w:rPr>
              <w:fldChar w:fldCharType="separate"/>
            </w:r>
            <w:r>
              <w:rPr>
                <w:noProof/>
                <w:webHidden/>
              </w:rPr>
              <w:t>16</w:t>
            </w:r>
            <w:r>
              <w:rPr>
                <w:noProof/>
                <w:webHidden/>
              </w:rPr>
              <w:fldChar w:fldCharType="end"/>
            </w:r>
          </w:hyperlink>
        </w:p>
        <w:p w:rsidR="007D41E4" w:rsidRDefault="007D41E4">
          <w:r>
            <w:rPr>
              <w:b/>
              <w:bCs/>
            </w:rPr>
            <w:fldChar w:fldCharType="end"/>
          </w:r>
        </w:p>
        <w:bookmarkStart w:id="0" w:name="_GoBack" w:displacedByCustomXml="next"/>
        <w:bookmarkEnd w:id="0" w:displacedByCustomXml="next"/>
      </w:sdtContent>
    </w:sdt>
    <w:p w:rsidR="006D7F32" w:rsidRDefault="006D7F32">
      <w:pPr>
        <w:spacing w:after="200"/>
        <w:jc w:val="left"/>
      </w:pPr>
    </w:p>
    <w:p w:rsidR="00E7751C" w:rsidRDefault="00E7751C">
      <w:pPr>
        <w:spacing w:after="200"/>
        <w:jc w:val="left"/>
      </w:pPr>
    </w:p>
    <w:p w:rsidR="006D7F32" w:rsidRDefault="006D7F32">
      <w:pPr>
        <w:spacing w:after="200"/>
        <w:jc w:val="left"/>
        <w:rPr>
          <w:rFonts w:asciiTheme="majorHAnsi" w:eastAsiaTheme="majorEastAsia" w:hAnsiTheme="majorHAnsi" w:cstheme="majorBidi"/>
          <w:color w:val="252525" w:themeColor="text2" w:themeShade="BF"/>
          <w:kern w:val="28"/>
          <w:sz w:val="52"/>
          <w:szCs w:val="32"/>
        </w:rPr>
      </w:pPr>
      <w:bookmarkStart w:id="1" w:name="_Toc175300640"/>
      <w:bookmarkStart w:id="2" w:name="_Toc175300803"/>
      <w:r>
        <w:br w:type="page"/>
      </w:r>
    </w:p>
    <w:p w:rsidR="007A481A" w:rsidRDefault="007A481A" w:rsidP="006D7F32">
      <w:pPr>
        <w:pStyle w:val="Titre1"/>
      </w:pPr>
      <w:bookmarkStart w:id="3" w:name="_Toc184031001"/>
      <w:r>
        <w:lastRenderedPageBreak/>
        <w:t>1.</w:t>
      </w:r>
      <w:r>
        <w:tab/>
      </w:r>
      <w:r w:rsidR="003A2E0E">
        <w:t>Comment est</w:t>
      </w:r>
      <w:r w:rsidR="006D7F32">
        <w:t xml:space="preserve"> </w:t>
      </w:r>
      <w:r w:rsidR="003A2E0E">
        <w:t>arrêté</w:t>
      </w:r>
      <w:r w:rsidR="006D7F32">
        <w:t xml:space="preserve"> le</w:t>
      </w:r>
      <w:r>
        <w:t xml:space="preserve"> zonage</w:t>
      </w:r>
      <w:bookmarkEnd w:id="1"/>
      <w:bookmarkEnd w:id="2"/>
      <w:r w:rsidR="003A2E0E">
        <w:t> ?</w:t>
      </w:r>
      <w:bookmarkEnd w:id="3"/>
    </w:p>
    <w:p w:rsidR="007A481A" w:rsidRPr="006D7F32" w:rsidRDefault="007A481A" w:rsidP="007A481A">
      <w:pPr>
        <w:rPr>
          <w:b/>
          <w:sz w:val="28"/>
        </w:rPr>
      </w:pPr>
    </w:p>
    <w:p w:rsidR="007A481A" w:rsidRPr="006D7F32" w:rsidRDefault="007A481A" w:rsidP="006D7F32">
      <w:pPr>
        <w:pStyle w:val="Titre2"/>
      </w:pPr>
      <w:bookmarkStart w:id="4" w:name="_Toc175300641"/>
      <w:bookmarkStart w:id="5" w:name="_Toc175300804"/>
      <w:bookmarkStart w:id="6" w:name="_Toc184031002"/>
      <w:r w:rsidRPr="006D7F32">
        <w:t>1.1.</w:t>
      </w:r>
      <w:r w:rsidRPr="006D7F32">
        <w:tab/>
        <w:t>Quel est l’objectif du zonage ?</w:t>
      </w:r>
      <w:bookmarkEnd w:id="4"/>
      <w:bookmarkEnd w:id="5"/>
      <w:bookmarkEnd w:id="6"/>
      <w:r w:rsidRPr="006D7F32">
        <w:t xml:space="preserve"> </w:t>
      </w:r>
    </w:p>
    <w:p w:rsidR="005342F7" w:rsidRDefault="007A481A" w:rsidP="007A481A">
      <w:r>
        <w:t>Le zonage détermine les zones caractérisées par une offre de soins insuffisante ou des difficultés d’accès aux soins et les zones dans lesquelles le niveau de l’offre de soins est particulièrement élevé.</w:t>
      </w:r>
    </w:p>
    <w:p w:rsidR="007A481A" w:rsidRDefault="007A481A" w:rsidP="007A481A">
      <w:r>
        <w:t xml:space="preserve">Des mesures destinées à </w:t>
      </w:r>
      <w:r w:rsidRPr="00E55FA5">
        <w:rPr>
          <w:b/>
        </w:rPr>
        <w:t>favoriser une meilleure répartition des professionnels de santé</w:t>
      </w:r>
      <w:r>
        <w:t xml:space="preserve"> sont mises en œuvre dans ces zones afin de </w:t>
      </w:r>
      <w:r w:rsidRPr="00E55FA5">
        <w:rPr>
          <w:b/>
        </w:rPr>
        <w:t xml:space="preserve">lutter contre les inégalités </w:t>
      </w:r>
      <w:r w:rsidR="00E55FA5">
        <w:rPr>
          <w:b/>
        </w:rPr>
        <w:t>d’accès aux soins</w:t>
      </w:r>
      <w:r>
        <w:t>.</w:t>
      </w:r>
    </w:p>
    <w:p w:rsidR="007A481A" w:rsidRDefault="007A481A" w:rsidP="007A481A"/>
    <w:p w:rsidR="007A481A" w:rsidRDefault="007A481A" w:rsidP="006D7F32">
      <w:pPr>
        <w:pStyle w:val="Titre2"/>
      </w:pPr>
      <w:bookmarkStart w:id="7" w:name="_Toc175300642"/>
      <w:bookmarkStart w:id="8" w:name="_Toc175300805"/>
      <w:bookmarkStart w:id="9" w:name="_Toc184031003"/>
      <w:r>
        <w:t>1.2.</w:t>
      </w:r>
      <w:r>
        <w:tab/>
        <w:t>Qui est concerné par le zonage ?</w:t>
      </w:r>
      <w:bookmarkEnd w:id="7"/>
      <w:bookmarkEnd w:id="8"/>
      <w:bookmarkEnd w:id="9"/>
      <w:r>
        <w:t xml:space="preserve"> </w:t>
      </w:r>
    </w:p>
    <w:p w:rsidR="005342F7" w:rsidRDefault="007A481A" w:rsidP="007A481A">
      <w:r>
        <w:t xml:space="preserve">Il existe un zonage pour chaque </w:t>
      </w:r>
      <w:r w:rsidRPr="00AA5D95">
        <w:rPr>
          <w:b/>
        </w:rPr>
        <w:t>profession</w:t>
      </w:r>
      <w:r w:rsidR="00AA5D95" w:rsidRPr="00AA5D95">
        <w:rPr>
          <w:b/>
        </w:rPr>
        <w:t xml:space="preserve"> de santé</w:t>
      </w:r>
      <w:r w:rsidRPr="00AA5D95">
        <w:rPr>
          <w:b/>
        </w:rPr>
        <w:t xml:space="preserve"> </w:t>
      </w:r>
      <w:r w:rsidR="00AA5D95" w:rsidRPr="00AA5D95">
        <w:rPr>
          <w:b/>
        </w:rPr>
        <w:t>ayant signé une convention nationale avec l’assurance maladie</w:t>
      </w:r>
      <w:r w:rsidR="00AA5D95">
        <w:t xml:space="preserve"> qui</w:t>
      </w:r>
      <w:r>
        <w:t xml:space="preserve"> prévoit des mesures pour inciter les professionnels de santé libéraux à exercer dans les zones les moins bien dotées et/ou des mesures pour réguler l’installation dans les zones les plus dotées. </w:t>
      </w:r>
    </w:p>
    <w:p w:rsidR="007A481A" w:rsidRDefault="007A481A" w:rsidP="007A481A">
      <w:r>
        <w:t xml:space="preserve">Les professions concernées sont : </w:t>
      </w:r>
    </w:p>
    <w:p w:rsidR="007A481A" w:rsidRDefault="007A481A" w:rsidP="007A481A">
      <w:r>
        <w:t>-</w:t>
      </w:r>
      <w:r>
        <w:tab/>
        <w:t xml:space="preserve">Les </w:t>
      </w:r>
      <w:r w:rsidRPr="00AA5D95">
        <w:rPr>
          <w:b/>
        </w:rPr>
        <w:t>médecins</w:t>
      </w:r>
      <w:r>
        <w:t xml:space="preserve"> ; </w:t>
      </w:r>
    </w:p>
    <w:p w:rsidR="007A481A" w:rsidRDefault="007A481A" w:rsidP="007A481A">
      <w:r>
        <w:t>-</w:t>
      </w:r>
      <w:r>
        <w:tab/>
        <w:t xml:space="preserve">Les </w:t>
      </w:r>
      <w:r w:rsidRPr="00AA5D95">
        <w:rPr>
          <w:b/>
        </w:rPr>
        <w:t>chirurgiens-dentistes</w:t>
      </w:r>
      <w:r>
        <w:t xml:space="preserve"> ; </w:t>
      </w:r>
    </w:p>
    <w:p w:rsidR="007A481A" w:rsidRDefault="007A481A" w:rsidP="007A481A">
      <w:r>
        <w:t>-</w:t>
      </w:r>
      <w:r>
        <w:tab/>
        <w:t xml:space="preserve">Les </w:t>
      </w:r>
      <w:r w:rsidRPr="00AA5D95">
        <w:rPr>
          <w:b/>
        </w:rPr>
        <w:t>sages- femmes</w:t>
      </w:r>
      <w:r>
        <w:t xml:space="preserve"> ; </w:t>
      </w:r>
    </w:p>
    <w:p w:rsidR="007A481A" w:rsidRDefault="007A481A" w:rsidP="007A481A">
      <w:r>
        <w:t>-</w:t>
      </w:r>
      <w:r>
        <w:tab/>
        <w:t>Les</w:t>
      </w:r>
      <w:r w:rsidRPr="00AA5D95">
        <w:rPr>
          <w:b/>
        </w:rPr>
        <w:t xml:space="preserve"> infirmiers</w:t>
      </w:r>
      <w:r>
        <w:t xml:space="preserve"> ; </w:t>
      </w:r>
    </w:p>
    <w:p w:rsidR="007A481A" w:rsidRDefault="007A481A" w:rsidP="007A481A">
      <w:r>
        <w:t>-</w:t>
      </w:r>
      <w:r>
        <w:tab/>
        <w:t xml:space="preserve">Les </w:t>
      </w:r>
      <w:r w:rsidRPr="00AA5D95">
        <w:rPr>
          <w:b/>
        </w:rPr>
        <w:t>masseurs-kinésithérapeutes</w:t>
      </w:r>
      <w:r>
        <w:t xml:space="preserve"> ; </w:t>
      </w:r>
    </w:p>
    <w:p w:rsidR="007A481A" w:rsidRDefault="007A481A" w:rsidP="007A481A">
      <w:r>
        <w:t>-</w:t>
      </w:r>
      <w:r>
        <w:tab/>
        <w:t xml:space="preserve">Les </w:t>
      </w:r>
      <w:r w:rsidRPr="00AA5D95">
        <w:rPr>
          <w:b/>
        </w:rPr>
        <w:t>orthophonistes</w:t>
      </w:r>
      <w:r>
        <w:t xml:space="preserve">. </w:t>
      </w:r>
    </w:p>
    <w:p w:rsidR="007A481A" w:rsidRDefault="007A481A" w:rsidP="007A481A"/>
    <w:p w:rsidR="007A481A" w:rsidRDefault="007A481A" w:rsidP="006D7F32">
      <w:pPr>
        <w:pStyle w:val="Titre2"/>
      </w:pPr>
      <w:bookmarkStart w:id="10" w:name="_Toc175300643"/>
      <w:bookmarkStart w:id="11" w:name="_Toc175300806"/>
      <w:bookmarkStart w:id="12" w:name="_Toc184031004"/>
      <w:r>
        <w:t>1.3.</w:t>
      </w:r>
      <w:r>
        <w:tab/>
        <w:t>Quels sont les textes de référence ?</w:t>
      </w:r>
      <w:bookmarkEnd w:id="10"/>
      <w:bookmarkEnd w:id="11"/>
      <w:bookmarkEnd w:id="12"/>
      <w:r>
        <w:t xml:space="preserve"> </w:t>
      </w:r>
    </w:p>
    <w:p w:rsidR="007A481A" w:rsidRDefault="007A481A" w:rsidP="0079206F">
      <w:pPr>
        <w:pStyle w:val="Paragraphedeliste"/>
        <w:numPr>
          <w:ilvl w:val="0"/>
          <w:numId w:val="1"/>
        </w:numPr>
        <w:ind w:left="425" w:hanging="357"/>
        <w:contextualSpacing w:val="0"/>
      </w:pPr>
      <w:r>
        <w:t xml:space="preserve">Code de la santé publique, articles </w:t>
      </w:r>
      <w:r w:rsidRPr="00AA5D95">
        <w:rPr>
          <w:b/>
        </w:rPr>
        <w:t>L. 1434-4</w:t>
      </w:r>
      <w:r>
        <w:t xml:space="preserve"> et </w:t>
      </w:r>
      <w:r w:rsidRPr="00AA5D95">
        <w:rPr>
          <w:b/>
        </w:rPr>
        <w:t>R. 1434-41 à R. 1434-43</w:t>
      </w:r>
      <w:r w:rsidR="0079206F">
        <w:t> ;</w:t>
      </w:r>
    </w:p>
    <w:p w:rsidR="007A481A" w:rsidRDefault="007A481A" w:rsidP="0079206F">
      <w:pPr>
        <w:pStyle w:val="Paragraphedeliste"/>
        <w:numPr>
          <w:ilvl w:val="0"/>
          <w:numId w:val="1"/>
        </w:numPr>
        <w:ind w:left="425" w:hanging="357"/>
        <w:contextualSpacing w:val="0"/>
      </w:pPr>
      <w:r>
        <w:t>Convention nationale destinée à organiser les rapports entre les masseurs-kinésithérapeutes libéraux et l’Union nationale des caisses d’assurance maladie conclue le 3 avril 2007 (version modifiée par l’</w:t>
      </w:r>
      <w:r w:rsidRPr="00AA5D95">
        <w:rPr>
          <w:b/>
        </w:rPr>
        <w:t>avenant 7 conclu le 13 juillet 2023</w:t>
      </w:r>
      <w:r>
        <w:t>)</w:t>
      </w:r>
      <w:r w:rsidR="0079206F">
        <w:t> ;</w:t>
      </w:r>
    </w:p>
    <w:p w:rsidR="0079206F" w:rsidRDefault="007A481A" w:rsidP="0079206F">
      <w:pPr>
        <w:pStyle w:val="Paragraphedeliste"/>
        <w:numPr>
          <w:ilvl w:val="0"/>
          <w:numId w:val="1"/>
        </w:numPr>
        <w:ind w:left="425" w:hanging="357"/>
        <w:contextualSpacing w:val="0"/>
      </w:pPr>
      <w:r w:rsidRPr="00AA5D95">
        <w:rPr>
          <w:b/>
        </w:rPr>
        <w:t>Arrêté du 24 septembre 2018</w:t>
      </w:r>
      <w:r>
        <w:t xml:space="preserve"> relatif à la méthodologie applicable à la profession de masseur-kinésithérapeute pour la détermination des zones prévues au 1o de l’article L. 1434-4 du code de la santé publique (version modifiée par l’arrêté du 20 mars 2024)</w:t>
      </w:r>
      <w:r w:rsidR="0079206F">
        <w:t> ;</w:t>
      </w:r>
    </w:p>
    <w:p w:rsidR="007A481A" w:rsidRDefault="0079206F" w:rsidP="0079206F">
      <w:pPr>
        <w:pStyle w:val="Paragraphedeliste"/>
        <w:numPr>
          <w:ilvl w:val="0"/>
          <w:numId w:val="1"/>
        </w:numPr>
        <w:ind w:left="425" w:hanging="357"/>
        <w:contextualSpacing w:val="0"/>
      </w:pPr>
      <w:r w:rsidRPr="00AA5D95">
        <w:rPr>
          <w:b/>
        </w:rPr>
        <w:lastRenderedPageBreak/>
        <w:t>Arrêté N° ARS-PDL/DOS/ASP/240/2024/PDL</w:t>
      </w:r>
      <w:r w:rsidR="00AA5D95">
        <w:t xml:space="preserve"> </w:t>
      </w:r>
      <w:r w:rsidR="00AA5D95" w:rsidRPr="00AA5D95">
        <w:rPr>
          <w:b/>
        </w:rPr>
        <w:t>du 1</w:t>
      </w:r>
      <w:r w:rsidR="00AA5D95" w:rsidRPr="00AA5D95">
        <w:rPr>
          <w:b/>
          <w:vertAlign w:val="superscript"/>
        </w:rPr>
        <w:t>er</w:t>
      </w:r>
      <w:r w:rsidR="00AA5D95" w:rsidRPr="00AA5D95">
        <w:rPr>
          <w:b/>
        </w:rPr>
        <w:t xml:space="preserve"> septembre 2024</w:t>
      </w:r>
      <w:r>
        <w:t xml:space="preserve"> portant détermination des zones caractérisées par une offre insuffisante ou des difficultés dans l’accès aux soins et des zones dans lesquelles l’offre est particulièrement élevée concernant la profession de masseur-kinésithérapeute conformément à l’article L1434-4 du code de la santé publique.</w:t>
      </w:r>
    </w:p>
    <w:p w:rsidR="007A481A" w:rsidRDefault="007A481A" w:rsidP="007A481A"/>
    <w:p w:rsidR="007A481A" w:rsidRDefault="007A481A" w:rsidP="006D7F32">
      <w:pPr>
        <w:pStyle w:val="Titre2"/>
      </w:pPr>
      <w:bookmarkStart w:id="13" w:name="_Toc175300644"/>
      <w:bookmarkStart w:id="14" w:name="_Toc175300807"/>
      <w:bookmarkStart w:id="15" w:name="_Toc184031005"/>
      <w:r>
        <w:t>1.4.</w:t>
      </w:r>
      <w:r>
        <w:tab/>
        <w:t>Qui arrête le zonage ?</w:t>
      </w:r>
      <w:bookmarkEnd w:id="13"/>
      <w:bookmarkEnd w:id="14"/>
      <w:bookmarkEnd w:id="15"/>
      <w:r>
        <w:t xml:space="preserve"> </w:t>
      </w:r>
    </w:p>
    <w:p w:rsidR="00AA5D95" w:rsidRDefault="007A481A" w:rsidP="007A481A">
      <w:r>
        <w:t xml:space="preserve">Le zonage est arrêté </w:t>
      </w:r>
      <w:r w:rsidRPr="00AA5D95">
        <w:rPr>
          <w:b/>
        </w:rPr>
        <w:t>par le directeur général de l’agence régionale de santé (ARS)</w:t>
      </w:r>
      <w:r>
        <w:t xml:space="preserve"> </w:t>
      </w:r>
      <w:r w:rsidRPr="00AA5D95">
        <w:rPr>
          <w:b/>
        </w:rPr>
        <w:t xml:space="preserve">après concertation </w:t>
      </w:r>
      <w:r w:rsidR="00AA5D95" w:rsidRPr="00AA5D95">
        <w:rPr>
          <w:b/>
        </w:rPr>
        <w:t>avec les représentants de la profession et les instances de démocratie sanitaire.</w:t>
      </w:r>
      <w:r w:rsidR="00AA5D95">
        <w:t xml:space="preserve"> </w:t>
      </w:r>
    </w:p>
    <w:p w:rsidR="007A481A" w:rsidRDefault="007A481A" w:rsidP="007A481A">
      <w:r>
        <w:t xml:space="preserve">En Pays de la Loire, le zonage est élaboré dans le cadre d’un </w:t>
      </w:r>
      <w:r w:rsidRPr="00AA5D95">
        <w:rPr>
          <w:b/>
        </w:rPr>
        <w:t>comité technique régional</w:t>
      </w:r>
      <w:r>
        <w:t xml:space="preserve"> (CTR) associant </w:t>
      </w:r>
      <w:r w:rsidR="00AA5D95">
        <w:t>l’Union des</w:t>
      </w:r>
      <w:r>
        <w:t xml:space="preserve"> représentants de la profession</w:t>
      </w:r>
      <w:r w:rsidR="00AA5D95">
        <w:t xml:space="preserve"> de santé concernée (URPS), le</w:t>
      </w:r>
      <w:r>
        <w:t xml:space="preserve"> conseil régional de l’ordre professionnel et de la direction de la coordination régionale et de la gestion du risque de l’assurance maladie (DCGDR). Il est également présenté au sein des </w:t>
      </w:r>
      <w:r w:rsidRPr="00AA5D95">
        <w:rPr>
          <w:b/>
        </w:rPr>
        <w:t>comités d’accompagnement territorial des soins</w:t>
      </w:r>
      <w:r>
        <w:t xml:space="preserve"> (CATS) qui réunissent l’ensemble des partenaires de l’organisation des soins de premier recours à l’échelle de chaque territoire de santé.   </w:t>
      </w:r>
    </w:p>
    <w:p w:rsidR="007A481A" w:rsidRDefault="007A481A" w:rsidP="007A481A">
      <w:r>
        <w:t xml:space="preserve">Il est pris après avoir recueilli l’avis </w:t>
      </w:r>
      <w:r w:rsidR="00AA5D95">
        <w:t xml:space="preserve">des </w:t>
      </w:r>
      <w:r w:rsidR="00AA5D95" w:rsidRPr="00AA5D95">
        <w:rPr>
          <w:b/>
        </w:rPr>
        <w:t>conseils territoriaux de santé</w:t>
      </w:r>
      <w:r w:rsidR="00AA5D95">
        <w:rPr>
          <w:b/>
        </w:rPr>
        <w:t xml:space="preserve"> (CTS)</w:t>
      </w:r>
      <w:r w:rsidR="00AA5D95">
        <w:t xml:space="preserve"> et </w:t>
      </w:r>
      <w:r>
        <w:t xml:space="preserve">de la </w:t>
      </w:r>
      <w:r w:rsidRPr="00AA5D95">
        <w:rPr>
          <w:b/>
        </w:rPr>
        <w:t>conférence régionale de la santé et de l’autonomie (CRSA)</w:t>
      </w:r>
      <w:r>
        <w:t xml:space="preserve">, dont la commission spécialisée de l’organisation des soins (CSOS) est chargée d’étudier les projets et actions visant au maintien de l’activité des professionnels de santé sur les territoires. </w:t>
      </w:r>
    </w:p>
    <w:p w:rsidR="007A481A" w:rsidRDefault="007A481A" w:rsidP="007A481A">
      <w:r>
        <w:t xml:space="preserve">L’avis de la </w:t>
      </w:r>
      <w:r w:rsidRPr="00AA5D95">
        <w:rPr>
          <w:b/>
        </w:rPr>
        <w:t>commission paritaire régionale (CPR)</w:t>
      </w:r>
      <w:r>
        <w:t xml:space="preserve"> est également sollicité en cas de modulation des zones </w:t>
      </w:r>
      <w:r w:rsidR="00BA4088">
        <w:t>à l’échelon régional.</w:t>
      </w:r>
      <w:r>
        <w:t xml:space="preserve"> </w:t>
      </w:r>
    </w:p>
    <w:p w:rsidR="007A481A" w:rsidRDefault="007A481A" w:rsidP="007A481A"/>
    <w:p w:rsidR="007A481A" w:rsidRDefault="007A481A" w:rsidP="006D7F32">
      <w:pPr>
        <w:pStyle w:val="Titre2"/>
      </w:pPr>
      <w:bookmarkStart w:id="16" w:name="_Toc175300645"/>
      <w:bookmarkStart w:id="17" w:name="_Toc175300808"/>
      <w:bookmarkStart w:id="18" w:name="_Toc184031006"/>
      <w:r>
        <w:t>1.5.</w:t>
      </w:r>
      <w:r>
        <w:tab/>
        <w:t>A quelle date le nouveau zonage entre-t-il en vigueur ?</w:t>
      </w:r>
      <w:bookmarkEnd w:id="16"/>
      <w:bookmarkEnd w:id="17"/>
      <w:bookmarkEnd w:id="18"/>
      <w:r>
        <w:t xml:space="preserve"> </w:t>
      </w:r>
    </w:p>
    <w:p w:rsidR="007A481A" w:rsidRDefault="007A481A" w:rsidP="007A481A">
      <w:r>
        <w:t xml:space="preserve">Le zonage issu de l’arrêté </w:t>
      </w:r>
      <w:r w:rsidR="00BA4088" w:rsidRPr="00BA4088">
        <w:t>N° ARS-PDL/DOS/ASP/240/2024/PDL du 1</w:t>
      </w:r>
      <w:r w:rsidR="00BA4088" w:rsidRPr="00BA4088">
        <w:rPr>
          <w:vertAlign w:val="superscript"/>
        </w:rPr>
        <w:t>er</w:t>
      </w:r>
      <w:r w:rsidR="00BA4088" w:rsidRPr="00BA4088">
        <w:t xml:space="preserve"> septembre 2024</w:t>
      </w:r>
      <w:r w:rsidR="00BA4088">
        <w:t xml:space="preserve"> </w:t>
      </w:r>
      <w:r>
        <w:t xml:space="preserve">entrera en vigueur le </w:t>
      </w:r>
      <w:r w:rsidRPr="00BA4088">
        <w:rPr>
          <w:b/>
        </w:rPr>
        <w:t>1er novembre 2024</w:t>
      </w:r>
      <w:r w:rsidRPr="007E12F5">
        <w:t xml:space="preserve">. </w:t>
      </w:r>
    </w:p>
    <w:p w:rsidR="007A481A" w:rsidRDefault="007A481A" w:rsidP="007A481A"/>
    <w:p w:rsidR="007A481A" w:rsidRDefault="007A481A" w:rsidP="006D7F32">
      <w:pPr>
        <w:pStyle w:val="Titre2"/>
      </w:pPr>
      <w:bookmarkStart w:id="19" w:name="_Toc175300646"/>
      <w:bookmarkStart w:id="20" w:name="_Toc175300809"/>
      <w:bookmarkStart w:id="21" w:name="_Toc184031007"/>
      <w:r>
        <w:t>1.6.</w:t>
      </w:r>
      <w:r>
        <w:tab/>
        <w:t>Quelle est la durée du zonage ?</w:t>
      </w:r>
      <w:bookmarkEnd w:id="19"/>
      <w:bookmarkEnd w:id="20"/>
      <w:bookmarkEnd w:id="21"/>
      <w:r>
        <w:t xml:space="preserve"> </w:t>
      </w:r>
    </w:p>
    <w:p w:rsidR="007A481A" w:rsidRPr="000F330C" w:rsidRDefault="007A481A" w:rsidP="007A481A">
      <w:pPr>
        <w:rPr>
          <w:b/>
        </w:rPr>
      </w:pPr>
      <w:r>
        <w:t xml:space="preserve">Le zonage est </w:t>
      </w:r>
      <w:r w:rsidRPr="007E12F5">
        <w:rPr>
          <w:b/>
        </w:rPr>
        <w:t>révisé tous les deux ans</w:t>
      </w:r>
      <w:r>
        <w:t xml:space="preserve">. Il demeure </w:t>
      </w:r>
      <w:r w:rsidRPr="000F330C">
        <w:rPr>
          <w:b/>
        </w:rPr>
        <w:t>en vigueur</w:t>
      </w:r>
      <w:r w:rsidR="007E12F5" w:rsidRPr="000F330C">
        <w:rPr>
          <w:b/>
        </w:rPr>
        <w:t xml:space="preserve"> </w:t>
      </w:r>
      <w:r w:rsidRPr="000F330C">
        <w:rPr>
          <w:b/>
        </w:rPr>
        <w:t xml:space="preserve">jusqu’à la publication du zonage suivant. </w:t>
      </w:r>
    </w:p>
    <w:p w:rsidR="0072083C" w:rsidRDefault="0072083C" w:rsidP="0072083C">
      <w:pPr>
        <w:pStyle w:val="Titre2"/>
        <w:keepLines/>
      </w:pPr>
      <w:bookmarkStart w:id="22" w:name="_Toc175300647"/>
      <w:bookmarkStart w:id="23" w:name="_Toc175300810"/>
    </w:p>
    <w:p w:rsidR="007A481A" w:rsidRDefault="007A481A" w:rsidP="006D7F32">
      <w:pPr>
        <w:pStyle w:val="Titre2"/>
      </w:pPr>
      <w:bookmarkStart w:id="24" w:name="_Toc184031008"/>
      <w:r>
        <w:t>1.7.</w:t>
      </w:r>
      <w:r>
        <w:tab/>
        <w:t xml:space="preserve">Où </w:t>
      </w:r>
      <w:r w:rsidR="008C5EC6">
        <w:t>retrouver les informations concernant le zonage</w:t>
      </w:r>
      <w:r>
        <w:t xml:space="preserve"> ?</w:t>
      </w:r>
      <w:bookmarkEnd w:id="22"/>
      <w:bookmarkEnd w:id="23"/>
      <w:bookmarkEnd w:id="24"/>
      <w:r>
        <w:t xml:space="preserve"> </w:t>
      </w:r>
    </w:p>
    <w:p w:rsidR="007A481A" w:rsidRDefault="007A481A" w:rsidP="007A481A">
      <w:r>
        <w:t xml:space="preserve">Le </w:t>
      </w:r>
      <w:r w:rsidRPr="000F330C">
        <w:rPr>
          <w:b/>
        </w:rPr>
        <w:t>portail d’accompagnement des professionnels de santé (PAPS)</w:t>
      </w:r>
      <w:r>
        <w:t xml:space="preserve"> centralise l’information à destination des professionnels de santé libéraux sur les démarches d’installation. </w:t>
      </w:r>
      <w:r w:rsidR="00B134D6">
        <w:t>L</w:t>
      </w:r>
      <w:r>
        <w:t>e PAPS est le site de référence pour consulter les documents et liens utiles relatifs au zonage et aux aides individuelles.</w:t>
      </w:r>
      <w:r w:rsidR="00B134D6">
        <w:t> </w:t>
      </w:r>
    </w:p>
    <w:p w:rsidR="00B134D6" w:rsidRDefault="00B134D6" w:rsidP="007A481A"/>
    <w:p w:rsidR="00B134D6" w:rsidRDefault="00B134D6" w:rsidP="00B134D6">
      <w:pPr>
        <w:jc w:val="center"/>
      </w:pPr>
      <w:r w:rsidRPr="00B134D6">
        <w:rPr>
          <w:b/>
          <w:color w:val="A5300F" w:themeColor="accent1"/>
        </w:rPr>
        <w:t>« Où m’installer ? »</w:t>
      </w:r>
    </w:p>
    <w:p w:rsidR="007A481A" w:rsidRDefault="00B134D6" w:rsidP="00B134D6">
      <w:pPr>
        <w:jc w:val="center"/>
      </w:pPr>
      <w:r w:rsidRPr="00B134D6">
        <w:rPr>
          <w:noProof/>
          <w:lang w:eastAsia="fr-FR"/>
        </w:rPr>
        <w:drawing>
          <wp:inline distT="0" distB="0" distL="0" distR="0" wp14:anchorId="5B1BBFAA" wp14:editId="4DCFEB9A">
            <wp:extent cx="3013219" cy="790575"/>
            <wp:effectExtent l="0" t="0" r="0" b="0"/>
            <wp:docPr id="1" name="Imag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3219" cy="790575"/>
                    </a:xfrm>
                    <a:prstGeom prst="rect">
                      <a:avLst/>
                    </a:prstGeom>
                  </pic:spPr>
                </pic:pic>
              </a:graphicData>
            </a:graphic>
          </wp:inline>
        </w:drawing>
      </w:r>
    </w:p>
    <w:p w:rsidR="0072083C" w:rsidRDefault="0072083C" w:rsidP="00B134D6">
      <w:pPr>
        <w:jc w:val="center"/>
      </w:pPr>
    </w:p>
    <w:p w:rsidR="007A481A" w:rsidRDefault="006D7F32" w:rsidP="006D7F32">
      <w:pPr>
        <w:pStyle w:val="Titre2"/>
      </w:pPr>
      <w:bookmarkStart w:id="25" w:name="_Toc175300648"/>
      <w:bookmarkStart w:id="26" w:name="_Toc175300811"/>
      <w:bookmarkStart w:id="27" w:name="_Toc184031009"/>
      <w:r>
        <w:t>1.8.</w:t>
      </w:r>
      <w:r>
        <w:tab/>
        <w:t>A qui s</w:t>
      </w:r>
      <w:r w:rsidR="008C5EC6">
        <w:t>’adresser pour obtenir plus d’</w:t>
      </w:r>
      <w:r w:rsidR="007A481A">
        <w:t>informations sur le zonage ?</w:t>
      </w:r>
      <w:bookmarkEnd w:id="25"/>
      <w:bookmarkEnd w:id="26"/>
      <w:bookmarkEnd w:id="27"/>
      <w:r w:rsidR="007A481A">
        <w:t xml:space="preserve"> </w:t>
      </w:r>
    </w:p>
    <w:p w:rsidR="007A481A" w:rsidRDefault="007A481A" w:rsidP="007A481A">
      <w:r>
        <w:t xml:space="preserve">Au sein du département accès aux soins primaires de l’ARS, votre </w:t>
      </w:r>
      <w:r w:rsidRPr="008C5EC6">
        <w:rPr>
          <w:b/>
        </w:rPr>
        <w:t>référent installation</w:t>
      </w:r>
      <w:r>
        <w:t xml:space="preserve"> se tient à votre disposition pour vous renseigner et répondre à toute question concernant le zonage : </w:t>
      </w:r>
    </w:p>
    <w:p w:rsidR="008C5EC6" w:rsidRDefault="008C5EC6" w:rsidP="008C5EC6">
      <w:pPr>
        <w:jc w:val="center"/>
      </w:pPr>
    </w:p>
    <w:p w:rsidR="008C5EC6" w:rsidRPr="00652244" w:rsidRDefault="008112F0" w:rsidP="008C5EC6">
      <w:pPr>
        <w:jc w:val="center"/>
        <w:rPr>
          <w:color w:val="A5300F" w:themeColor="accent1"/>
        </w:rPr>
      </w:pPr>
      <w:hyperlink r:id="rId13" w:history="1">
        <w:r w:rsidR="008C5EC6" w:rsidRPr="00652244">
          <w:rPr>
            <w:rStyle w:val="Lienhypertexte"/>
            <w:color w:val="A5300F" w:themeColor="accent1"/>
            <w:u w:val="none"/>
          </w:rPr>
          <w:t>ars-pdl-dos-asp@ars.sante.fr</w:t>
        </w:r>
      </w:hyperlink>
    </w:p>
    <w:p w:rsidR="008C5EC6" w:rsidRDefault="008C5EC6" w:rsidP="008C5EC6">
      <w:pPr>
        <w:jc w:val="center"/>
      </w:pPr>
      <w:r>
        <w:t>02 49 10 40 39 – 06 24 09 34 68</w:t>
      </w:r>
    </w:p>
    <w:p w:rsidR="008C5EC6" w:rsidRDefault="008C5EC6" w:rsidP="008C5EC6"/>
    <w:p w:rsidR="008C5EC6" w:rsidRDefault="008C5EC6" w:rsidP="008C5EC6"/>
    <w:p w:rsidR="007A481A" w:rsidRDefault="007A481A" w:rsidP="007A481A"/>
    <w:p w:rsidR="007A481A" w:rsidRDefault="007A481A" w:rsidP="007A481A"/>
    <w:p w:rsidR="007A481A" w:rsidRDefault="007A481A" w:rsidP="007A481A"/>
    <w:p w:rsidR="007A481A" w:rsidRDefault="007A481A" w:rsidP="007A481A"/>
    <w:p w:rsidR="006D7F32" w:rsidRDefault="006D7F32">
      <w:pPr>
        <w:spacing w:after="200"/>
        <w:jc w:val="left"/>
      </w:pPr>
      <w:r>
        <w:br w:type="page"/>
      </w:r>
    </w:p>
    <w:p w:rsidR="007A481A" w:rsidRDefault="003A2E0E" w:rsidP="006D7F32">
      <w:pPr>
        <w:pStyle w:val="Titre1"/>
      </w:pPr>
      <w:bookmarkStart w:id="28" w:name="_Toc175300649"/>
      <w:bookmarkStart w:id="29" w:name="_Toc175300812"/>
      <w:bookmarkStart w:id="30" w:name="_Toc184031010"/>
      <w:r>
        <w:lastRenderedPageBreak/>
        <w:t>2.</w:t>
      </w:r>
      <w:r>
        <w:tab/>
        <w:t>Quelle est la</w:t>
      </w:r>
      <w:r w:rsidR="007A481A">
        <w:t xml:space="preserve"> méthode </w:t>
      </w:r>
      <w:r>
        <w:t xml:space="preserve">pour élaborer le </w:t>
      </w:r>
      <w:r w:rsidR="007A481A">
        <w:t>zonage</w:t>
      </w:r>
      <w:bookmarkEnd w:id="28"/>
      <w:bookmarkEnd w:id="29"/>
      <w:r>
        <w:t> ?</w:t>
      </w:r>
      <w:bookmarkEnd w:id="30"/>
    </w:p>
    <w:p w:rsidR="007A481A" w:rsidRDefault="007A481A" w:rsidP="007A481A"/>
    <w:p w:rsidR="00F44A29" w:rsidRPr="00F44A29" w:rsidRDefault="007A481A" w:rsidP="00F44A29">
      <w:pPr>
        <w:pStyle w:val="Titre2"/>
      </w:pPr>
      <w:bookmarkStart w:id="31" w:name="_Toc175300650"/>
      <w:bookmarkStart w:id="32" w:name="_Toc175300813"/>
      <w:bookmarkStart w:id="33" w:name="_Toc184031011"/>
      <w:r>
        <w:t>2.1.</w:t>
      </w:r>
      <w:r>
        <w:tab/>
      </w:r>
      <w:r w:rsidR="006D7F32">
        <w:t>Quelle est la</w:t>
      </w:r>
      <w:r>
        <w:t xml:space="preserve"> méthodologie </w:t>
      </w:r>
      <w:r w:rsidR="006D7F32">
        <w:t>nationale</w:t>
      </w:r>
      <w:r>
        <w:t xml:space="preserve"> ?</w:t>
      </w:r>
      <w:bookmarkEnd w:id="31"/>
      <w:bookmarkEnd w:id="32"/>
      <w:bookmarkEnd w:id="33"/>
    </w:p>
    <w:p w:rsidR="008C5EC6" w:rsidRDefault="008C5EC6" w:rsidP="007A481A">
      <w:r>
        <w:t xml:space="preserve">Dans chaque région, l’ARS territorialement compétente </w:t>
      </w:r>
      <w:r w:rsidR="005342F7">
        <w:t xml:space="preserve">établi un </w:t>
      </w:r>
      <w:r w:rsidR="005342F7" w:rsidRPr="005342F7">
        <w:rPr>
          <w:b/>
        </w:rPr>
        <w:t xml:space="preserve">classement entre les territoires les moins dotés et les </w:t>
      </w:r>
      <w:r w:rsidR="005342F7">
        <w:rPr>
          <w:b/>
        </w:rPr>
        <w:t>plus</w:t>
      </w:r>
      <w:r w:rsidR="005342F7" w:rsidRPr="005342F7">
        <w:rPr>
          <w:b/>
        </w:rPr>
        <w:t xml:space="preserve"> dotés</w:t>
      </w:r>
      <w:r w:rsidR="005342F7">
        <w:t xml:space="preserve"> sur la base des </w:t>
      </w:r>
      <w:r w:rsidR="005342F7" w:rsidRPr="005342F7">
        <w:rPr>
          <w:b/>
        </w:rPr>
        <w:t>critères</w:t>
      </w:r>
      <w:r w:rsidRPr="005342F7">
        <w:rPr>
          <w:b/>
        </w:rPr>
        <w:t xml:space="preserve"> </w:t>
      </w:r>
      <w:r w:rsidR="005342F7">
        <w:rPr>
          <w:b/>
        </w:rPr>
        <w:t>retenus</w:t>
      </w:r>
      <w:r w:rsidR="005342F7" w:rsidRPr="005342F7">
        <w:rPr>
          <w:b/>
        </w:rPr>
        <w:t xml:space="preserve"> dans </w:t>
      </w:r>
      <w:r w:rsidRPr="005342F7">
        <w:rPr>
          <w:b/>
        </w:rPr>
        <w:t xml:space="preserve">la convention nationale </w:t>
      </w:r>
      <w:r w:rsidR="005342F7" w:rsidRPr="005342F7">
        <w:t>entre les représentants de la profession et de l’assurance maladie.</w:t>
      </w:r>
      <w:r w:rsidR="005342F7">
        <w:t xml:space="preserve"> Cette méthode est déclinée par un arrêté ministériel qui fixe </w:t>
      </w:r>
      <w:r w:rsidR="00CE6C65">
        <w:t>d</w:t>
      </w:r>
      <w:r w:rsidR="00BE1BC3">
        <w:t>es parts de population</w:t>
      </w:r>
      <w:r w:rsidR="005342F7">
        <w:t xml:space="preserve"> pour répartir les </w:t>
      </w:r>
      <w:r w:rsidR="00CE6C65">
        <w:t xml:space="preserve">zones. </w:t>
      </w:r>
    </w:p>
    <w:p w:rsidR="007A481A" w:rsidRDefault="007A481A" w:rsidP="007A481A">
      <w:r>
        <w:t xml:space="preserve">Le zonage </w:t>
      </w:r>
      <w:r w:rsidR="005342F7">
        <w:t xml:space="preserve">applicable aux masseurs-kinésithérapeutes </w:t>
      </w:r>
      <w:r>
        <w:t>prend en compte l’</w:t>
      </w:r>
      <w:r w:rsidRPr="005342F7">
        <w:rPr>
          <w:b/>
        </w:rPr>
        <w:t xml:space="preserve">accessibilité potentielle localisée (APL) </w:t>
      </w:r>
      <w:r>
        <w:t xml:space="preserve">à l’échelle des </w:t>
      </w:r>
      <w:r w:rsidRPr="005342F7">
        <w:rPr>
          <w:b/>
        </w:rPr>
        <w:t>bassins de vie</w:t>
      </w:r>
      <w:r w:rsidR="005342F7" w:rsidRPr="005342F7">
        <w:rPr>
          <w:b/>
        </w:rPr>
        <w:t xml:space="preserve"> ou pseudo-cantons</w:t>
      </w:r>
      <w:r>
        <w:t>. Les bassins de vie</w:t>
      </w:r>
      <w:r w:rsidR="005342F7">
        <w:t xml:space="preserve"> ou pseudo-cantons</w:t>
      </w:r>
      <w:r>
        <w:t xml:space="preserve"> sont classés par ordre croissant </w:t>
      </w:r>
      <w:r w:rsidR="005342F7">
        <w:t>en fonction de</w:t>
      </w:r>
      <w:r>
        <w:t xml:space="preserve"> cet indicateur et répartis en quatre catégories</w:t>
      </w:r>
      <w:r w:rsidR="005342F7">
        <w:t xml:space="preserve"> </w:t>
      </w:r>
      <w:r>
        <w:t xml:space="preserve">: </w:t>
      </w:r>
    </w:p>
    <w:p w:rsidR="007A481A" w:rsidRDefault="007A481A" w:rsidP="007A481A">
      <w:r>
        <w:t>-</w:t>
      </w:r>
      <w:r>
        <w:tab/>
        <w:t xml:space="preserve">Les </w:t>
      </w:r>
      <w:r w:rsidRPr="005342F7">
        <w:rPr>
          <w:b/>
        </w:rPr>
        <w:t>zones très sous-dotées</w:t>
      </w:r>
      <w:r w:rsidR="005342F7">
        <w:t xml:space="preserve"> </w:t>
      </w:r>
      <w:r>
        <w:t xml:space="preserve">; </w:t>
      </w:r>
    </w:p>
    <w:p w:rsidR="007A481A" w:rsidRDefault="007A481A" w:rsidP="007A481A">
      <w:r>
        <w:t>-</w:t>
      </w:r>
      <w:r>
        <w:tab/>
        <w:t xml:space="preserve">Les </w:t>
      </w:r>
      <w:r w:rsidRPr="005342F7">
        <w:rPr>
          <w:b/>
        </w:rPr>
        <w:t>zones sous-dotées</w:t>
      </w:r>
      <w:r>
        <w:t xml:space="preserve"> ; </w:t>
      </w:r>
    </w:p>
    <w:p w:rsidR="007A481A" w:rsidRDefault="007A481A" w:rsidP="007A481A">
      <w:r>
        <w:t>-</w:t>
      </w:r>
      <w:r>
        <w:tab/>
        <w:t xml:space="preserve">Les </w:t>
      </w:r>
      <w:r w:rsidRPr="005342F7">
        <w:rPr>
          <w:b/>
        </w:rPr>
        <w:t>zones intermédiaires</w:t>
      </w:r>
      <w:r>
        <w:t xml:space="preserve">. </w:t>
      </w:r>
    </w:p>
    <w:p w:rsidR="005342F7" w:rsidRDefault="007A481A" w:rsidP="007A481A">
      <w:r>
        <w:t>-</w:t>
      </w:r>
      <w:r>
        <w:tab/>
        <w:t xml:space="preserve">Les </w:t>
      </w:r>
      <w:r w:rsidRPr="005342F7">
        <w:rPr>
          <w:b/>
        </w:rPr>
        <w:t>zones non-prioritaires</w:t>
      </w:r>
      <w:r>
        <w:t xml:space="preserve">. </w:t>
      </w:r>
    </w:p>
    <w:p w:rsidR="007A481A" w:rsidRDefault="007A481A" w:rsidP="007A481A"/>
    <w:p w:rsidR="007A481A" w:rsidRDefault="007A481A" w:rsidP="006D7F32">
      <w:pPr>
        <w:pStyle w:val="Titre2"/>
      </w:pPr>
      <w:bookmarkStart w:id="34" w:name="_Toc175300651"/>
      <w:bookmarkStart w:id="35" w:name="_Toc175300814"/>
      <w:bookmarkStart w:id="36" w:name="_Toc184031012"/>
      <w:r>
        <w:t>2.2.</w:t>
      </w:r>
      <w:r>
        <w:tab/>
        <w:t>Quelle est l’unité territoriale de référence ?</w:t>
      </w:r>
      <w:bookmarkEnd w:id="34"/>
      <w:bookmarkEnd w:id="35"/>
      <w:bookmarkEnd w:id="36"/>
      <w:r>
        <w:t xml:space="preserve"> </w:t>
      </w:r>
    </w:p>
    <w:p w:rsidR="007A481A" w:rsidRDefault="007A481A" w:rsidP="007A481A">
      <w:r>
        <w:t>Les communes s</w:t>
      </w:r>
      <w:r w:rsidR="0072083C">
        <w:t xml:space="preserve">ont regroupées en </w:t>
      </w:r>
      <w:r w:rsidR="0072083C" w:rsidRPr="0072083C">
        <w:rPr>
          <w:b/>
        </w:rPr>
        <w:t>bassins de vi</w:t>
      </w:r>
      <w:r w:rsidRPr="0072083C">
        <w:rPr>
          <w:b/>
        </w:rPr>
        <w:t>e</w:t>
      </w:r>
      <w:r>
        <w:t xml:space="preserve">, ce qui correspond au plus petit territoire sur lequel les habitants ont accès aux équipements et services de la vie courante </w:t>
      </w:r>
      <w:r w:rsidRPr="00BF7DBE">
        <w:rPr>
          <w:b/>
        </w:rPr>
        <w:t xml:space="preserve">à l’exception des unités urbaines de plus de 30 000 habitants </w:t>
      </w:r>
      <w:r>
        <w:t xml:space="preserve">dont le découpage correspond aux </w:t>
      </w:r>
      <w:r w:rsidRPr="00BF7DBE">
        <w:rPr>
          <w:b/>
        </w:rPr>
        <w:t>pseudo-cantons.</w:t>
      </w:r>
      <w:r>
        <w:t xml:space="preserve"> </w:t>
      </w:r>
    </w:p>
    <w:p w:rsidR="007A481A" w:rsidRDefault="007A481A" w:rsidP="007A481A">
      <w:r>
        <w:t>Les données</w:t>
      </w:r>
      <w:r w:rsidR="0072083C">
        <w:t xml:space="preserve"> concernant le découpage des bassins de vie ou pseudo-cantons</w:t>
      </w:r>
      <w:r>
        <w:t xml:space="preserve"> sont celles définies par l’Institut national de la statistique et des études é</w:t>
      </w:r>
      <w:r w:rsidR="0072083C">
        <w:t>conomiques (</w:t>
      </w:r>
      <w:r w:rsidR="0072083C" w:rsidRPr="00BF7DBE">
        <w:rPr>
          <w:b/>
        </w:rPr>
        <w:t>INSEE 2022, Géographie 2023</w:t>
      </w:r>
      <w:r w:rsidR="0072083C">
        <w:t xml:space="preserve">). </w:t>
      </w:r>
    </w:p>
    <w:p w:rsidR="007A481A" w:rsidRDefault="007A481A" w:rsidP="007A481A"/>
    <w:p w:rsidR="00F44A29" w:rsidRDefault="00F44A29" w:rsidP="00F44A29">
      <w:pPr>
        <w:pStyle w:val="Titre2"/>
      </w:pPr>
      <w:bookmarkStart w:id="37" w:name="_Toc175300653"/>
      <w:bookmarkStart w:id="38" w:name="_Toc175300816"/>
      <w:bookmarkStart w:id="39" w:name="_Toc184031013"/>
      <w:r>
        <w:t>2.3.</w:t>
      </w:r>
      <w:r>
        <w:tab/>
        <w:t>Comment sont classées les zones frontalières entre deux régions ?</w:t>
      </w:r>
      <w:bookmarkEnd w:id="37"/>
      <w:bookmarkEnd w:id="38"/>
      <w:bookmarkEnd w:id="39"/>
      <w:r>
        <w:t xml:space="preserve"> </w:t>
      </w:r>
    </w:p>
    <w:p w:rsidR="00F44A29" w:rsidRDefault="00F44A29" w:rsidP="00F44A29">
      <w:r>
        <w:t>Lorsqu’un bassin de vie ou pseudo-canton est situé sur plusieurs régions administratives, l’</w:t>
      </w:r>
      <w:r w:rsidRPr="00BE1BC3">
        <w:rPr>
          <w:b/>
        </w:rPr>
        <w:t xml:space="preserve">ARS qui regroupe le plus de population </w:t>
      </w:r>
      <w:r>
        <w:t xml:space="preserve">est chargée de classer ce territoire dans son entièreté. La population considérée est intégralement prise en compte dans les parts de population de la </w:t>
      </w:r>
      <w:r w:rsidRPr="005745F6">
        <w:rPr>
          <w:b/>
        </w:rPr>
        <w:t>région d’attribution</w:t>
      </w:r>
      <w:r>
        <w:t xml:space="preserve">. </w:t>
      </w:r>
    </w:p>
    <w:p w:rsidR="00F44A29" w:rsidRDefault="00F44A29" w:rsidP="007A481A"/>
    <w:p w:rsidR="004A533F" w:rsidRDefault="004A533F" w:rsidP="004A533F">
      <w:bookmarkStart w:id="40" w:name="_Toc175300652"/>
      <w:bookmarkStart w:id="41" w:name="_Toc175300815"/>
    </w:p>
    <w:p w:rsidR="00F44A29" w:rsidRPr="00F44A29" w:rsidRDefault="00F44A29" w:rsidP="00F44A29">
      <w:pPr>
        <w:pStyle w:val="Titre2"/>
      </w:pPr>
      <w:bookmarkStart w:id="42" w:name="_Toc184031014"/>
      <w:r>
        <w:t>2.4</w:t>
      </w:r>
      <w:r w:rsidR="007A481A">
        <w:t>.</w:t>
      </w:r>
      <w:r w:rsidR="007A481A">
        <w:tab/>
        <w:t>Comment est calculée l’accessibilité potentielle localisée</w:t>
      </w:r>
      <w:r w:rsidR="00A65EDE">
        <w:t xml:space="preserve"> (APL)</w:t>
      </w:r>
      <w:r w:rsidR="007A481A">
        <w:t xml:space="preserve"> ?</w:t>
      </w:r>
      <w:bookmarkEnd w:id="40"/>
      <w:bookmarkEnd w:id="41"/>
      <w:bookmarkEnd w:id="42"/>
      <w:r w:rsidR="007A481A">
        <w:t xml:space="preserve"> </w:t>
      </w:r>
    </w:p>
    <w:p w:rsidR="00673CB3" w:rsidRDefault="00A65EDE" w:rsidP="00673CB3">
      <w:r>
        <w:t xml:space="preserve">Cet indicateur permet de rapporter l’offre implantée sur le territoire par rapport aux besoins de la population. </w:t>
      </w:r>
      <w:r w:rsidR="00673CB3">
        <w:t>Il exprime l’</w:t>
      </w:r>
      <w:r w:rsidR="00673CB3" w:rsidRPr="00652244">
        <w:rPr>
          <w:b/>
        </w:rPr>
        <w:t>effectif de masseurs-kinésithérapeutes en équivalents temps plein (ETP) accessible pour 100 000 habitants à l’échelle de chaque commune</w:t>
      </w:r>
      <w:r w:rsidR="00673CB3">
        <w:t xml:space="preserve">. </w:t>
      </w:r>
    </w:p>
    <w:p w:rsidR="00A65EDE" w:rsidRDefault="00673CB3" w:rsidP="00A65EDE">
      <w:r>
        <w:t>L’APL est</w:t>
      </w:r>
      <w:r w:rsidR="00A65EDE">
        <w:t xml:space="preserve"> calculé</w:t>
      </w:r>
      <w:r>
        <w:t>e</w:t>
      </w:r>
      <w:r w:rsidR="00A65EDE">
        <w:t xml:space="preserve"> </w:t>
      </w:r>
      <w:r>
        <w:t xml:space="preserve">chaque année </w:t>
      </w:r>
      <w:r w:rsidR="00A65EDE">
        <w:t>par la Direction de la recherche, des études, de l’évaluation et des statistiques (</w:t>
      </w:r>
      <w:r w:rsidR="00A65EDE" w:rsidRPr="00673CB3">
        <w:rPr>
          <w:b/>
        </w:rPr>
        <w:t>DREES</w:t>
      </w:r>
      <w:r w:rsidR="00A65EDE" w:rsidRPr="00652244">
        <w:t>)</w:t>
      </w:r>
      <w:r w:rsidR="00A65EDE">
        <w:t xml:space="preserve"> en tenant compte de plusieurs paramètres : </w:t>
      </w:r>
    </w:p>
    <w:p w:rsidR="00A65EDE" w:rsidRDefault="00A65EDE" w:rsidP="00BE1BC3">
      <w:pPr>
        <w:pStyle w:val="Paragraphedeliste"/>
        <w:numPr>
          <w:ilvl w:val="0"/>
          <w:numId w:val="2"/>
        </w:numPr>
        <w:spacing w:before="0"/>
        <w:ind w:left="714" w:hanging="357"/>
        <w:contextualSpacing w:val="0"/>
      </w:pPr>
      <w:r w:rsidRPr="00652244">
        <w:rPr>
          <w:b/>
        </w:rPr>
        <w:t>Le nombre de masseurs-kinésithérapeutes</w:t>
      </w:r>
      <w:r>
        <w:t xml:space="preserve"> : </w:t>
      </w:r>
      <w:r w:rsidRPr="00652244">
        <w:t xml:space="preserve">nombre d’actes réalisés dans l’année par professionnel libéral, rapporté à la médiane et dans la limite du 9e décile, sans tenir compte de l’activité des professionnels âgés de plus de 65 ans ou de ceux ayant une </w:t>
      </w:r>
      <w:r>
        <w:t>activité inférieure à 10 000 € en sachant qu’</w:t>
      </w:r>
      <w:r w:rsidRPr="00652244">
        <w:t xml:space="preserve">un professionnel installé en </w:t>
      </w:r>
      <w:r>
        <w:t xml:space="preserve">cours d’année compte pour 1 ETP (données du système national des données de santé - SNIIRAM et du fichier national des professions de santé - FNPS 2022) ; </w:t>
      </w:r>
    </w:p>
    <w:p w:rsidR="00A65EDE" w:rsidRPr="00652244" w:rsidRDefault="00A65EDE" w:rsidP="00BE1BC3">
      <w:pPr>
        <w:pStyle w:val="Paragraphedeliste"/>
        <w:numPr>
          <w:ilvl w:val="0"/>
          <w:numId w:val="2"/>
        </w:numPr>
        <w:spacing w:before="0"/>
        <w:ind w:left="714" w:hanging="357"/>
        <w:contextualSpacing w:val="0"/>
      </w:pPr>
      <w:r>
        <w:rPr>
          <w:b/>
        </w:rPr>
        <w:t>La population standardisée </w:t>
      </w:r>
      <w:r w:rsidRPr="00652244">
        <w:t>:</w:t>
      </w:r>
      <w:r>
        <w:t xml:space="preserve"> </w:t>
      </w:r>
      <w:r w:rsidRPr="00652244">
        <w:t xml:space="preserve">nombre d’habitants par commune standardisée par tranche d’âges en fonction de la consommation de soins de kinésithérapie </w:t>
      </w:r>
      <w:r>
        <w:t xml:space="preserve">(données de recensement INSEE 2020) </w:t>
      </w:r>
      <w:r w:rsidRPr="00652244">
        <w:t xml:space="preserve">; </w:t>
      </w:r>
    </w:p>
    <w:p w:rsidR="00A65EDE" w:rsidRDefault="00A65EDE" w:rsidP="00BE1BC3">
      <w:pPr>
        <w:pStyle w:val="Paragraphedeliste"/>
        <w:numPr>
          <w:ilvl w:val="0"/>
          <w:numId w:val="2"/>
        </w:numPr>
        <w:spacing w:before="0"/>
        <w:ind w:left="714" w:hanging="357"/>
        <w:contextualSpacing w:val="0"/>
      </w:pPr>
      <w:r w:rsidRPr="00652244">
        <w:rPr>
          <w:b/>
        </w:rPr>
        <w:t>La distance entre communes</w:t>
      </w:r>
      <w:r>
        <w:t xml:space="preserve"> : </w:t>
      </w:r>
      <w:r w:rsidRPr="00652244">
        <w:t xml:space="preserve">niveau d’accessibilité estimé selon la distance </w:t>
      </w:r>
      <w:r>
        <w:t xml:space="preserve">en minutes entre deux communes - </w:t>
      </w:r>
      <w:r w:rsidRPr="00652244">
        <w:t>10 mi</w:t>
      </w:r>
      <w:r>
        <w:t>nutes, 15 minutes et 20 minutes (distancier METRIC INSEE)</w:t>
      </w:r>
      <w:r w:rsidRPr="00652244">
        <w:t>.</w:t>
      </w:r>
    </w:p>
    <w:p w:rsidR="00A65EDE" w:rsidRDefault="00A65EDE" w:rsidP="00652244">
      <w:r>
        <w:t>Le zonage en vigueur au 1</w:t>
      </w:r>
      <w:r w:rsidRPr="00E51FA4">
        <w:rPr>
          <w:vertAlign w:val="superscript"/>
        </w:rPr>
        <w:t>er</w:t>
      </w:r>
      <w:r>
        <w:t xml:space="preserve"> novembre 2024 tient compte de l’</w:t>
      </w:r>
      <w:r w:rsidRPr="00A65EDE">
        <w:rPr>
          <w:b/>
        </w:rPr>
        <w:t>APL 2022 aux masseurs-kinésithérapeutes âgés de moins de 65 ans</w:t>
      </w:r>
      <w:r w:rsidR="00673CB3">
        <w:t xml:space="preserve"> (données disponibles en 2024). </w:t>
      </w:r>
    </w:p>
    <w:p w:rsidR="00A4020B" w:rsidRDefault="00A4020B" w:rsidP="00A4020B">
      <w:bookmarkStart w:id="43" w:name="_Toc175300654"/>
      <w:bookmarkStart w:id="44" w:name="_Toc175300817"/>
    </w:p>
    <w:p w:rsidR="007A481A" w:rsidRDefault="007A481A" w:rsidP="006D7F32">
      <w:pPr>
        <w:pStyle w:val="Titre2"/>
      </w:pPr>
      <w:bookmarkStart w:id="45" w:name="_Toc184031015"/>
      <w:r>
        <w:t>2.5.</w:t>
      </w:r>
      <w:r>
        <w:tab/>
        <w:t>Existe-t-il une modulation à l’échelle régionale ?</w:t>
      </w:r>
      <w:bookmarkEnd w:id="43"/>
      <w:bookmarkEnd w:id="44"/>
      <w:bookmarkEnd w:id="45"/>
      <w:r>
        <w:t xml:space="preserve">  </w:t>
      </w:r>
    </w:p>
    <w:p w:rsidR="007A481A" w:rsidRDefault="00566BB0" w:rsidP="00566BB0">
      <w:pPr>
        <w:rPr>
          <w:b/>
        </w:rPr>
      </w:pPr>
      <w:r>
        <w:t xml:space="preserve">Si les caractéristiques sociales, économiques et géographiques d’une zone sous dotée ou très sous dotée le justifient, l’ARS peut modifier le classement après avoir mené les concertations </w:t>
      </w:r>
      <w:r w:rsidR="00575194">
        <w:t>obligatoires et</w:t>
      </w:r>
      <w:r>
        <w:t xml:space="preserve"> </w:t>
      </w:r>
      <w:r w:rsidRPr="00566BB0">
        <w:rPr>
          <w:b/>
        </w:rPr>
        <w:t xml:space="preserve">après avoir recueilli l’avis de la commission paritaire régionale (CPR).  </w:t>
      </w:r>
    </w:p>
    <w:p w:rsidR="00575194" w:rsidRDefault="00575194" w:rsidP="00566BB0">
      <w:r w:rsidRPr="00575194">
        <w:t>Dans le cadre du zonage applicable aux masseurs-kinésithérapeutes, il est possible de </w:t>
      </w:r>
      <w:r w:rsidRPr="00575194">
        <w:rPr>
          <w:b/>
        </w:rPr>
        <w:t>reclasser des zones sous-dotées en zones très sous-dotées</w:t>
      </w:r>
      <w:r>
        <w:t xml:space="preserve"> parmi les zones sous-dotées ayant l’APL la plus faible en région. Il est également possible de </w:t>
      </w:r>
      <w:r w:rsidRPr="00575194">
        <w:rPr>
          <w:b/>
        </w:rPr>
        <w:t>reclasser des zones non-prioritaires en zones intermédiaires</w:t>
      </w:r>
      <w:r>
        <w:t xml:space="preserve">. Cette faculté est limitée aux bassins de vie et pseudo-cantons qui représentant un </w:t>
      </w:r>
      <w:r w:rsidRPr="00575194">
        <w:rPr>
          <w:b/>
        </w:rPr>
        <w:t>maximum de 2,5% de la population régionale</w:t>
      </w:r>
      <w:r>
        <w:t xml:space="preserve">. </w:t>
      </w:r>
    </w:p>
    <w:p w:rsidR="004A533F" w:rsidRDefault="004A533F" w:rsidP="00566BB0"/>
    <w:p w:rsidR="006954B2" w:rsidRDefault="007A481A" w:rsidP="004A533F">
      <w:pPr>
        <w:pStyle w:val="Titre2"/>
      </w:pPr>
      <w:bookmarkStart w:id="46" w:name="_Toc175300655"/>
      <w:bookmarkStart w:id="47" w:name="_Toc175300818"/>
      <w:bookmarkStart w:id="48" w:name="_Toc184031016"/>
      <w:r>
        <w:t>2.6.</w:t>
      </w:r>
      <w:r>
        <w:tab/>
        <w:t xml:space="preserve">Quelle est la répartition des zones </w:t>
      </w:r>
      <w:r w:rsidR="00F44A29">
        <w:t>en</w:t>
      </w:r>
      <w:r w:rsidR="00085DD1">
        <w:t xml:space="preserve"> </w:t>
      </w:r>
      <w:r w:rsidR="00F44A29">
        <w:t>Pays de la Loire </w:t>
      </w:r>
      <w:r>
        <w:t>?</w:t>
      </w:r>
      <w:bookmarkEnd w:id="46"/>
      <w:bookmarkEnd w:id="47"/>
      <w:bookmarkEnd w:id="48"/>
    </w:p>
    <w:p w:rsidR="00A4020B" w:rsidRDefault="00A4020B" w:rsidP="00A4020B">
      <w:r w:rsidRPr="00A4020B">
        <w:t xml:space="preserve">Parmi les </w:t>
      </w:r>
      <w:r>
        <w:t>zones</w:t>
      </w:r>
      <w:r w:rsidRPr="00A4020B">
        <w:t xml:space="preserve"> qui </w:t>
      </w:r>
      <w:r>
        <w:t>relèvent du</w:t>
      </w:r>
      <w:r w:rsidRPr="00A4020B">
        <w:t xml:space="preserve"> zonage applicable en Pays de la Loire,</w:t>
      </w:r>
      <w:r>
        <w:t xml:space="preserve"> l’APL aux masseurs-kinésithérapeutes de moins de 65 ans s’élève en </w:t>
      </w:r>
      <w:r w:rsidRPr="00A4020B">
        <w:rPr>
          <w:b/>
        </w:rPr>
        <w:t>moyenne à 63,4 ETP pour 100 000 habitants.</w:t>
      </w:r>
      <w:r>
        <w:t xml:space="preserve"> </w:t>
      </w:r>
    </w:p>
    <w:p w:rsidR="00A4020B" w:rsidRDefault="00A4020B" w:rsidP="00A4020B">
      <w:r>
        <w:t xml:space="preserve">Il existe de </w:t>
      </w:r>
      <w:r w:rsidRPr="004507FC">
        <w:rPr>
          <w:b/>
        </w:rPr>
        <w:t>fortes disparités entre</w:t>
      </w:r>
      <w:r w:rsidR="00E2614E" w:rsidRPr="004507FC">
        <w:rPr>
          <w:b/>
        </w:rPr>
        <w:t xml:space="preserve"> </w:t>
      </w:r>
      <w:r w:rsidRPr="004507FC">
        <w:rPr>
          <w:b/>
        </w:rPr>
        <w:t>départements</w:t>
      </w:r>
      <w:r>
        <w:t xml:space="preserve">, la Mayenne (53) et la Sarthe (72) </w:t>
      </w:r>
      <w:r w:rsidR="006954B2">
        <w:t xml:space="preserve">comptabilisant les zones les moins dotées. </w:t>
      </w:r>
      <w:r>
        <w:t xml:space="preserve"> </w:t>
      </w:r>
    </w:p>
    <w:p w:rsidR="00A4020B" w:rsidRDefault="00A4020B" w:rsidP="00A4020B">
      <w:pPr>
        <w:jc w:val="center"/>
      </w:pPr>
      <w:r>
        <w:rPr>
          <w:noProof/>
          <w:lang w:eastAsia="fr-FR"/>
        </w:rPr>
        <w:drawing>
          <wp:inline distT="0" distB="0" distL="0" distR="0" wp14:anchorId="214DE977" wp14:editId="0C214D7E">
            <wp:extent cx="4537710" cy="2171700"/>
            <wp:effectExtent l="0" t="0" r="1524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A533F" w:rsidRDefault="00A4020B" w:rsidP="00846796">
      <w:pPr>
        <w:pStyle w:val="Source"/>
      </w:pPr>
      <w:r w:rsidRPr="00A4020B">
        <w:t xml:space="preserve">Source : ARS PDL DOS-ASP, 2024, </w:t>
      </w:r>
      <w:r>
        <w:t xml:space="preserve">moyenne APL 2022 selon </w:t>
      </w:r>
      <w:r w:rsidR="00C5337B">
        <w:t xml:space="preserve">la </w:t>
      </w:r>
      <w:r>
        <w:t>répartition des zones par départemen</w:t>
      </w:r>
      <w:r w:rsidR="00505BE3">
        <w:t>t (NB : cette répartition exclut</w:t>
      </w:r>
      <w:r>
        <w:t xml:space="preserve"> les zones transfrontalières dont la compétence est attribuée à une </w:t>
      </w:r>
      <w:r w:rsidR="003D6BCD">
        <w:t>région voisin</w:t>
      </w:r>
      <w:r w:rsidR="00505BE3">
        <w:t xml:space="preserve"> et inclut les zones transfrontalières dont la compétence est attribuées à la région Pays de la Loire).</w:t>
      </w:r>
    </w:p>
    <w:p w:rsidR="00846796" w:rsidRDefault="00846796" w:rsidP="00846796">
      <w:pPr>
        <w:pStyle w:val="Source"/>
        <w:rPr>
          <w:i w:val="0"/>
        </w:rPr>
      </w:pPr>
    </w:p>
    <w:p w:rsidR="00F67772" w:rsidRDefault="00846796" w:rsidP="00846796">
      <w:r>
        <w:t xml:space="preserve">A l’issue de la concertation, le zonage arrêté </w:t>
      </w:r>
      <w:r w:rsidR="00011455">
        <w:t>par l’ARS</w:t>
      </w:r>
      <w:r>
        <w:t xml:space="preserve"> Pays de la Loire comptabilise</w:t>
      </w:r>
      <w:r w:rsidR="00F67772">
        <w:t xml:space="preserve"> : </w:t>
      </w:r>
    </w:p>
    <w:p w:rsidR="00F67772" w:rsidRDefault="00846796" w:rsidP="00F67772">
      <w:pPr>
        <w:pStyle w:val="Paragraphedeliste"/>
        <w:numPr>
          <w:ilvl w:val="0"/>
          <w:numId w:val="2"/>
        </w:numPr>
        <w:ind w:left="426"/>
      </w:pPr>
      <w:r w:rsidRPr="00F67772">
        <w:rPr>
          <w:b/>
        </w:rPr>
        <w:t xml:space="preserve">68 zones très sous-dotées </w:t>
      </w:r>
      <w:r w:rsidR="00F67772">
        <w:rPr>
          <w:b/>
        </w:rPr>
        <w:t xml:space="preserve">éligibles à des aides incitatives </w:t>
      </w:r>
      <w:r w:rsidRPr="00F67772">
        <w:rPr>
          <w:b/>
        </w:rPr>
        <w:t>(663 communes)</w:t>
      </w:r>
      <w:r>
        <w:t xml:space="preserve">, représentant </w:t>
      </w:r>
      <w:r w:rsidR="00011455" w:rsidRPr="00F67772">
        <w:rPr>
          <w:b/>
        </w:rPr>
        <w:t xml:space="preserve">22,8 % de la population </w:t>
      </w:r>
      <w:r w:rsidR="00011455" w:rsidRPr="00F67772">
        <w:t>régionale de référence</w:t>
      </w:r>
      <w:r w:rsidR="00F67772">
        <w:t xml:space="preserve"> ; </w:t>
      </w:r>
    </w:p>
    <w:p w:rsidR="00846796" w:rsidRDefault="00F67772" w:rsidP="00F67772">
      <w:pPr>
        <w:pStyle w:val="Paragraphedeliste"/>
        <w:numPr>
          <w:ilvl w:val="0"/>
          <w:numId w:val="2"/>
        </w:numPr>
        <w:ind w:left="426"/>
      </w:pPr>
      <w:r>
        <w:rPr>
          <w:b/>
        </w:rPr>
        <w:t xml:space="preserve">6 zones non-prioritaires soumises </w:t>
      </w:r>
      <w:r w:rsidR="008F4141">
        <w:rPr>
          <w:b/>
        </w:rPr>
        <w:t>à un principe</w:t>
      </w:r>
      <w:r>
        <w:rPr>
          <w:b/>
        </w:rPr>
        <w:t xml:space="preserve"> de régulation (11 communes)</w:t>
      </w:r>
      <w:r>
        <w:t xml:space="preserve">, représentant </w:t>
      </w:r>
      <w:r w:rsidRPr="00F67772">
        <w:rPr>
          <w:b/>
        </w:rPr>
        <w:t>17,3% de la population</w:t>
      </w:r>
      <w:r>
        <w:t xml:space="preserve"> régionale de référence. </w:t>
      </w:r>
    </w:p>
    <w:p w:rsidR="00846796" w:rsidRDefault="00846796" w:rsidP="00846796"/>
    <w:p w:rsidR="00846796" w:rsidRDefault="00846796" w:rsidP="00846796">
      <w:pPr>
        <w:spacing w:after="200"/>
        <w:jc w:val="center"/>
      </w:pPr>
      <w:r>
        <w:rPr>
          <w:noProof/>
          <w:lang w:eastAsia="fr-FR"/>
        </w:rPr>
        <w:drawing>
          <wp:inline distT="0" distB="0" distL="0" distR="0" wp14:anchorId="4FE7F44E" wp14:editId="22236A59">
            <wp:extent cx="2887980" cy="2171700"/>
            <wp:effectExtent l="0" t="0" r="762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fr-FR"/>
        </w:rPr>
        <w:drawing>
          <wp:inline distT="0" distB="0" distL="0" distR="0" wp14:anchorId="7AF267A3" wp14:editId="5E554633">
            <wp:extent cx="2857500" cy="2164080"/>
            <wp:effectExtent l="0" t="0" r="0" b="762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6796" w:rsidRDefault="000D54DF" w:rsidP="000D54DF">
      <w:pPr>
        <w:pStyle w:val="Source"/>
      </w:pPr>
      <w:r>
        <w:lastRenderedPageBreak/>
        <w:t xml:space="preserve">Source </w:t>
      </w:r>
      <w:r w:rsidRPr="00A4020B">
        <w:t xml:space="preserve">: </w:t>
      </w:r>
      <w:r>
        <w:t xml:space="preserve">Arrêté ministériel du 24 septembre 2018 modifié par l’arrêté du 20 mars 2024 (graphique de gauche) et arrêté </w:t>
      </w:r>
      <w:r w:rsidRPr="000D54DF">
        <w:t>N° ARS-PDL/DOS/ASP/240/2024/PDL du 1er septembre 2024</w:t>
      </w:r>
      <w:r>
        <w:t xml:space="preserve"> (graphique de droite). </w:t>
      </w:r>
    </w:p>
    <w:p w:rsidR="004A533F" w:rsidRDefault="00F67772">
      <w:pPr>
        <w:spacing w:after="200"/>
        <w:jc w:val="left"/>
      </w:pPr>
      <w:r>
        <w:rPr>
          <w:noProof/>
          <w:lang w:eastAsia="fr-FR"/>
        </w:rPr>
        <w:drawing>
          <wp:inline distT="0" distB="0" distL="0" distR="0" wp14:anchorId="3A6945CA" wp14:editId="3C74BF84">
            <wp:extent cx="6286500" cy="1927860"/>
            <wp:effectExtent l="0" t="0" r="0" b="1524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533F" w:rsidRDefault="004A533F" w:rsidP="004A533F">
      <w:pPr>
        <w:pStyle w:val="Source"/>
      </w:pPr>
      <w:r w:rsidRPr="00A4020B">
        <w:t xml:space="preserve">Source : ARS PDL DOS-ASP, 2024, </w:t>
      </w:r>
      <w:r>
        <w:t xml:space="preserve">répartition des bassins de vie et communes selon </w:t>
      </w:r>
      <w:r w:rsidR="000D54DF">
        <w:t xml:space="preserve">l’arrêté </w:t>
      </w:r>
      <w:r w:rsidR="000D54DF" w:rsidRPr="000D54DF">
        <w:t>N° ARS-PDL/DOS/ASP/240</w:t>
      </w:r>
      <w:r w:rsidR="000D54DF">
        <w:t xml:space="preserve">/2024/PDL du 1er septembre 2024 </w:t>
      </w:r>
      <w:r w:rsidR="00505BE3">
        <w:t>(NB : cette répartition exclut les zones transfrontalières dont la compétence est attribuée à une région voisine et inclut les zones transfrontalières dont la compétence est attribuées à la région Pays de la Loire).</w:t>
      </w:r>
    </w:p>
    <w:p w:rsidR="004507FC" w:rsidRPr="00C53E20" w:rsidRDefault="004507FC">
      <w:pPr>
        <w:spacing w:before="0" w:after="200"/>
        <w:jc w:val="left"/>
        <w:rPr>
          <w:i/>
          <w:sz w:val="18"/>
        </w:rPr>
      </w:pPr>
      <w:bookmarkStart w:id="49" w:name="_Toc175300656"/>
      <w:bookmarkStart w:id="50" w:name="_Toc175300819"/>
      <w:r>
        <w:rPr>
          <w:b/>
          <w:bCs/>
          <w:sz w:val="28"/>
        </w:rPr>
        <w:br w:type="page"/>
      </w:r>
    </w:p>
    <w:p w:rsidR="007A481A" w:rsidRDefault="003A2E0E" w:rsidP="004507FC">
      <w:pPr>
        <w:pStyle w:val="Titre1"/>
      </w:pPr>
      <w:bookmarkStart w:id="51" w:name="_Toc184031017"/>
      <w:r>
        <w:lastRenderedPageBreak/>
        <w:t>3.</w:t>
      </w:r>
      <w:r>
        <w:tab/>
        <w:t>Quels sont les</w:t>
      </w:r>
      <w:r w:rsidR="007A481A">
        <w:t xml:space="preserve"> effets du zonage</w:t>
      </w:r>
      <w:bookmarkEnd w:id="49"/>
      <w:bookmarkEnd w:id="50"/>
      <w:r>
        <w:t> ?</w:t>
      </w:r>
      <w:bookmarkEnd w:id="51"/>
    </w:p>
    <w:p w:rsidR="004507FC" w:rsidRDefault="004507FC" w:rsidP="00DB2A0D">
      <w:pPr>
        <w:pStyle w:val="Nom"/>
      </w:pPr>
    </w:p>
    <w:p w:rsidR="007A481A" w:rsidRDefault="007A481A" w:rsidP="006D7F32">
      <w:pPr>
        <w:pStyle w:val="Titre2"/>
      </w:pPr>
      <w:bookmarkStart w:id="52" w:name="_Toc175300657"/>
      <w:bookmarkStart w:id="53" w:name="_Toc175300820"/>
      <w:bookmarkStart w:id="54" w:name="_Toc184031018"/>
      <w:r>
        <w:t>3.1.</w:t>
      </w:r>
      <w:r>
        <w:tab/>
        <w:t>Quelles sont les évolutions par rapport au zonage précédent ?</w:t>
      </w:r>
      <w:bookmarkEnd w:id="52"/>
      <w:bookmarkEnd w:id="53"/>
      <w:bookmarkEnd w:id="54"/>
      <w:r>
        <w:t xml:space="preserve"> </w:t>
      </w:r>
    </w:p>
    <w:p w:rsidR="00DB2A0D" w:rsidRDefault="00DB2A0D" w:rsidP="00DB2A0D">
      <w:r>
        <w:t xml:space="preserve">Le nouveau zonage tient compte des modifications apportées par l’avenant n° 7 conclu le 13 juillet 2023 entre les représentants des masseurs-kinésithérapeutes libéraux et l’assurance maladie, qui renforce le dispositif de lutte contre les inégalités territoriales d’accès aux soins avec : </w:t>
      </w:r>
    </w:p>
    <w:p w:rsidR="00DB2A0D" w:rsidRPr="00DB2A0D" w:rsidRDefault="00DB2A0D" w:rsidP="00DB2A0D">
      <w:pPr>
        <w:pStyle w:val="Paragraphedeliste"/>
        <w:numPr>
          <w:ilvl w:val="0"/>
          <w:numId w:val="2"/>
        </w:numPr>
      </w:pPr>
      <w:r w:rsidRPr="008F4141">
        <w:rPr>
          <w:b/>
        </w:rPr>
        <w:t>Une e</w:t>
      </w:r>
      <w:r w:rsidRPr="00DB2A0D">
        <w:rPr>
          <w:b/>
        </w:rPr>
        <w:t>xtension du périmètre des zones très sous-dotées</w:t>
      </w:r>
      <w:r>
        <w:t xml:space="preserve"> éligibles aux aides incitatives qui couvrent désormais 15% de la population nationale et 20% de la population régionale (22,8% après modulation</w:t>
      </w:r>
      <w:r w:rsidR="009E2ABE">
        <w:t>, contre 18,5% auparavant</w:t>
      </w:r>
      <w:r>
        <w:t xml:space="preserve">) </w:t>
      </w:r>
      <w:r w:rsidRPr="00DB2A0D">
        <w:t xml:space="preserve">; </w:t>
      </w:r>
    </w:p>
    <w:p w:rsidR="008F4141" w:rsidRDefault="008F4141" w:rsidP="00DB2A0D">
      <w:pPr>
        <w:pStyle w:val="Paragraphedeliste"/>
        <w:numPr>
          <w:ilvl w:val="0"/>
          <w:numId w:val="2"/>
        </w:numPr>
      </w:pPr>
      <w:r w:rsidRPr="008F4141">
        <w:rPr>
          <w:b/>
        </w:rPr>
        <w:t xml:space="preserve">Une plus grande marge </w:t>
      </w:r>
      <w:r w:rsidRPr="005F37DE">
        <w:rPr>
          <w:b/>
        </w:rPr>
        <w:t xml:space="preserve">d’adaptation </w:t>
      </w:r>
      <w:r w:rsidR="005F37DE">
        <w:rPr>
          <w:b/>
        </w:rPr>
        <w:t xml:space="preserve">à l’échelle régionale </w:t>
      </w:r>
      <w:r>
        <w:t xml:space="preserve">pour moduler le classement des zones ; </w:t>
      </w:r>
    </w:p>
    <w:p w:rsidR="005F37DE" w:rsidRDefault="008F4141" w:rsidP="005F37DE">
      <w:pPr>
        <w:pStyle w:val="Paragraphedeliste"/>
        <w:numPr>
          <w:ilvl w:val="0"/>
          <w:numId w:val="2"/>
        </w:numPr>
      </w:pPr>
      <w:r w:rsidRPr="008F4141">
        <w:rPr>
          <w:b/>
        </w:rPr>
        <w:t>Une augmentation du périmètre des zones non-prioritaires</w:t>
      </w:r>
      <w:r>
        <w:t xml:space="preserve"> soumises à une limitation de l’accès au conventionnement, qui couvrent désormais 22% de la population nationale et 19% de la population régionale (17,3% après modulation</w:t>
      </w:r>
      <w:r w:rsidR="009E2ABE">
        <w:t>, contre 0% auparavant</w:t>
      </w:r>
      <w:r>
        <w:t>)</w:t>
      </w:r>
      <w:r w:rsidR="00D17A6E">
        <w:t xml:space="preserve"> ; </w:t>
      </w:r>
    </w:p>
    <w:p w:rsidR="00D17A6E" w:rsidRDefault="00D17A6E" w:rsidP="005F37DE">
      <w:pPr>
        <w:pStyle w:val="Paragraphedeliste"/>
        <w:numPr>
          <w:ilvl w:val="0"/>
          <w:numId w:val="2"/>
        </w:numPr>
      </w:pPr>
      <w:r>
        <w:rPr>
          <w:b/>
        </w:rPr>
        <w:t xml:space="preserve">Une revalorisation des aides incitatives </w:t>
      </w:r>
      <w:r w:rsidRPr="00D17A6E">
        <w:t>(majoration pour l’accueil d’un stagiaire et augmentation du montant de l’aide au maintien).</w:t>
      </w:r>
      <w:r>
        <w:rPr>
          <w:b/>
        </w:rPr>
        <w:t xml:space="preserve"> </w:t>
      </w:r>
    </w:p>
    <w:p w:rsidR="005F37DE" w:rsidRDefault="005432E5" w:rsidP="005432E5">
      <w:pPr>
        <w:rPr>
          <w:i/>
        </w:rPr>
      </w:pPr>
      <w:r w:rsidRPr="005432E5">
        <w:rPr>
          <w:i/>
        </w:rPr>
        <w:t xml:space="preserve">NB : </w:t>
      </w:r>
      <w:r w:rsidR="009E5797">
        <w:rPr>
          <w:i/>
        </w:rPr>
        <w:t>L’avenant n° 7 apporte également des modifications terminologiques, l</w:t>
      </w:r>
      <w:r>
        <w:rPr>
          <w:i/>
        </w:rPr>
        <w:t>a référence aux zones très dotées a été supprimée et les zones sous-dotées ne sont plus éligible aux aides incitatives.</w:t>
      </w:r>
    </w:p>
    <w:p w:rsidR="005432E5" w:rsidRPr="005432E5" w:rsidRDefault="005432E5" w:rsidP="005432E5">
      <w:pPr>
        <w:rPr>
          <w:i/>
        </w:rPr>
      </w:pPr>
    </w:p>
    <w:p w:rsidR="005F37DE" w:rsidRDefault="005F37DE" w:rsidP="005F37DE">
      <w:pPr>
        <w:pStyle w:val="Titre2"/>
      </w:pPr>
      <w:bookmarkStart w:id="55" w:name="_Toc184031019"/>
      <w:r>
        <w:t xml:space="preserve">3.2. </w:t>
      </w:r>
      <w:r w:rsidR="00530BE6">
        <w:t>A quelles aides prétendre en exerçant dans une zone très sous dotée ?</w:t>
      </w:r>
      <w:bookmarkEnd w:id="55"/>
      <w:r w:rsidR="00530BE6">
        <w:t xml:space="preserve"> </w:t>
      </w:r>
    </w:p>
    <w:p w:rsidR="00530BE6" w:rsidRDefault="00D17A6E" w:rsidP="00530BE6">
      <w:r>
        <w:t xml:space="preserve">Les masseurs-kinésithérapeutes libéraux qui exercent dans une zone très sous dotée peuvent prétendre à une aide incitative dans le cadre d’un </w:t>
      </w:r>
      <w:r w:rsidRPr="00812C6E">
        <w:rPr>
          <w:b/>
        </w:rPr>
        <w:t xml:space="preserve">contrat tripartite entre le professionnel, la caisse primaire d’assurance maladie (CPAM) et l’ARS. </w:t>
      </w:r>
    </w:p>
    <w:p w:rsidR="00D17A6E" w:rsidRDefault="00D17A6E" w:rsidP="00530BE6">
      <w:r>
        <w:t>Il existe trois contrats d’aide</w:t>
      </w:r>
      <w:r w:rsidR="00812C6E">
        <w:t xml:space="preserve"> </w:t>
      </w:r>
      <w:r w:rsidR="00812C6E" w:rsidRPr="00812C6E">
        <w:rPr>
          <w:b/>
        </w:rPr>
        <w:t>non-cumulables</w:t>
      </w:r>
      <w:r w:rsidR="00812C6E">
        <w:t xml:space="preserve"> entre eux et </w:t>
      </w:r>
      <w:r w:rsidR="00812C6E" w:rsidRPr="00812C6E">
        <w:rPr>
          <w:b/>
        </w:rPr>
        <w:t>soumis à conditions</w:t>
      </w:r>
      <w:r w:rsidR="00812C6E">
        <w:t xml:space="preserve"> pour en bénéficier.</w:t>
      </w:r>
    </w:p>
    <w:p w:rsidR="00812C6E" w:rsidRDefault="00812C6E" w:rsidP="00530BE6"/>
    <w:p w:rsidR="00812C6E" w:rsidRDefault="00812C6E" w:rsidP="00530BE6"/>
    <w:p w:rsidR="00812C6E" w:rsidRDefault="00812C6E" w:rsidP="00530BE6"/>
    <w:p w:rsidR="00812C6E" w:rsidRDefault="00812C6E" w:rsidP="00530BE6"/>
    <w:tbl>
      <w:tblPr>
        <w:tblStyle w:val="Grilledutableau"/>
        <w:tblW w:w="0" w:type="auto"/>
        <w:tblLook w:val="04A0" w:firstRow="1" w:lastRow="0" w:firstColumn="1" w:lastColumn="0" w:noHBand="0" w:noVBand="1"/>
      </w:tblPr>
      <w:tblGrid>
        <w:gridCol w:w="3134"/>
        <w:gridCol w:w="3134"/>
        <w:gridCol w:w="3134"/>
      </w:tblGrid>
      <w:tr w:rsidR="005A64E8" w:rsidTr="005A64E8">
        <w:tc>
          <w:tcPr>
            <w:tcW w:w="3134" w:type="dxa"/>
          </w:tcPr>
          <w:p w:rsidR="005A64E8" w:rsidRPr="005A64E8" w:rsidRDefault="005A64E8" w:rsidP="005A64E8">
            <w:pPr>
              <w:jc w:val="center"/>
              <w:rPr>
                <w:b/>
                <w:color w:val="A5300F" w:themeColor="accent1"/>
              </w:rPr>
            </w:pPr>
            <w:r w:rsidRPr="005A64E8">
              <w:rPr>
                <w:b/>
                <w:color w:val="A5300F" w:themeColor="accent1"/>
              </w:rPr>
              <w:lastRenderedPageBreak/>
              <w:t>Contrat d’aide à la création (CACCMK)</w:t>
            </w:r>
          </w:p>
        </w:tc>
        <w:tc>
          <w:tcPr>
            <w:tcW w:w="3134" w:type="dxa"/>
          </w:tcPr>
          <w:p w:rsidR="005A64E8" w:rsidRPr="005A64E8" w:rsidRDefault="005A64E8" w:rsidP="005A64E8">
            <w:pPr>
              <w:jc w:val="center"/>
              <w:rPr>
                <w:b/>
                <w:color w:val="A5300F" w:themeColor="accent1"/>
              </w:rPr>
            </w:pPr>
            <w:r w:rsidRPr="005A64E8">
              <w:rPr>
                <w:b/>
                <w:color w:val="A5300F" w:themeColor="accent1"/>
              </w:rPr>
              <w:t>Contrat d’aide à l’installation (CAIMK)</w:t>
            </w:r>
          </w:p>
        </w:tc>
        <w:tc>
          <w:tcPr>
            <w:tcW w:w="3134" w:type="dxa"/>
          </w:tcPr>
          <w:p w:rsidR="005A64E8" w:rsidRPr="005A64E8" w:rsidRDefault="005A64E8" w:rsidP="005A64E8">
            <w:pPr>
              <w:jc w:val="center"/>
              <w:rPr>
                <w:b/>
                <w:color w:val="A5300F" w:themeColor="accent1"/>
              </w:rPr>
            </w:pPr>
            <w:r w:rsidRPr="005A64E8">
              <w:rPr>
                <w:b/>
                <w:color w:val="A5300F" w:themeColor="accent1"/>
              </w:rPr>
              <w:t>Contrat d’aide au maintien (CAMMK)</w:t>
            </w:r>
          </w:p>
        </w:tc>
      </w:tr>
      <w:tr w:rsidR="005A64E8" w:rsidTr="005A64E8">
        <w:tc>
          <w:tcPr>
            <w:tcW w:w="3134" w:type="dxa"/>
          </w:tcPr>
          <w:p w:rsidR="005A64E8" w:rsidRPr="005A64E8" w:rsidRDefault="005A64E8" w:rsidP="00812C6E">
            <w:pPr>
              <w:jc w:val="center"/>
              <w:rPr>
                <w:b/>
              </w:rPr>
            </w:pPr>
            <w:r>
              <w:t xml:space="preserve">Ce contrat s’adresse aux kinésithérapeutes libéraux conventionnés qui </w:t>
            </w:r>
            <w:r w:rsidRPr="005A64E8">
              <w:rPr>
                <w:b/>
              </w:rPr>
              <w:t>créen</w:t>
            </w:r>
            <w:r>
              <w:rPr>
                <w:b/>
              </w:rPr>
              <w:t>t</w:t>
            </w:r>
            <w:r w:rsidRPr="005A64E8">
              <w:rPr>
                <w:b/>
              </w:rPr>
              <w:t xml:space="preserve"> un cabinet principal en zone très sous-dotée.</w:t>
            </w:r>
          </w:p>
          <w:p w:rsidR="005A64E8" w:rsidRPr="00812C6E" w:rsidRDefault="005A64E8" w:rsidP="00812C6E">
            <w:pPr>
              <w:jc w:val="center"/>
              <w:rPr>
                <w:b/>
              </w:rPr>
            </w:pPr>
            <w:r>
              <w:t>Il s’agit d’une aide forfaitaire</w:t>
            </w:r>
            <w:r w:rsidR="00812C6E">
              <w:t xml:space="preserve"> allant</w:t>
            </w:r>
            <w:r>
              <w:t xml:space="preserve"> </w:t>
            </w:r>
            <w:r w:rsidR="00812C6E" w:rsidRPr="00812C6E">
              <w:rPr>
                <w:b/>
              </w:rPr>
              <w:t xml:space="preserve">jusqu’à </w:t>
            </w:r>
            <w:r w:rsidRPr="005A64E8">
              <w:rPr>
                <w:b/>
              </w:rPr>
              <w:t>49 000 €</w:t>
            </w:r>
            <w:r>
              <w:t xml:space="preserve"> avec une majoration de </w:t>
            </w:r>
            <w:r w:rsidRPr="00812C6E">
              <w:rPr>
                <w:b/>
              </w:rPr>
              <w:t xml:space="preserve">300 € par mois </w:t>
            </w:r>
            <w:r w:rsidR="00812C6E" w:rsidRPr="00812C6E">
              <w:rPr>
                <w:b/>
              </w:rPr>
              <w:t>lors de l’accueil d’un</w:t>
            </w:r>
            <w:r w:rsidRPr="00812C6E">
              <w:rPr>
                <w:b/>
              </w:rPr>
              <w:t xml:space="preserve"> stagiaire.</w:t>
            </w:r>
          </w:p>
          <w:p w:rsidR="005A64E8" w:rsidRDefault="005A64E8" w:rsidP="00812C6E">
            <w:pPr>
              <w:jc w:val="center"/>
            </w:pPr>
            <w:r>
              <w:t xml:space="preserve">Ce contrat </w:t>
            </w:r>
            <w:r w:rsidR="00812C6E">
              <w:t xml:space="preserve">a </w:t>
            </w:r>
            <w:r>
              <w:t xml:space="preserve">une durée de </w:t>
            </w:r>
            <w:r w:rsidRPr="005A64E8">
              <w:rPr>
                <w:b/>
              </w:rPr>
              <w:t>5 ans non renouvelable</w:t>
            </w:r>
            <w:r>
              <w:t>.</w:t>
            </w:r>
          </w:p>
        </w:tc>
        <w:tc>
          <w:tcPr>
            <w:tcW w:w="3134" w:type="dxa"/>
          </w:tcPr>
          <w:p w:rsidR="005A64E8" w:rsidRDefault="005A64E8" w:rsidP="00812C6E">
            <w:pPr>
              <w:jc w:val="center"/>
              <w:rPr>
                <w:b/>
              </w:rPr>
            </w:pPr>
            <w:r>
              <w:t xml:space="preserve">Ce contrat s’adresse aux kinésithérapeutes libéraux conventionnés qui </w:t>
            </w:r>
            <w:r w:rsidR="00812C6E">
              <w:t>s’</w:t>
            </w:r>
            <w:r w:rsidR="00812C6E" w:rsidRPr="00812C6E">
              <w:rPr>
                <w:b/>
              </w:rPr>
              <w:t>installent dans une zone très sous dotée en exercice groupé ou coordonné.</w:t>
            </w:r>
          </w:p>
          <w:p w:rsidR="00812C6E" w:rsidRPr="00812C6E" w:rsidRDefault="00812C6E" w:rsidP="00812C6E">
            <w:pPr>
              <w:jc w:val="center"/>
              <w:rPr>
                <w:b/>
              </w:rPr>
            </w:pPr>
            <w:r w:rsidRPr="00812C6E">
              <w:t xml:space="preserve">Il s’agit d’une aide forfaitaire allant </w:t>
            </w:r>
            <w:r w:rsidRPr="00812C6E">
              <w:rPr>
                <w:b/>
              </w:rPr>
              <w:t xml:space="preserve">jusqu’à 34 000 € </w:t>
            </w:r>
            <w:r>
              <w:t xml:space="preserve">avec une majoration de </w:t>
            </w:r>
            <w:r w:rsidRPr="00812C6E">
              <w:rPr>
                <w:b/>
              </w:rPr>
              <w:t>300 € par mois lors de l’accueil d’un stagiaire.</w:t>
            </w:r>
          </w:p>
          <w:p w:rsidR="00812C6E" w:rsidRPr="00812C6E" w:rsidRDefault="00812C6E" w:rsidP="00812C6E">
            <w:pPr>
              <w:jc w:val="center"/>
            </w:pPr>
            <w:r>
              <w:t xml:space="preserve">Ce contrat a une durée de </w:t>
            </w:r>
            <w:r w:rsidRPr="005A64E8">
              <w:rPr>
                <w:b/>
              </w:rPr>
              <w:t>5 ans non renouvelable</w:t>
            </w:r>
            <w:r>
              <w:t>.</w:t>
            </w:r>
          </w:p>
        </w:tc>
        <w:tc>
          <w:tcPr>
            <w:tcW w:w="3134" w:type="dxa"/>
          </w:tcPr>
          <w:p w:rsidR="005A64E8" w:rsidRDefault="00812C6E" w:rsidP="00812C6E">
            <w:pPr>
              <w:jc w:val="center"/>
            </w:pPr>
            <w:r>
              <w:t xml:space="preserve">Ce contrat s’adresse aux kinésithérapeutes libéraux conventionnés qui sont </w:t>
            </w:r>
            <w:r w:rsidRPr="00812C6E">
              <w:rPr>
                <w:b/>
              </w:rPr>
              <w:t>déjà installés dans une zone très sous dotée à titre individuel ou en groupe.</w:t>
            </w:r>
            <w:r>
              <w:t xml:space="preserve"> </w:t>
            </w:r>
          </w:p>
          <w:p w:rsidR="00812C6E" w:rsidRPr="00812C6E" w:rsidRDefault="00812C6E" w:rsidP="00812C6E">
            <w:pPr>
              <w:jc w:val="center"/>
              <w:rPr>
                <w:b/>
              </w:rPr>
            </w:pPr>
            <w:r w:rsidRPr="00812C6E">
              <w:t xml:space="preserve">Il s’agit d’une aide forfaitaire allant </w:t>
            </w:r>
            <w:r w:rsidRPr="00812C6E">
              <w:rPr>
                <w:b/>
              </w:rPr>
              <w:t xml:space="preserve">jusqu’à </w:t>
            </w:r>
            <w:r>
              <w:rPr>
                <w:b/>
              </w:rPr>
              <w:t>4000</w:t>
            </w:r>
            <w:r w:rsidRPr="00812C6E">
              <w:rPr>
                <w:b/>
              </w:rPr>
              <w:t xml:space="preserve"> € </w:t>
            </w:r>
            <w:r>
              <w:rPr>
                <w:b/>
              </w:rPr>
              <w:t xml:space="preserve">par an </w:t>
            </w:r>
            <w:r>
              <w:t xml:space="preserve">avec une majoration de </w:t>
            </w:r>
            <w:r w:rsidRPr="00812C6E">
              <w:rPr>
                <w:b/>
              </w:rPr>
              <w:t>300 € par mois lors de l’accueil d’un stagiaire.</w:t>
            </w:r>
          </w:p>
          <w:p w:rsidR="00812C6E" w:rsidRDefault="00812C6E" w:rsidP="00812C6E">
            <w:pPr>
              <w:jc w:val="center"/>
            </w:pPr>
            <w:r>
              <w:t xml:space="preserve">Ce contrat a une durée de </w:t>
            </w:r>
            <w:r w:rsidRPr="00812C6E">
              <w:rPr>
                <w:b/>
              </w:rPr>
              <w:t>3 ans renouvelable</w:t>
            </w:r>
            <w:r>
              <w:t>.</w:t>
            </w:r>
          </w:p>
        </w:tc>
      </w:tr>
    </w:tbl>
    <w:p w:rsidR="00D17A6E" w:rsidRDefault="00D17A6E" w:rsidP="00C24535"/>
    <w:p w:rsidR="00C24535" w:rsidRDefault="00C24535" w:rsidP="00C24535">
      <w:pPr>
        <w:pStyle w:val="Titre2"/>
      </w:pPr>
      <w:bookmarkStart w:id="56" w:name="_Toc184031020"/>
      <w:r>
        <w:t>3.4. Est-il possible de bénéficier d’une aide dans le cadre d’un exercice individuel ?</w:t>
      </w:r>
      <w:bookmarkEnd w:id="56"/>
    </w:p>
    <w:p w:rsidR="00C24535" w:rsidRDefault="00C24535" w:rsidP="00C24535">
      <w:r>
        <w:t xml:space="preserve">Oui, il est possible de prétendre au contrat d’aide à la création du cabinet (CACCMK) et au contrat d’aide au maintien (CAMMK) dans le cadre d’un exercice individuel, en groupe et/ou coordonné avec d’autres professionnels de santé. </w:t>
      </w:r>
    </w:p>
    <w:p w:rsidR="00C24535" w:rsidRDefault="00C24535" w:rsidP="00C24535">
      <w:r>
        <w:t xml:space="preserve">En revanche, le contrat d’aide à l’installation (CAIMK) suppose d’exercer en groupe (mono ou pluridisciplinaire) au sein des mêmes locaux. </w:t>
      </w:r>
    </w:p>
    <w:p w:rsidR="00C24535" w:rsidRDefault="00C24535" w:rsidP="00C24535"/>
    <w:p w:rsidR="00C24535" w:rsidRDefault="00C24535" w:rsidP="00C24535">
      <w:pPr>
        <w:pStyle w:val="Titre2"/>
      </w:pPr>
      <w:bookmarkStart w:id="57" w:name="_Toc184031021"/>
      <w:r>
        <w:t>3.5. Ces aides sont-elles cumulables entre-elles ?</w:t>
      </w:r>
      <w:bookmarkEnd w:id="57"/>
    </w:p>
    <w:p w:rsidR="00C24535" w:rsidRDefault="00C24535" w:rsidP="00C24535">
      <w:r>
        <w:t xml:space="preserve">Non. Il n’est pas possible de cumuler ces contrats. Toutefois il est possible d’en bénéficier successivement notamment : </w:t>
      </w:r>
    </w:p>
    <w:p w:rsidR="00C24535" w:rsidRDefault="00C24535" w:rsidP="00C24535">
      <w:pPr>
        <w:pStyle w:val="Paragraphedeliste"/>
        <w:numPr>
          <w:ilvl w:val="0"/>
          <w:numId w:val="2"/>
        </w:numPr>
      </w:pPr>
      <w:r>
        <w:t xml:space="preserve">En cas de création d’un cabinet dans une zone très sous dotée, il est possible de prétendre au CACCMK même si le signataire a déjà bénéficié d’un CAIMK auparavant mais le montant de l’aide déjà perçu sera déduit ; </w:t>
      </w:r>
    </w:p>
    <w:p w:rsidR="00C24535" w:rsidRDefault="00C24535" w:rsidP="00C24535">
      <w:pPr>
        <w:pStyle w:val="Paragraphedeliste"/>
      </w:pPr>
    </w:p>
    <w:p w:rsidR="00C24535" w:rsidRDefault="00C24535" w:rsidP="00C24535">
      <w:pPr>
        <w:pStyle w:val="Paragraphedeliste"/>
        <w:numPr>
          <w:ilvl w:val="0"/>
          <w:numId w:val="2"/>
        </w:numPr>
      </w:pPr>
      <w:r>
        <w:t xml:space="preserve">En cas de maintien de l’activité dans une zone très-sous dotée il est possible de prétendre au CAMMK aux termes d’un CAIMK.  </w:t>
      </w:r>
    </w:p>
    <w:p w:rsidR="00C24535" w:rsidRDefault="00C24535" w:rsidP="00C24535">
      <w:r>
        <w:t xml:space="preserve">A noter qu’un masseur-kinésithérapeute ne peut bénéficier du CAIMK et du CACCMK qu’une seule fois même en cas de réinstallation dans une nouvelle zone très sous-dotées. </w:t>
      </w:r>
    </w:p>
    <w:p w:rsidR="00C24535" w:rsidRDefault="00C24535" w:rsidP="00C24535">
      <w:r>
        <w:lastRenderedPageBreak/>
        <w:t xml:space="preserve">Le contrat étant conclu </w:t>
      </w:r>
      <w:r w:rsidRPr="00CB6449">
        <w:rPr>
          <w:i/>
        </w:rPr>
        <w:t>intuitu personae</w:t>
      </w:r>
      <w:r>
        <w:t xml:space="preserve">, chaque masseur-kinésithérapeute exerçant au sein d’un cabinet de groupe peut y souscrire dès lors qu’il remplit individuellement les conditions pour en bénéficier. </w:t>
      </w:r>
    </w:p>
    <w:p w:rsidR="00C24535" w:rsidRDefault="00C24535" w:rsidP="00C24535">
      <w:r>
        <w:t xml:space="preserve"> </w:t>
      </w:r>
    </w:p>
    <w:p w:rsidR="00C24535" w:rsidRDefault="00C24535" w:rsidP="00C24535">
      <w:pPr>
        <w:pStyle w:val="Titre2"/>
      </w:pPr>
      <w:bookmarkStart w:id="58" w:name="_Toc184031022"/>
      <w:r>
        <w:t>3.6. Un masseur-kinésithérapeute déjà en exercice dans une zone très sous dotée peut-il bénéficier d’une aide à la création ou à la reprise d’un cabinet ?</w:t>
      </w:r>
      <w:bookmarkEnd w:id="58"/>
      <w:r>
        <w:t xml:space="preserve"> </w:t>
      </w:r>
    </w:p>
    <w:p w:rsidR="00C24535" w:rsidRPr="0059787C" w:rsidRDefault="00C24535" w:rsidP="00C24535">
      <w:r>
        <w:t xml:space="preserve">A l’exception des collaborateurs et assistants libéraux, il n’est pas possible de prétendre au CACCMK pour les masseurs-kinésithérapeutes déjà installés dans la zone au cours des trois ans précédant la demande. </w:t>
      </w:r>
    </w:p>
    <w:p w:rsidR="00C24535" w:rsidRDefault="00C24535" w:rsidP="00C24535"/>
    <w:p w:rsidR="00530BE6" w:rsidRDefault="00C24535" w:rsidP="00530BE6">
      <w:pPr>
        <w:pStyle w:val="Titre2"/>
      </w:pPr>
      <w:bookmarkStart w:id="59" w:name="_Toc184031023"/>
      <w:r>
        <w:t>3.7</w:t>
      </w:r>
      <w:r w:rsidR="00530BE6">
        <w:t>. A qui s’adresser pour bénéficier d’une ai</w:t>
      </w:r>
      <w:r w:rsidR="00764975">
        <w:t>de incitative en zone très sous-</w:t>
      </w:r>
      <w:r w:rsidR="00530BE6">
        <w:t>dotée ?</w:t>
      </w:r>
      <w:bookmarkEnd w:id="59"/>
      <w:r w:rsidR="00530BE6">
        <w:t xml:space="preserve"> </w:t>
      </w:r>
    </w:p>
    <w:p w:rsidR="00530BE6" w:rsidRPr="00827863" w:rsidRDefault="00827863" w:rsidP="00530BE6">
      <w:pPr>
        <w:rPr>
          <w:b/>
        </w:rPr>
      </w:pPr>
      <w:r>
        <w:t xml:space="preserve">L’interlocuteur à contacter pour souscrire aux contrats précités est le service relation avec les professionnels de santé de la </w:t>
      </w:r>
      <w:r w:rsidRPr="00827863">
        <w:rPr>
          <w:b/>
        </w:rPr>
        <w:t>CPAM du lieu d’exercice où se trouve la zone très sous-dotée</w:t>
      </w:r>
      <w:r w:rsidR="00E23580" w:rsidRPr="00E23580">
        <w:t xml:space="preserve"> (</w:t>
      </w:r>
      <w:r w:rsidR="00E23580">
        <w:t xml:space="preserve">36 46 ou via l’espace </w:t>
      </w:r>
      <w:proofErr w:type="spellStart"/>
      <w:r w:rsidR="00E23580">
        <w:t>Ameli</w:t>
      </w:r>
      <w:proofErr w:type="spellEnd"/>
      <w:r w:rsidR="00E23580">
        <w:t xml:space="preserve"> pro sur ameli.fr). </w:t>
      </w:r>
    </w:p>
    <w:p w:rsidR="00827863" w:rsidRPr="00530BE6" w:rsidRDefault="00827863" w:rsidP="00530BE6"/>
    <w:p w:rsidR="00530BE6" w:rsidRDefault="00C24535" w:rsidP="00530BE6">
      <w:pPr>
        <w:pStyle w:val="Titre2"/>
      </w:pPr>
      <w:bookmarkStart w:id="60" w:name="_Toc175300660"/>
      <w:bookmarkStart w:id="61" w:name="_Toc175300823"/>
      <w:bookmarkStart w:id="62" w:name="_Toc184031024"/>
      <w:r>
        <w:t>3.8</w:t>
      </w:r>
      <w:r w:rsidR="00530BE6">
        <w:t>.</w:t>
      </w:r>
      <w:r w:rsidR="00530BE6">
        <w:tab/>
        <w:t>En cas de déménagement, puis-je conserver les aides dont j’ai bénéficié ?</w:t>
      </w:r>
      <w:bookmarkEnd w:id="60"/>
      <w:bookmarkEnd w:id="61"/>
      <w:bookmarkEnd w:id="62"/>
      <w:r w:rsidR="00530BE6">
        <w:t xml:space="preserve"> </w:t>
      </w:r>
    </w:p>
    <w:p w:rsidR="0071640A" w:rsidRDefault="0071640A" w:rsidP="0071640A">
      <w:bookmarkStart w:id="63" w:name="_Toc175300661"/>
      <w:bookmarkStart w:id="64" w:name="_Toc175300824"/>
      <w:r w:rsidRPr="001560C8">
        <w:t xml:space="preserve">À titre dérogatoire, en cas de déménagement dans une autre zone sous dense et sous réserve que le professionnel respecte les conditions d’éligibilité, le contrat est maintenu dans la nouvelle zone pour la durée restant à courir. </w:t>
      </w:r>
    </w:p>
    <w:p w:rsidR="0071640A" w:rsidRDefault="0071640A" w:rsidP="003711FF">
      <w:r>
        <w:t xml:space="preserve">Il appartient au professionnel concerné d’informer la CPAM du ressort de son cabinet principal et de prendre contact avec la CPAM de son futur département d’exercice le cas échéant. </w:t>
      </w:r>
    </w:p>
    <w:p w:rsidR="003711FF" w:rsidRDefault="003711FF" w:rsidP="003711FF"/>
    <w:p w:rsidR="00530BE6" w:rsidRDefault="00530BE6" w:rsidP="00530BE6">
      <w:pPr>
        <w:pStyle w:val="Titre2"/>
      </w:pPr>
      <w:bookmarkStart w:id="65" w:name="_Toc184031025"/>
      <w:r>
        <w:t>3</w:t>
      </w:r>
      <w:r w:rsidR="00C24535">
        <w:t>.9</w:t>
      </w:r>
      <w:r>
        <w:t>.</w:t>
      </w:r>
      <w:r>
        <w:tab/>
        <w:t>Existe-t-il d’autres aides cumulables avec ces aides incitatives ?</w:t>
      </w:r>
      <w:bookmarkEnd w:id="63"/>
      <w:bookmarkEnd w:id="64"/>
      <w:bookmarkEnd w:id="65"/>
      <w:r>
        <w:t xml:space="preserve"> </w:t>
      </w:r>
    </w:p>
    <w:p w:rsidR="00740450" w:rsidRDefault="003711FF" w:rsidP="00530BE6">
      <w:r w:rsidRPr="00740450">
        <w:rPr>
          <w:b/>
        </w:rPr>
        <w:t>Les</w:t>
      </w:r>
      <w:r w:rsidR="00740450" w:rsidRPr="00740450">
        <w:rPr>
          <w:b/>
        </w:rPr>
        <w:t xml:space="preserve"> collectivités territoriales</w:t>
      </w:r>
      <w:r w:rsidR="00740450">
        <w:t xml:space="preserve"> ont la possibilité de proposer des aides</w:t>
      </w:r>
      <w:r>
        <w:t xml:space="preserve"> </w:t>
      </w:r>
      <w:r w:rsidR="00740450">
        <w:t>pour favoriser l’installation et le maintien des professionnels de santé sur leur territoire lorsqu’il se trouve dans une zone</w:t>
      </w:r>
      <w:r>
        <w:t xml:space="preserve"> so</w:t>
      </w:r>
      <w:r w:rsidR="00740450">
        <w:t xml:space="preserve">us-dotée </w:t>
      </w:r>
      <w:r>
        <w:t>et très sous-do</w:t>
      </w:r>
      <w:r w:rsidR="00740450">
        <w:t>tée.</w:t>
      </w:r>
    </w:p>
    <w:p w:rsidR="000E4000" w:rsidRDefault="00740450" w:rsidP="00530BE6">
      <w:r w:rsidRPr="00740450">
        <w:rPr>
          <w:b/>
        </w:rPr>
        <w:t xml:space="preserve">Les </w:t>
      </w:r>
      <w:r>
        <w:rPr>
          <w:b/>
        </w:rPr>
        <w:t>avantages fiscaux</w:t>
      </w:r>
      <w:r w:rsidRPr="00740450">
        <w:rPr>
          <w:b/>
        </w:rPr>
        <w:t xml:space="preserve"> en faveur des entrepreneurs </w:t>
      </w:r>
      <w:r>
        <w:t xml:space="preserve">peuvent également bénéficier aux professionnels de santé libéraux dès lors qu’ils remplissent les conditions pour y </w:t>
      </w:r>
      <w:r>
        <w:lastRenderedPageBreak/>
        <w:t xml:space="preserve">prétendre. Ces exonérations s’appliquent sur les territoires </w:t>
      </w:r>
      <w:r w:rsidR="000E4000">
        <w:t xml:space="preserve">identifiés dans le cadre de la politique économique qui peuvent correspondre ou non avec le zonage de l’ARS : </w:t>
      </w:r>
    </w:p>
    <w:p w:rsidR="00740450" w:rsidRDefault="000E4000" w:rsidP="000E4000">
      <w:pPr>
        <w:pStyle w:val="Paragraphedeliste"/>
        <w:numPr>
          <w:ilvl w:val="0"/>
          <w:numId w:val="2"/>
        </w:numPr>
      </w:pPr>
      <w:r>
        <w:t xml:space="preserve">Les </w:t>
      </w:r>
      <w:r w:rsidRPr="000E4000">
        <w:rPr>
          <w:b/>
        </w:rPr>
        <w:t>zones France Ruralités Revitalisation</w:t>
      </w:r>
      <w:r>
        <w:rPr>
          <w:b/>
        </w:rPr>
        <w:t xml:space="preserve"> (</w:t>
      </w:r>
      <w:r w:rsidRPr="000E4000">
        <w:rPr>
          <w:b/>
        </w:rPr>
        <w:t>FRR)</w:t>
      </w:r>
      <w:r>
        <w:t xml:space="preserve"> ; </w:t>
      </w:r>
      <w:r w:rsidR="00740450">
        <w:t xml:space="preserve">  </w:t>
      </w:r>
    </w:p>
    <w:p w:rsidR="000E4000" w:rsidRDefault="000E4000" w:rsidP="000E4000">
      <w:pPr>
        <w:pStyle w:val="Paragraphedeliste"/>
        <w:numPr>
          <w:ilvl w:val="0"/>
          <w:numId w:val="2"/>
        </w:numPr>
      </w:pPr>
      <w:r>
        <w:t xml:space="preserve">Les </w:t>
      </w:r>
      <w:r w:rsidRPr="000E4000">
        <w:rPr>
          <w:b/>
        </w:rPr>
        <w:t>zones d’aide à finalité régionale (AFR)</w:t>
      </w:r>
      <w:r>
        <w:t xml:space="preserve"> ; </w:t>
      </w:r>
    </w:p>
    <w:p w:rsidR="000E4000" w:rsidRDefault="000E4000" w:rsidP="000E4000">
      <w:pPr>
        <w:pStyle w:val="Paragraphedeliste"/>
        <w:numPr>
          <w:ilvl w:val="0"/>
          <w:numId w:val="2"/>
        </w:numPr>
      </w:pPr>
      <w:r>
        <w:t xml:space="preserve">Les </w:t>
      </w:r>
      <w:r w:rsidRPr="000E4000">
        <w:rPr>
          <w:b/>
        </w:rPr>
        <w:t>zones franches urbaines-territoires entrepreneurs (ZFU-TE)</w:t>
      </w:r>
      <w:r>
        <w:t xml:space="preserve"> ; </w:t>
      </w:r>
    </w:p>
    <w:p w:rsidR="000E4000" w:rsidRPr="00740450" w:rsidRDefault="000E4000" w:rsidP="000E4000">
      <w:pPr>
        <w:pStyle w:val="Paragraphedeliste"/>
        <w:numPr>
          <w:ilvl w:val="0"/>
          <w:numId w:val="2"/>
        </w:numPr>
      </w:pPr>
      <w:r>
        <w:t xml:space="preserve">Les </w:t>
      </w:r>
      <w:r w:rsidRPr="000E4000">
        <w:rPr>
          <w:b/>
        </w:rPr>
        <w:t>quartiers prioritaires de la politique de la ville (QPV)</w:t>
      </w:r>
      <w:r>
        <w:t xml:space="preserve">. </w:t>
      </w:r>
    </w:p>
    <w:p w:rsidR="003711FF" w:rsidRDefault="000E4000" w:rsidP="00530BE6">
      <w:r>
        <w:t>L’interlocuteur à contacter pour tout renseignement à ce sujet est le service des impôts des entreprises (SIE) du lieu d’implantation du cabinet (</w:t>
      </w:r>
      <w:hyperlink r:id="rId18" w:history="1">
        <w:r w:rsidRPr="000E4000">
          <w:rPr>
            <w:rStyle w:val="Lienhypertexte"/>
            <w:color w:val="A5300F" w:themeColor="accent1"/>
          </w:rPr>
          <w:t>https://lannuaire.service-public.fr/navigation/sie</w:t>
        </w:r>
      </w:hyperlink>
      <w:r>
        <w:t xml:space="preserve"> ou via l’espace professionnel impôts.gouv.fr).  </w:t>
      </w:r>
    </w:p>
    <w:p w:rsidR="003711FF" w:rsidRPr="00530BE6" w:rsidRDefault="003711FF" w:rsidP="00530BE6"/>
    <w:p w:rsidR="007A481A" w:rsidRDefault="00C24535" w:rsidP="006D7F32">
      <w:pPr>
        <w:pStyle w:val="Titre2"/>
      </w:pPr>
      <w:bookmarkStart w:id="66" w:name="_Toc175300662"/>
      <w:bookmarkStart w:id="67" w:name="_Toc175300825"/>
      <w:bookmarkStart w:id="68" w:name="_Toc184031026"/>
      <w:r>
        <w:t>3.10</w:t>
      </w:r>
      <w:r w:rsidR="007A481A">
        <w:t>.</w:t>
      </w:r>
      <w:r w:rsidR="007A481A">
        <w:tab/>
        <w:t>Qu</w:t>
      </w:r>
      <w:r w:rsidR="00530BE6">
        <w:t>elles sont les conditions pour s’installer dans une zone non-prioritaire</w:t>
      </w:r>
      <w:r w:rsidR="007A481A">
        <w:t xml:space="preserve"> ?</w:t>
      </w:r>
      <w:bookmarkEnd w:id="66"/>
      <w:bookmarkEnd w:id="67"/>
      <w:bookmarkEnd w:id="68"/>
      <w:r w:rsidR="007A481A">
        <w:t xml:space="preserve"> </w:t>
      </w:r>
    </w:p>
    <w:p w:rsidR="00530BE6" w:rsidRDefault="00F54232" w:rsidP="00530BE6">
      <w:r>
        <w:t xml:space="preserve">Dans les zones non-prioritaires, le conventionnement ne peut </w:t>
      </w:r>
      <w:r w:rsidR="00917B79">
        <w:t xml:space="preserve">en principe </w:t>
      </w:r>
      <w:r>
        <w:t xml:space="preserve">être accordé par la </w:t>
      </w:r>
      <w:r w:rsidR="002A6C51">
        <w:t>CPAM</w:t>
      </w:r>
      <w:r>
        <w:t xml:space="preserve"> </w:t>
      </w:r>
      <w:r w:rsidR="00917B79">
        <w:t>qu’</w:t>
      </w:r>
      <w:r>
        <w:t xml:space="preserve">à un </w:t>
      </w:r>
      <w:r w:rsidRPr="002A6C51">
        <w:rPr>
          <w:b/>
        </w:rPr>
        <w:t xml:space="preserve">masseur-kinésithérapeute libéral </w:t>
      </w:r>
      <w:r w:rsidR="00917B79" w:rsidRPr="002A6C51">
        <w:rPr>
          <w:b/>
        </w:rPr>
        <w:t>qui assure la succession d’un confrère cessant définitivement son activité dans la zone</w:t>
      </w:r>
      <w:r w:rsidR="00917B79">
        <w:t xml:space="preserve">, sauf cas de dérogation (principe 1 départ = 1 installation). </w:t>
      </w:r>
    </w:p>
    <w:p w:rsidR="00917B79" w:rsidRDefault="002A6C51" w:rsidP="00530BE6">
      <w:r>
        <w:t xml:space="preserve">Le conventionnement peut aussi être accordé à titre dérogatoire dans les cas suivant : </w:t>
      </w:r>
    </w:p>
    <w:p w:rsidR="002A6C51" w:rsidRDefault="002A6C51" w:rsidP="002A6C51">
      <w:pPr>
        <w:pStyle w:val="Paragraphedeliste"/>
        <w:numPr>
          <w:ilvl w:val="0"/>
          <w:numId w:val="2"/>
        </w:numPr>
        <w:ind w:left="283" w:hanging="357"/>
        <w:contextualSpacing w:val="0"/>
      </w:pPr>
      <w:r w:rsidRPr="002A6C51">
        <w:rPr>
          <w:b/>
        </w:rPr>
        <w:t>Dérogations liée à la vie personnelle du masseur-kinésithérapeute</w:t>
      </w:r>
      <w:r>
        <w:rPr>
          <w:b/>
        </w:rPr>
        <w:t xml:space="preserve"> (changement de situation datant de moins de 6 mois)</w:t>
      </w:r>
      <w:r>
        <w:t xml:space="preserve"> : situation médicale grave personnelle, du conjoint, d’un enfant ou d’un ascendant direct, mutation professionnelle du conjoint, situation juridique personnelle ; </w:t>
      </w:r>
    </w:p>
    <w:p w:rsidR="002A6C51" w:rsidRDefault="002A6C51" w:rsidP="002A6C51">
      <w:pPr>
        <w:pStyle w:val="Paragraphedeliste"/>
        <w:numPr>
          <w:ilvl w:val="0"/>
          <w:numId w:val="2"/>
        </w:numPr>
        <w:ind w:left="283" w:hanging="357"/>
        <w:contextualSpacing w:val="0"/>
      </w:pPr>
      <w:r>
        <w:rPr>
          <w:b/>
        </w:rPr>
        <w:t>Dérogation liée à une activité de soins spécifiques pour laquelle il existe une insuffisance de l’offre </w:t>
      </w:r>
      <w:r w:rsidRPr="002A6C51">
        <w:t>:</w:t>
      </w:r>
      <w:r>
        <w:t xml:space="preserve"> réhabilitation respiratoire, kinésithérapie périnéosphinctérienne, rééducation vestibulaire, kinésithérapie pédiatrique ou rééducation maxillo-faciale ; </w:t>
      </w:r>
    </w:p>
    <w:p w:rsidR="00EE577B" w:rsidRDefault="002A6C51" w:rsidP="00EE577B">
      <w:pPr>
        <w:pStyle w:val="Paragraphedeliste"/>
        <w:numPr>
          <w:ilvl w:val="0"/>
          <w:numId w:val="2"/>
        </w:numPr>
        <w:ind w:left="283" w:hanging="357"/>
        <w:contextualSpacing w:val="0"/>
      </w:pPr>
      <w:r w:rsidRPr="002A6C51">
        <w:rPr>
          <w:b/>
        </w:rPr>
        <w:t>Dérogation pour risque économique</w:t>
      </w:r>
      <w:r>
        <w:t xml:space="preserve"> : activité de groupe dont l’équilibre économique est menacé par le départ d’un associé, d’un collaborateur ou d’un assistant s’installant dans la même zone après au moins 3 ans d’exercice dans le cabinet. </w:t>
      </w:r>
    </w:p>
    <w:p w:rsidR="008840DC" w:rsidRDefault="008840DC" w:rsidP="008840DC"/>
    <w:p w:rsidR="008840DC" w:rsidRDefault="00C24535" w:rsidP="008840DC">
      <w:pPr>
        <w:pStyle w:val="Titre2"/>
      </w:pPr>
      <w:bookmarkStart w:id="69" w:name="_Toc184031027"/>
      <w:r>
        <w:t>3.11</w:t>
      </w:r>
      <w:r w:rsidR="008840DC">
        <w:t>. Qui désigne le successeur du masseur-kinésithérapeute cessant son activité au sein d’une zone non-prioritaire ?</w:t>
      </w:r>
      <w:bookmarkEnd w:id="69"/>
      <w:r w:rsidR="008840DC">
        <w:t xml:space="preserve"> </w:t>
      </w:r>
    </w:p>
    <w:p w:rsidR="008840DC" w:rsidRDefault="008840DC" w:rsidP="008840DC">
      <w:r>
        <w:t xml:space="preserve">Le masseur-kinésithérapeute qui met fin à son activité dans la zone non-prioritaire dispose d’un </w:t>
      </w:r>
      <w:r w:rsidRPr="00B618F9">
        <w:rPr>
          <w:b/>
        </w:rPr>
        <w:t>délai de 2 ans maximum pour désigner un successeur</w:t>
      </w:r>
      <w:r>
        <w:t xml:space="preserve"> (</w:t>
      </w:r>
      <w:r w:rsidRPr="00B618F9">
        <w:rPr>
          <w:i/>
        </w:rPr>
        <w:t>NB :</w:t>
      </w:r>
      <w:r>
        <w:rPr>
          <w:i/>
        </w:rPr>
        <w:t xml:space="preserve"> l’ouverture d’une place de conventionnement peut être refusée</w:t>
      </w:r>
      <w:r w:rsidRPr="00B618F9">
        <w:rPr>
          <w:i/>
        </w:rPr>
        <w:t xml:space="preserve"> si l’activité du cédant était inférieure au </w:t>
      </w:r>
      <w:r>
        <w:rPr>
          <w:b/>
          <w:i/>
        </w:rPr>
        <w:t>seuil minimum de 120</w:t>
      </w:r>
      <w:r w:rsidRPr="00B618F9">
        <w:rPr>
          <w:b/>
          <w:i/>
        </w:rPr>
        <w:t>0 actes</w:t>
      </w:r>
      <w:r w:rsidRPr="00B618F9">
        <w:rPr>
          <w:i/>
        </w:rPr>
        <w:t xml:space="preserve"> l’année précédant la cessation d’</w:t>
      </w:r>
      <w:r>
        <w:rPr>
          <w:i/>
        </w:rPr>
        <w:t>activité</w:t>
      </w:r>
      <w:r w:rsidRPr="00B618F9">
        <w:t>).</w:t>
      </w:r>
      <w:r>
        <w:rPr>
          <w:i/>
        </w:rPr>
        <w:t xml:space="preserve"> </w:t>
      </w:r>
      <w:r>
        <w:t xml:space="preserve"> </w:t>
      </w:r>
    </w:p>
    <w:p w:rsidR="008840DC" w:rsidRDefault="008840DC" w:rsidP="008840DC">
      <w:r w:rsidRPr="00B618F9">
        <w:rPr>
          <w:b/>
        </w:rPr>
        <w:lastRenderedPageBreak/>
        <w:t>Si le masseur-kinésithérapeute cédant son activité avait le statut d’assistant ou de collaborateur libéral</w:t>
      </w:r>
      <w:r w:rsidRPr="00B618F9">
        <w:t xml:space="preserve">, le successeur est désigné </w:t>
      </w:r>
      <w:r w:rsidRPr="00B618F9">
        <w:rPr>
          <w:b/>
        </w:rPr>
        <w:t>par le titulaire</w:t>
      </w:r>
      <w:r w:rsidRPr="00B618F9">
        <w:t xml:space="preserve"> du cabinet </w:t>
      </w:r>
      <w:r w:rsidRPr="00145689">
        <w:rPr>
          <w:b/>
        </w:rPr>
        <w:t>en accord</w:t>
      </w:r>
      <w:r w:rsidRPr="00B618F9">
        <w:t xml:space="preserve"> avec ce dernier. </w:t>
      </w:r>
    </w:p>
    <w:p w:rsidR="008840DC" w:rsidRDefault="008840DC" w:rsidP="008840DC"/>
    <w:p w:rsidR="008840DC" w:rsidRDefault="00C24535" w:rsidP="008840DC">
      <w:pPr>
        <w:pStyle w:val="Titre2"/>
      </w:pPr>
      <w:bookmarkStart w:id="70" w:name="_Toc184031028"/>
      <w:r>
        <w:t>3.12</w:t>
      </w:r>
      <w:r w:rsidR="008840DC">
        <w:t>. Qui accorde le conventionnement dans une zone non-prioritaire ?</w:t>
      </w:r>
      <w:bookmarkEnd w:id="70"/>
      <w:r w:rsidR="008840DC">
        <w:t xml:space="preserve"> </w:t>
      </w:r>
    </w:p>
    <w:p w:rsidR="00EE577B" w:rsidRDefault="008840DC" w:rsidP="00EE577B">
      <w:r>
        <w:t xml:space="preserve">La décision de conventionnement ou de refus est notifiée par le directeur de la CPAM territorialement compétente après avoir recueilli l’avis de la commission paritaire départementale (CPD). </w:t>
      </w:r>
    </w:p>
    <w:p w:rsidR="008840DC" w:rsidRDefault="008840DC" w:rsidP="00E237BF">
      <w:bookmarkStart w:id="71" w:name="_Toc175300663"/>
      <w:bookmarkStart w:id="72" w:name="_Toc175300826"/>
    </w:p>
    <w:p w:rsidR="008840DC" w:rsidRDefault="00C24535" w:rsidP="008840DC">
      <w:pPr>
        <w:pStyle w:val="Titre2"/>
      </w:pPr>
      <w:bookmarkStart w:id="73" w:name="_Toc184031029"/>
      <w:r>
        <w:t>3.13</w:t>
      </w:r>
      <w:r w:rsidR="008840DC">
        <w:t>.</w:t>
      </w:r>
      <w:r w:rsidR="008840DC">
        <w:tab/>
        <w:t>Quelles sont les démarches à effectuer pour s</w:t>
      </w:r>
      <w:r w:rsidR="00283F93">
        <w:t xml:space="preserve">’installer dans une </w:t>
      </w:r>
      <w:r w:rsidR="008840DC">
        <w:t>zone </w:t>
      </w:r>
      <w:bookmarkEnd w:id="71"/>
      <w:bookmarkEnd w:id="72"/>
      <w:r w:rsidR="008840DC">
        <w:t>non-prioritaire ?</w:t>
      </w:r>
      <w:bookmarkEnd w:id="73"/>
      <w:r w:rsidR="008840DC">
        <w:t xml:space="preserve">  </w:t>
      </w:r>
    </w:p>
    <w:p w:rsidR="00283F93" w:rsidRPr="00283F93" w:rsidRDefault="00283F93" w:rsidP="008840DC">
      <w:pPr>
        <w:rPr>
          <w:i/>
        </w:rPr>
      </w:pPr>
      <w:r w:rsidRPr="00283F93">
        <w:rPr>
          <w:i/>
        </w:rPr>
        <w:t xml:space="preserve">NB : </w:t>
      </w:r>
      <w:r>
        <w:rPr>
          <w:i/>
        </w:rPr>
        <w:t xml:space="preserve">Tout masseur-kinésithérapeute qui souhaite exercer légalement sa profession en France doit au préalable être inscrit au tableau du conseil de l’ordre du département de son (ou futur) lieu d’exercice. </w:t>
      </w:r>
    </w:p>
    <w:p w:rsidR="008840DC" w:rsidRDefault="008840DC" w:rsidP="008840DC">
      <w:r>
        <w:t xml:space="preserve">Le masseur-kinésithérapeute qui souhaite s’installer dans une zone non-prioritaire envoie une </w:t>
      </w:r>
      <w:r w:rsidRPr="00145689">
        <w:rPr>
          <w:b/>
        </w:rPr>
        <w:t xml:space="preserve">demande de conventionnement à la CPAM du lieu </w:t>
      </w:r>
      <w:r>
        <w:rPr>
          <w:b/>
        </w:rPr>
        <w:t xml:space="preserve">d’implantation du cabinet </w:t>
      </w:r>
      <w:r>
        <w:t xml:space="preserve">par lettre recommandé avec accusé réception (voie postale ou électronique).  </w:t>
      </w:r>
    </w:p>
    <w:p w:rsidR="008840DC" w:rsidRDefault="008840DC" w:rsidP="008840DC">
      <w:r>
        <w:t xml:space="preserve">Le courrier doit préciser les </w:t>
      </w:r>
      <w:r w:rsidRPr="00C2595A">
        <w:rPr>
          <w:b/>
        </w:rPr>
        <w:t>noms et prénoms, numéro d’identification, lieu et conditions exactes de l’installation</w:t>
      </w:r>
      <w:r>
        <w:t xml:space="preserve">. </w:t>
      </w:r>
    </w:p>
    <w:p w:rsidR="008840DC" w:rsidRDefault="008840DC" w:rsidP="008840DC">
      <w:r>
        <w:t xml:space="preserve">La demande comporte également : </w:t>
      </w:r>
    </w:p>
    <w:p w:rsidR="008840DC" w:rsidRDefault="008840DC" w:rsidP="008840DC">
      <w:pPr>
        <w:pStyle w:val="Paragraphedeliste"/>
        <w:numPr>
          <w:ilvl w:val="0"/>
          <w:numId w:val="2"/>
        </w:numPr>
        <w:ind w:left="425" w:hanging="357"/>
        <w:contextualSpacing w:val="0"/>
      </w:pPr>
      <w:r>
        <w:t>Soit l’</w:t>
      </w:r>
      <w:r w:rsidRPr="00C2595A">
        <w:rPr>
          <w:b/>
        </w:rPr>
        <w:t>attestation du masseur-kinésithérapeute auquel il succède</w:t>
      </w:r>
      <w:r>
        <w:t xml:space="preserve"> (ou du titulaire du cabinet s’il était assistant ou collaborateur libéral) ; </w:t>
      </w:r>
    </w:p>
    <w:p w:rsidR="008840DC" w:rsidRDefault="008840DC" w:rsidP="008840DC">
      <w:pPr>
        <w:pStyle w:val="Paragraphedeliste"/>
        <w:numPr>
          <w:ilvl w:val="0"/>
          <w:numId w:val="2"/>
        </w:numPr>
        <w:ind w:left="425" w:hanging="357"/>
        <w:contextualSpacing w:val="0"/>
      </w:pPr>
      <w:r>
        <w:t xml:space="preserve">Soit les </w:t>
      </w:r>
      <w:r w:rsidRPr="00C2595A">
        <w:rPr>
          <w:b/>
        </w:rPr>
        <w:t>éléments justifiant l’octroi d’une dérogation</w:t>
      </w:r>
      <w:r>
        <w:t xml:space="preserve"> mentionnée par la convention le cas échéant. </w:t>
      </w:r>
    </w:p>
    <w:p w:rsidR="006D7F32" w:rsidRDefault="008840DC" w:rsidP="00E237BF">
      <w:r>
        <w:t xml:space="preserve">L’interlocuteur à contacter pour tout renseignement concernant cette procédure est la </w:t>
      </w:r>
      <w:r w:rsidRPr="00C2595A">
        <w:rPr>
          <w:b/>
        </w:rPr>
        <w:t>CPAM du lieu d’exercice envisagé</w:t>
      </w:r>
      <w:r>
        <w:rPr>
          <w:b/>
        </w:rPr>
        <w:t xml:space="preserve"> </w:t>
      </w:r>
      <w:r w:rsidRPr="00E23580">
        <w:t>(</w:t>
      </w:r>
      <w:r>
        <w:t>36 46 ou via l</w:t>
      </w:r>
      <w:r w:rsidR="00FD4541">
        <w:t xml:space="preserve">’espace </w:t>
      </w:r>
      <w:proofErr w:type="spellStart"/>
      <w:r w:rsidR="00FD4541">
        <w:t>Ameli</w:t>
      </w:r>
      <w:proofErr w:type="spellEnd"/>
      <w:r w:rsidR="00FD4541">
        <w:t xml:space="preserve"> pro sur ameli.fr)</w:t>
      </w:r>
      <w:r>
        <w:t xml:space="preserve">. </w:t>
      </w:r>
    </w:p>
    <w:p w:rsidR="00C24535" w:rsidRDefault="00C24535" w:rsidP="00E237BF"/>
    <w:p w:rsidR="005243E1" w:rsidRPr="00B618F9" w:rsidRDefault="00C24535" w:rsidP="005243E1">
      <w:pPr>
        <w:pStyle w:val="Titre2"/>
      </w:pPr>
      <w:bookmarkStart w:id="74" w:name="_Toc184031030"/>
      <w:r>
        <w:t>3.14</w:t>
      </w:r>
      <w:r w:rsidR="005243E1">
        <w:t>. Le conventionnement est-il conservé en cas de transfert d’activité au sein d’une même zone non-prioritaire ?</w:t>
      </w:r>
      <w:bookmarkEnd w:id="74"/>
    </w:p>
    <w:p w:rsidR="005243E1" w:rsidRDefault="005243E1" w:rsidP="005243E1">
      <w:r w:rsidRPr="00322ED0">
        <w:rPr>
          <w:b/>
        </w:rPr>
        <w:t>Si un masseur-kinésithérapeute en exercice dans une zone non-prioritaire transfert son activité</w:t>
      </w:r>
      <w:r>
        <w:t xml:space="preserve"> </w:t>
      </w:r>
      <w:r w:rsidRPr="00322ED0">
        <w:rPr>
          <w:b/>
        </w:rPr>
        <w:t>au sein de la même zone</w:t>
      </w:r>
      <w:r>
        <w:t xml:space="preserve">, </w:t>
      </w:r>
      <w:r w:rsidR="00322ED0" w:rsidRPr="00322ED0">
        <w:t>le</w:t>
      </w:r>
      <w:r w:rsidRPr="00322ED0">
        <w:t xml:space="preserve"> conventionnement est maintenu.   </w:t>
      </w:r>
    </w:p>
    <w:p w:rsidR="005243E1" w:rsidRDefault="005243E1" w:rsidP="005243E1">
      <w:r w:rsidRPr="00322ED0">
        <w:rPr>
          <w:b/>
        </w:rPr>
        <w:lastRenderedPageBreak/>
        <w:t>Dans le cas où un masseur-kinésithérapeute assistant ou collaborateur dans une zone non-prioritaire quitte le cabinet dans lequel il exerce, mais continue d’exercer une activité dans la même zone</w:t>
      </w:r>
      <w:r w:rsidRPr="005243E1">
        <w:t xml:space="preserve"> </w:t>
      </w:r>
      <w:r>
        <w:t>il conserve son conventionnement</w:t>
      </w:r>
      <w:r w:rsidRPr="005243E1">
        <w:t xml:space="preserve"> même après la cessation de </w:t>
      </w:r>
      <w:r>
        <w:t>son</w:t>
      </w:r>
      <w:r w:rsidRPr="005243E1">
        <w:t xml:space="preserve"> contrat avec le titulaire du cabinet</w:t>
      </w:r>
      <w:r>
        <w:rPr>
          <w:rFonts w:ascii="Segoe UI" w:eastAsiaTheme="minorHAnsi" w:hAnsi="Segoe UI" w:cs="Segoe UI"/>
          <w:color w:val="444444"/>
        </w:rPr>
        <w:t xml:space="preserve">. </w:t>
      </w:r>
      <w:r w:rsidRPr="005243E1">
        <w:t>Le titulaire du cabinet ne peut désigner un nouvel assistant ou collaborateur,</w:t>
      </w:r>
      <w:r>
        <w:t xml:space="preserve"> sauf s’il bénéfice d’une déroga</w:t>
      </w:r>
      <w:r w:rsidR="00322ED0">
        <w:t>tion au principe de régulation fondé sur l’un des</w:t>
      </w:r>
      <w:r>
        <w:t xml:space="preserve"> motifs énumérés dans la convention nationale</w:t>
      </w:r>
      <w:r w:rsidR="00C24535">
        <w:t xml:space="preserve"> ou </w:t>
      </w:r>
      <w:r w:rsidR="00222C2C">
        <w:t>qu’un masseur-kinésithérapeute</w:t>
      </w:r>
      <w:r w:rsidR="00C24535">
        <w:t xml:space="preserve"> déjà en exercice dans la zone transfert à son tour son activité</w:t>
      </w:r>
      <w:r w:rsidR="00222C2C">
        <w:t xml:space="preserve"> dans l</w:t>
      </w:r>
      <w:r w:rsidR="00C24535">
        <w:t>e cabinet</w:t>
      </w:r>
      <w:r>
        <w:t xml:space="preserve">.  </w:t>
      </w:r>
    </w:p>
    <w:p w:rsidR="005243E1" w:rsidRDefault="00481D66" w:rsidP="005243E1">
      <w:r w:rsidRPr="00322ED0">
        <w:rPr>
          <w:b/>
        </w:rPr>
        <w:t>Ces dispositions ne sont pas exclusives des éventuelles clauses de non-concurrence ou de réinstallation</w:t>
      </w:r>
      <w:r>
        <w:t xml:space="preserve"> </w:t>
      </w:r>
      <w:r w:rsidR="00C2118A">
        <w:t xml:space="preserve">qui engagent les parties dans le cadre du contrat d’assistanat ou de collaboration libérale qui a été conclu entre le titulaire et l’assistant ou le collaborateur. Les litiges relatifs à l’exécution de ces clauses contractuelles relèvent de la compétence du juge civil qui apprécie leurs conditions de validité en tenant compte de leur limitation dans l’espace et dans le temps et des intérêts des masseurs-kinésithérapeutes cocontractants. </w:t>
      </w:r>
    </w:p>
    <w:p w:rsidR="005243E1" w:rsidRDefault="005243E1" w:rsidP="005243E1">
      <w:pPr>
        <w:rPr>
          <w:rFonts w:ascii="Segoe UI" w:eastAsiaTheme="minorHAnsi" w:hAnsi="Segoe UI" w:cs="Segoe UI"/>
          <w:color w:val="444444"/>
        </w:rPr>
      </w:pPr>
    </w:p>
    <w:p w:rsidR="00657521" w:rsidRDefault="00657521" w:rsidP="00657521">
      <w:pPr>
        <w:pStyle w:val="Titre2"/>
      </w:pPr>
      <w:bookmarkStart w:id="75" w:name="_Toc184031031"/>
      <w:r>
        <w:t>3.15. Un masseur-kinésithérapeute peut-il transférer son activité entre deux zones non-prioritaires ?</w:t>
      </w:r>
      <w:bookmarkEnd w:id="75"/>
    </w:p>
    <w:p w:rsidR="005243E1" w:rsidRDefault="00657521" w:rsidP="00E237BF">
      <w:r>
        <w:t xml:space="preserve">Le transfert d’une activité libérale conventionnée d’une zone non-prioritaire vers une autre zone non-prioritaire est soumis au principe de régulation et doit faire l’objet d’une autorisation ou d’une dérogation </w:t>
      </w:r>
      <w:r w:rsidR="00AA0718">
        <w:t>accordée</w:t>
      </w:r>
      <w:r>
        <w:t xml:space="preserve"> par la CPAM.</w:t>
      </w:r>
    </w:p>
    <w:p w:rsidR="005243E1" w:rsidRDefault="005243E1">
      <w:pPr>
        <w:spacing w:before="0" w:after="200"/>
        <w:jc w:val="left"/>
        <w:rPr>
          <w:rFonts w:asciiTheme="majorHAnsi" w:eastAsiaTheme="majorEastAsia" w:hAnsiTheme="majorHAnsi" w:cstheme="majorBidi"/>
          <w:bCs/>
          <w:sz w:val="72"/>
          <w:szCs w:val="52"/>
        </w:rPr>
      </w:pPr>
      <w:r>
        <w:br w:type="page"/>
      </w:r>
    </w:p>
    <w:p w:rsidR="007A481A" w:rsidRDefault="007A481A" w:rsidP="006D7F32">
      <w:pPr>
        <w:pStyle w:val="Titre"/>
      </w:pPr>
      <w:r>
        <w:lastRenderedPageBreak/>
        <w:t xml:space="preserve">Liste des sigles </w:t>
      </w:r>
    </w:p>
    <w:p w:rsidR="0087331E" w:rsidRDefault="0087331E" w:rsidP="0087331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842"/>
      </w:tblGrid>
      <w:tr w:rsidR="00E237BF" w:rsidTr="00E237BF">
        <w:tc>
          <w:tcPr>
            <w:tcW w:w="1560" w:type="dxa"/>
          </w:tcPr>
          <w:p w:rsidR="00E237BF" w:rsidRPr="008002DE" w:rsidRDefault="00E237BF" w:rsidP="00E237BF">
            <w:r>
              <w:t xml:space="preserve">AFR </w:t>
            </w:r>
          </w:p>
        </w:tc>
        <w:tc>
          <w:tcPr>
            <w:tcW w:w="7842" w:type="dxa"/>
          </w:tcPr>
          <w:p w:rsidR="00E237BF" w:rsidRDefault="00E237BF" w:rsidP="00E237BF">
            <w:r>
              <w:t>Aide à finalité régionale (zone d’)</w:t>
            </w:r>
          </w:p>
        </w:tc>
      </w:tr>
      <w:tr w:rsidR="00E237BF" w:rsidTr="00E237BF">
        <w:tc>
          <w:tcPr>
            <w:tcW w:w="1560" w:type="dxa"/>
          </w:tcPr>
          <w:p w:rsidR="00E237BF" w:rsidRPr="008002DE" w:rsidRDefault="00E237BF" w:rsidP="00E237BF">
            <w:r w:rsidRPr="008002DE">
              <w:t>ARS</w:t>
            </w:r>
          </w:p>
        </w:tc>
        <w:tc>
          <w:tcPr>
            <w:tcW w:w="7842" w:type="dxa"/>
          </w:tcPr>
          <w:p w:rsidR="00E237BF" w:rsidRDefault="00E237BF" w:rsidP="00E237BF">
            <w:r>
              <w:t>Agence régionale de santé</w:t>
            </w:r>
          </w:p>
        </w:tc>
      </w:tr>
      <w:tr w:rsidR="00E237BF" w:rsidTr="00E237BF">
        <w:tc>
          <w:tcPr>
            <w:tcW w:w="1560" w:type="dxa"/>
          </w:tcPr>
          <w:p w:rsidR="00E237BF" w:rsidRPr="008002DE" w:rsidRDefault="00E237BF" w:rsidP="00E237BF">
            <w:r>
              <w:t>DOS</w:t>
            </w:r>
          </w:p>
        </w:tc>
        <w:tc>
          <w:tcPr>
            <w:tcW w:w="7842" w:type="dxa"/>
          </w:tcPr>
          <w:p w:rsidR="00E237BF" w:rsidRDefault="00E237BF" w:rsidP="00E237BF">
            <w:r>
              <w:t>Direction de l’offre de soins</w:t>
            </w:r>
          </w:p>
        </w:tc>
      </w:tr>
      <w:tr w:rsidR="00E237BF" w:rsidTr="00E237BF">
        <w:tc>
          <w:tcPr>
            <w:tcW w:w="1560" w:type="dxa"/>
          </w:tcPr>
          <w:p w:rsidR="00E237BF" w:rsidRPr="008002DE" w:rsidRDefault="00E237BF" w:rsidP="00E237BF">
            <w:r w:rsidRPr="008002DE">
              <w:t>APL</w:t>
            </w:r>
          </w:p>
        </w:tc>
        <w:tc>
          <w:tcPr>
            <w:tcW w:w="7842" w:type="dxa"/>
          </w:tcPr>
          <w:p w:rsidR="00E237BF" w:rsidRDefault="00E237BF" w:rsidP="00E237BF">
            <w:r>
              <w:t>Accessibilité potentielle localisée</w:t>
            </w:r>
          </w:p>
        </w:tc>
      </w:tr>
      <w:tr w:rsidR="00E237BF" w:rsidTr="00E237BF">
        <w:tc>
          <w:tcPr>
            <w:tcW w:w="1560" w:type="dxa"/>
          </w:tcPr>
          <w:p w:rsidR="00E237BF" w:rsidRPr="008002DE" w:rsidRDefault="00E237BF" w:rsidP="00E237BF">
            <w:r w:rsidRPr="008002DE">
              <w:t>CATS</w:t>
            </w:r>
          </w:p>
        </w:tc>
        <w:tc>
          <w:tcPr>
            <w:tcW w:w="7842" w:type="dxa"/>
          </w:tcPr>
          <w:p w:rsidR="00E237BF" w:rsidRDefault="00E237BF" w:rsidP="00E237BF">
            <w:r>
              <w:t>Comité d’accompagnement territoriale des soins</w:t>
            </w:r>
          </w:p>
        </w:tc>
      </w:tr>
      <w:tr w:rsidR="00E237BF" w:rsidTr="00E237BF">
        <w:tc>
          <w:tcPr>
            <w:tcW w:w="1560" w:type="dxa"/>
          </w:tcPr>
          <w:p w:rsidR="00E237BF" w:rsidRPr="008002DE" w:rsidRDefault="00E237BF" w:rsidP="00E237BF">
            <w:r w:rsidRPr="008002DE">
              <w:t>CACCMK</w:t>
            </w:r>
          </w:p>
        </w:tc>
        <w:tc>
          <w:tcPr>
            <w:tcW w:w="7842" w:type="dxa"/>
          </w:tcPr>
          <w:p w:rsidR="00E237BF" w:rsidRDefault="00E237BF" w:rsidP="00E237BF">
            <w:r>
              <w:t>Contrat d’aide à la création du cabinet de masseur-kinésithérapeute</w:t>
            </w:r>
          </w:p>
        </w:tc>
      </w:tr>
      <w:tr w:rsidR="00E237BF" w:rsidTr="00E237BF">
        <w:tc>
          <w:tcPr>
            <w:tcW w:w="1560" w:type="dxa"/>
          </w:tcPr>
          <w:p w:rsidR="00E237BF" w:rsidRPr="008002DE" w:rsidRDefault="00E237BF" w:rsidP="00E237BF">
            <w:r w:rsidRPr="008002DE">
              <w:t>CAIMK</w:t>
            </w:r>
          </w:p>
        </w:tc>
        <w:tc>
          <w:tcPr>
            <w:tcW w:w="7842" w:type="dxa"/>
          </w:tcPr>
          <w:p w:rsidR="00E237BF" w:rsidRDefault="00E237BF" w:rsidP="00E237BF">
            <w:r>
              <w:t>Contrat d’aide à l’installation du masseur-kinésithérapeute</w:t>
            </w:r>
          </w:p>
        </w:tc>
      </w:tr>
      <w:tr w:rsidR="00E237BF" w:rsidTr="00E237BF">
        <w:tc>
          <w:tcPr>
            <w:tcW w:w="1560" w:type="dxa"/>
          </w:tcPr>
          <w:p w:rsidR="00E237BF" w:rsidRPr="008002DE" w:rsidRDefault="00E237BF" w:rsidP="00E237BF">
            <w:r w:rsidRPr="008002DE">
              <w:t>CAMMK</w:t>
            </w:r>
          </w:p>
        </w:tc>
        <w:tc>
          <w:tcPr>
            <w:tcW w:w="7842" w:type="dxa"/>
          </w:tcPr>
          <w:p w:rsidR="00E237BF" w:rsidRDefault="00E237BF" w:rsidP="00E237BF">
            <w:r>
              <w:t xml:space="preserve">Contrat d’aide au maintien du masseur-kinésithérapeute </w:t>
            </w:r>
          </w:p>
        </w:tc>
      </w:tr>
      <w:tr w:rsidR="00E237BF" w:rsidTr="00E237BF">
        <w:tc>
          <w:tcPr>
            <w:tcW w:w="1560" w:type="dxa"/>
          </w:tcPr>
          <w:p w:rsidR="00E237BF" w:rsidRPr="008002DE" w:rsidRDefault="00E237BF" w:rsidP="00E237BF">
            <w:r w:rsidRPr="008002DE">
              <w:t>CPAM</w:t>
            </w:r>
          </w:p>
        </w:tc>
        <w:tc>
          <w:tcPr>
            <w:tcW w:w="7842" w:type="dxa"/>
          </w:tcPr>
          <w:p w:rsidR="00E237BF" w:rsidRDefault="00E237BF" w:rsidP="00E237BF">
            <w:r>
              <w:t>Caisse primaire d’assurance maladie</w:t>
            </w:r>
          </w:p>
        </w:tc>
      </w:tr>
      <w:tr w:rsidR="00E237BF" w:rsidTr="00E237BF">
        <w:tc>
          <w:tcPr>
            <w:tcW w:w="1560" w:type="dxa"/>
          </w:tcPr>
          <w:p w:rsidR="00E237BF" w:rsidRPr="008002DE" w:rsidRDefault="00E237BF" w:rsidP="00E237BF">
            <w:r w:rsidRPr="008002DE">
              <w:t>CPR</w:t>
            </w:r>
          </w:p>
        </w:tc>
        <w:tc>
          <w:tcPr>
            <w:tcW w:w="7842" w:type="dxa"/>
          </w:tcPr>
          <w:p w:rsidR="00E237BF" w:rsidRDefault="00E237BF" w:rsidP="00E237BF">
            <w:r>
              <w:t>Commission paritaire régionale</w:t>
            </w:r>
          </w:p>
        </w:tc>
      </w:tr>
      <w:tr w:rsidR="00E237BF" w:rsidTr="00E237BF">
        <w:tc>
          <w:tcPr>
            <w:tcW w:w="1560" w:type="dxa"/>
          </w:tcPr>
          <w:p w:rsidR="00E237BF" w:rsidRPr="008002DE" w:rsidRDefault="00E237BF" w:rsidP="00E237BF">
            <w:r>
              <w:t>CPD</w:t>
            </w:r>
          </w:p>
        </w:tc>
        <w:tc>
          <w:tcPr>
            <w:tcW w:w="7842" w:type="dxa"/>
          </w:tcPr>
          <w:p w:rsidR="00E237BF" w:rsidRDefault="00E237BF" w:rsidP="00E237BF">
            <w:r>
              <w:t>Commission paritaire départementale</w:t>
            </w:r>
          </w:p>
        </w:tc>
      </w:tr>
      <w:tr w:rsidR="00E237BF" w:rsidTr="00E237BF">
        <w:tc>
          <w:tcPr>
            <w:tcW w:w="1560" w:type="dxa"/>
          </w:tcPr>
          <w:p w:rsidR="00E237BF" w:rsidRPr="008002DE" w:rsidRDefault="00E237BF" w:rsidP="00E237BF">
            <w:r w:rsidRPr="008002DE">
              <w:t>CRSA</w:t>
            </w:r>
          </w:p>
        </w:tc>
        <w:tc>
          <w:tcPr>
            <w:tcW w:w="7842" w:type="dxa"/>
          </w:tcPr>
          <w:p w:rsidR="00E237BF" w:rsidRDefault="00E237BF" w:rsidP="00E237BF">
            <w:r>
              <w:t>Conférence régionale de la santé et de l’autonomie</w:t>
            </w:r>
          </w:p>
        </w:tc>
      </w:tr>
      <w:tr w:rsidR="00E237BF" w:rsidTr="00E237BF">
        <w:tc>
          <w:tcPr>
            <w:tcW w:w="1560" w:type="dxa"/>
          </w:tcPr>
          <w:p w:rsidR="00E237BF" w:rsidRPr="008002DE" w:rsidRDefault="00E237BF" w:rsidP="00E237BF">
            <w:r w:rsidRPr="008002DE">
              <w:t>CTR</w:t>
            </w:r>
          </w:p>
        </w:tc>
        <w:tc>
          <w:tcPr>
            <w:tcW w:w="7842" w:type="dxa"/>
          </w:tcPr>
          <w:p w:rsidR="00E237BF" w:rsidRDefault="00E237BF" w:rsidP="00E237BF">
            <w:r>
              <w:t>Comité technique régional</w:t>
            </w:r>
          </w:p>
        </w:tc>
      </w:tr>
      <w:tr w:rsidR="00E237BF" w:rsidTr="00E237BF">
        <w:tc>
          <w:tcPr>
            <w:tcW w:w="1560" w:type="dxa"/>
          </w:tcPr>
          <w:p w:rsidR="00E237BF" w:rsidRPr="008002DE" w:rsidRDefault="00E237BF" w:rsidP="00E237BF">
            <w:r w:rsidRPr="008002DE">
              <w:t>CTS</w:t>
            </w:r>
          </w:p>
        </w:tc>
        <w:tc>
          <w:tcPr>
            <w:tcW w:w="7842" w:type="dxa"/>
          </w:tcPr>
          <w:p w:rsidR="00E237BF" w:rsidRDefault="00E237BF" w:rsidP="00E237BF">
            <w:r>
              <w:t>Conseil territorial de santé</w:t>
            </w:r>
          </w:p>
        </w:tc>
      </w:tr>
      <w:tr w:rsidR="00E237BF" w:rsidTr="00E237BF">
        <w:tc>
          <w:tcPr>
            <w:tcW w:w="1560" w:type="dxa"/>
          </w:tcPr>
          <w:p w:rsidR="00E237BF" w:rsidRPr="008002DE" w:rsidRDefault="00E237BF" w:rsidP="00E237BF">
            <w:r w:rsidRPr="008002DE">
              <w:t>CSOS</w:t>
            </w:r>
          </w:p>
        </w:tc>
        <w:tc>
          <w:tcPr>
            <w:tcW w:w="7842" w:type="dxa"/>
          </w:tcPr>
          <w:p w:rsidR="00E237BF" w:rsidRDefault="00E237BF" w:rsidP="00E237BF">
            <w:r>
              <w:t>Commission spécialisée de l’organisation des soins</w:t>
            </w:r>
          </w:p>
        </w:tc>
      </w:tr>
      <w:tr w:rsidR="00E237BF" w:rsidTr="00E237BF">
        <w:tc>
          <w:tcPr>
            <w:tcW w:w="1560" w:type="dxa"/>
          </w:tcPr>
          <w:p w:rsidR="00E237BF" w:rsidRPr="008002DE" w:rsidRDefault="00E237BF" w:rsidP="00E237BF">
            <w:r w:rsidRPr="008002DE">
              <w:t>DCGDR</w:t>
            </w:r>
          </w:p>
        </w:tc>
        <w:tc>
          <w:tcPr>
            <w:tcW w:w="7842" w:type="dxa"/>
          </w:tcPr>
          <w:p w:rsidR="00E237BF" w:rsidRDefault="00E237BF" w:rsidP="00E237BF">
            <w:r>
              <w:t xml:space="preserve">Direction de la coordination et de la gestion du risque </w:t>
            </w:r>
          </w:p>
        </w:tc>
      </w:tr>
      <w:tr w:rsidR="00E237BF" w:rsidTr="00E237BF">
        <w:tc>
          <w:tcPr>
            <w:tcW w:w="1560" w:type="dxa"/>
          </w:tcPr>
          <w:p w:rsidR="00E237BF" w:rsidRPr="008002DE" w:rsidRDefault="00E237BF" w:rsidP="00E237BF">
            <w:r w:rsidRPr="008002DE">
              <w:t>DREES</w:t>
            </w:r>
          </w:p>
        </w:tc>
        <w:tc>
          <w:tcPr>
            <w:tcW w:w="7842" w:type="dxa"/>
          </w:tcPr>
          <w:p w:rsidR="00E237BF" w:rsidRDefault="00E237BF" w:rsidP="00E237BF">
            <w:r>
              <w:t>Direction de la recherche, des études, de l’évaluation et des statistiques</w:t>
            </w:r>
          </w:p>
        </w:tc>
      </w:tr>
      <w:tr w:rsidR="00E237BF" w:rsidTr="00E237BF">
        <w:tc>
          <w:tcPr>
            <w:tcW w:w="1560" w:type="dxa"/>
          </w:tcPr>
          <w:p w:rsidR="00E237BF" w:rsidRPr="008002DE" w:rsidRDefault="00E237BF" w:rsidP="00E237BF">
            <w:r w:rsidRPr="008002DE">
              <w:t>FNPS</w:t>
            </w:r>
          </w:p>
        </w:tc>
        <w:tc>
          <w:tcPr>
            <w:tcW w:w="7842" w:type="dxa"/>
          </w:tcPr>
          <w:p w:rsidR="00E237BF" w:rsidRDefault="00E237BF" w:rsidP="00E237BF">
            <w:r>
              <w:t>Fichier national des professions de santé</w:t>
            </w:r>
          </w:p>
        </w:tc>
      </w:tr>
      <w:tr w:rsidR="00E237BF" w:rsidTr="00E237BF">
        <w:tc>
          <w:tcPr>
            <w:tcW w:w="1560" w:type="dxa"/>
          </w:tcPr>
          <w:p w:rsidR="00E237BF" w:rsidRPr="008002DE" w:rsidRDefault="00E237BF" w:rsidP="00E237BF">
            <w:r>
              <w:t>FRR</w:t>
            </w:r>
          </w:p>
        </w:tc>
        <w:tc>
          <w:tcPr>
            <w:tcW w:w="7842" w:type="dxa"/>
          </w:tcPr>
          <w:p w:rsidR="00E237BF" w:rsidRDefault="00E237BF" w:rsidP="00E237BF">
            <w:r>
              <w:t>France ruralité revitalisation (zone)</w:t>
            </w:r>
          </w:p>
        </w:tc>
      </w:tr>
      <w:tr w:rsidR="00E237BF" w:rsidTr="00E237BF">
        <w:tc>
          <w:tcPr>
            <w:tcW w:w="1560" w:type="dxa"/>
          </w:tcPr>
          <w:p w:rsidR="00E237BF" w:rsidRPr="008002DE" w:rsidRDefault="00E237BF" w:rsidP="00E237BF">
            <w:r w:rsidRPr="008002DE">
              <w:t>INSEE</w:t>
            </w:r>
          </w:p>
        </w:tc>
        <w:tc>
          <w:tcPr>
            <w:tcW w:w="7842" w:type="dxa"/>
          </w:tcPr>
          <w:p w:rsidR="00E237BF" w:rsidRDefault="00E237BF" w:rsidP="00E237BF">
            <w:r>
              <w:t>Institut national de la statistique et des études économiques</w:t>
            </w:r>
          </w:p>
        </w:tc>
      </w:tr>
      <w:tr w:rsidR="00E237BF" w:rsidTr="00E237BF">
        <w:tc>
          <w:tcPr>
            <w:tcW w:w="1560" w:type="dxa"/>
          </w:tcPr>
          <w:p w:rsidR="00E237BF" w:rsidRPr="008002DE" w:rsidRDefault="00E237BF" w:rsidP="00E237BF">
            <w:r w:rsidRPr="008002DE">
              <w:t>PAPS</w:t>
            </w:r>
          </w:p>
        </w:tc>
        <w:tc>
          <w:tcPr>
            <w:tcW w:w="7842" w:type="dxa"/>
          </w:tcPr>
          <w:p w:rsidR="00E237BF" w:rsidRDefault="00E237BF" w:rsidP="00E237BF">
            <w:r>
              <w:t>Portail d’accompagnement des professionnels de santé</w:t>
            </w:r>
          </w:p>
        </w:tc>
      </w:tr>
      <w:tr w:rsidR="00E237BF" w:rsidTr="00E237BF">
        <w:tc>
          <w:tcPr>
            <w:tcW w:w="1560" w:type="dxa"/>
          </w:tcPr>
          <w:p w:rsidR="00E237BF" w:rsidRPr="008002DE" w:rsidRDefault="00E237BF" w:rsidP="00E237BF">
            <w:r w:rsidRPr="008002DE">
              <w:t>QPV</w:t>
            </w:r>
          </w:p>
        </w:tc>
        <w:tc>
          <w:tcPr>
            <w:tcW w:w="7842" w:type="dxa"/>
          </w:tcPr>
          <w:p w:rsidR="00E237BF" w:rsidRDefault="00E237BF" w:rsidP="00E237BF">
            <w:r>
              <w:t>Quartier prioritaire de la politique ville</w:t>
            </w:r>
          </w:p>
        </w:tc>
      </w:tr>
      <w:tr w:rsidR="00E237BF" w:rsidTr="00E237BF">
        <w:tc>
          <w:tcPr>
            <w:tcW w:w="1560" w:type="dxa"/>
          </w:tcPr>
          <w:p w:rsidR="00E237BF" w:rsidRPr="008002DE" w:rsidRDefault="00E237BF" w:rsidP="00E237BF">
            <w:r w:rsidRPr="008002DE">
              <w:t>SIE</w:t>
            </w:r>
          </w:p>
        </w:tc>
        <w:tc>
          <w:tcPr>
            <w:tcW w:w="7842" w:type="dxa"/>
          </w:tcPr>
          <w:p w:rsidR="00E237BF" w:rsidRDefault="00E237BF" w:rsidP="00E237BF">
            <w:r>
              <w:t>Service des impôts des entreprises</w:t>
            </w:r>
          </w:p>
        </w:tc>
      </w:tr>
      <w:tr w:rsidR="00E237BF" w:rsidTr="00E237BF">
        <w:tc>
          <w:tcPr>
            <w:tcW w:w="1560" w:type="dxa"/>
          </w:tcPr>
          <w:p w:rsidR="00E237BF" w:rsidRPr="008002DE" w:rsidRDefault="00E237BF" w:rsidP="00E237BF">
            <w:r w:rsidRPr="008002DE">
              <w:t>SNIIRAM</w:t>
            </w:r>
          </w:p>
        </w:tc>
        <w:tc>
          <w:tcPr>
            <w:tcW w:w="7842" w:type="dxa"/>
          </w:tcPr>
          <w:p w:rsidR="00E237BF" w:rsidRDefault="00E237BF" w:rsidP="00E237BF">
            <w:r>
              <w:t>Système national d’information inter-régimes de l’assurance maladie</w:t>
            </w:r>
          </w:p>
        </w:tc>
      </w:tr>
      <w:tr w:rsidR="00E237BF" w:rsidTr="00E237BF">
        <w:tc>
          <w:tcPr>
            <w:tcW w:w="1560" w:type="dxa"/>
          </w:tcPr>
          <w:p w:rsidR="00E237BF" w:rsidRPr="008002DE" w:rsidRDefault="00E237BF" w:rsidP="00E237BF">
            <w:r w:rsidRPr="008002DE">
              <w:lastRenderedPageBreak/>
              <w:t>URPS</w:t>
            </w:r>
          </w:p>
        </w:tc>
        <w:tc>
          <w:tcPr>
            <w:tcW w:w="7842" w:type="dxa"/>
          </w:tcPr>
          <w:p w:rsidR="00E237BF" w:rsidRDefault="00E237BF" w:rsidP="00E237BF">
            <w:r>
              <w:t>Union régionale des professionnels de santé</w:t>
            </w:r>
          </w:p>
        </w:tc>
      </w:tr>
      <w:tr w:rsidR="00E237BF" w:rsidTr="00E237BF">
        <w:tc>
          <w:tcPr>
            <w:tcW w:w="1560" w:type="dxa"/>
          </w:tcPr>
          <w:p w:rsidR="00E237BF" w:rsidRPr="008002DE" w:rsidRDefault="00E237BF" w:rsidP="00E237BF">
            <w:r w:rsidRPr="008002DE">
              <w:t>ZFU-TE</w:t>
            </w:r>
          </w:p>
        </w:tc>
        <w:tc>
          <w:tcPr>
            <w:tcW w:w="7842" w:type="dxa"/>
          </w:tcPr>
          <w:p w:rsidR="00E237BF" w:rsidRDefault="00E237BF" w:rsidP="00E237BF">
            <w:r>
              <w:t xml:space="preserve">Zone franche urbaine territoire entrepreneur </w:t>
            </w:r>
          </w:p>
        </w:tc>
      </w:tr>
    </w:tbl>
    <w:p w:rsidR="00C53E20" w:rsidRPr="00E237BF" w:rsidRDefault="00C53E20" w:rsidP="00E237BF">
      <w:pPr>
        <w:pStyle w:val="En-ttedetabledesmatires"/>
        <w:jc w:val="center"/>
      </w:pPr>
      <w:r>
        <w:br w:type="page"/>
      </w:r>
      <w:r w:rsidR="00F3555D">
        <w:lastRenderedPageBreak/>
        <w:t>Annexe 1</w:t>
      </w:r>
      <w:r>
        <w:t xml:space="preserve"> : </w:t>
      </w:r>
      <w:r w:rsidRPr="00C53E20">
        <w:rPr>
          <w:noProof/>
        </w:rPr>
        <w:drawing>
          <wp:anchor distT="0" distB="0" distL="114300" distR="114300" simplePos="0" relativeHeight="251664384" behindDoc="0" locked="0" layoutInCell="1" allowOverlap="1" wp14:anchorId="2407392B" wp14:editId="4428E5B6">
            <wp:simplePos x="0" y="0"/>
            <wp:positionH relativeFrom="page">
              <wp:align>center</wp:align>
            </wp:positionH>
            <wp:positionV relativeFrom="margin">
              <wp:posOffset>992505</wp:posOffset>
            </wp:positionV>
            <wp:extent cx="6248400" cy="789051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248400" cy="7890510"/>
                    </a:xfrm>
                    <a:prstGeom prst="rect">
                      <a:avLst/>
                    </a:prstGeom>
                  </pic:spPr>
                </pic:pic>
              </a:graphicData>
            </a:graphic>
            <wp14:sizeRelH relativeFrom="margin">
              <wp14:pctWidth>0</wp14:pctWidth>
            </wp14:sizeRelH>
            <wp14:sizeRelV relativeFrom="margin">
              <wp14:pctHeight>0</wp14:pctHeight>
            </wp14:sizeRelV>
          </wp:anchor>
        </w:drawing>
      </w:r>
      <w:r w:rsidRPr="00C53E20">
        <w:t>Carte régionale zonage masseurs-kinésithérapeutes Pays de la Loire</w:t>
      </w:r>
    </w:p>
    <w:sectPr w:rsidR="00C53E20" w:rsidRPr="00E237BF" w:rsidSect="004507FC">
      <w:headerReference w:type="default" r:id="rId20"/>
      <w:footerReference w:type="default" r:id="rId21"/>
      <w:pgSz w:w="11906" w:h="16838" w:code="9"/>
      <w:pgMar w:top="720" w:right="1558"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89" w:rsidRDefault="00145689" w:rsidP="007A481A">
      <w:r>
        <w:separator/>
      </w:r>
    </w:p>
    <w:p w:rsidR="00145689" w:rsidRDefault="00145689" w:rsidP="007A481A"/>
    <w:p w:rsidR="00145689" w:rsidRDefault="00145689" w:rsidP="007A481A"/>
    <w:p w:rsidR="00145689" w:rsidRDefault="00145689" w:rsidP="007A481A"/>
    <w:p w:rsidR="00145689" w:rsidRDefault="00145689" w:rsidP="007A481A"/>
  </w:endnote>
  <w:endnote w:type="continuationSeparator" w:id="0">
    <w:p w:rsidR="00145689" w:rsidRDefault="00145689" w:rsidP="007A481A">
      <w:r>
        <w:continuationSeparator/>
      </w:r>
    </w:p>
    <w:p w:rsidR="00145689" w:rsidRDefault="00145689" w:rsidP="007A481A"/>
    <w:p w:rsidR="00145689" w:rsidRDefault="00145689" w:rsidP="007A481A"/>
    <w:p w:rsidR="00145689" w:rsidRDefault="00145689" w:rsidP="007A481A"/>
    <w:p w:rsidR="00145689" w:rsidRDefault="00145689" w:rsidP="007A4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263354"/>
      <w:docPartObj>
        <w:docPartGallery w:val="Page Numbers (Bottom of Page)"/>
        <w:docPartUnique/>
      </w:docPartObj>
    </w:sdtPr>
    <w:sdtEndPr/>
    <w:sdtContent>
      <w:p w:rsidR="00145689" w:rsidRDefault="00145689">
        <w:pPr>
          <w:pStyle w:val="Pieddepage"/>
          <w:jc w:val="center"/>
        </w:pPr>
        <w:r>
          <w:fldChar w:fldCharType="begin"/>
        </w:r>
        <w:r>
          <w:instrText>PAGE   \* MERGEFORMAT</w:instrText>
        </w:r>
        <w:r>
          <w:fldChar w:fldCharType="separate"/>
        </w:r>
        <w:r w:rsidR="008112F0">
          <w:rPr>
            <w:noProof/>
          </w:rPr>
          <w:t>3</w:t>
        </w:r>
        <w:r>
          <w:fldChar w:fldCharType="end"/>
        </w:r>
      </w:p>
    </w:sdtContent>
  </w:sdt>
  <w:p w:rsidR="00145689" w:rsidRDefault="00145689" w:rsidP="007A48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89" w:rsidRDefault="00145689" w:rsidP="007A481A">
      <w:r>
        <w:separator/>
      </w:r>
    </w:p>
    <w:p w:rsidR="00145689" w:rsidRDefault="00145689" w:rsidP="007A481A"/>
    <w:p w:rsidR="00145689" w:rsidRDefault="00145689" w:rsidP="007A481A"/>
    <w:p w:rsidR="00145689" w:rsidRDefault="00145689" w:rsidP="007A481A"/>
    <w:p w:rsidR="00145689" w:rsidRDefault="00145689" w:rsidP="007A481A"/>
  </w:footnote>
  <w:footnote w:type="continuationSeparator" w:id="0">
    <w:p w:rsidR="00145689" w:rsidRDefault="00145689" w:rsidP="007A481A">
      <w:r>
        <w:continuationSeparator/>
      </w:r>
    </w:p>
    <w:p w:rsidR="00145689" w:rsidRDefault="00145689" w:rsidP="007A481A"/>
    <w:p w:rsidR="00145689" w:rsidRDefault="00145689" w:rsidP="007A481A"/>
    <w:p w:rsidR="00145689" w:rsidRDefault="00145689" w:rsidP="007A481A"/>
    <w:p w:rsidR="00145689" w:rsidRDefault="00145689" w:rsidP="007A48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5" w:type="dxa"/>
      <w:tblBorders>
        <w:top w:val="single" w:sz="36" w:space="0" w:color="323232" w:themeColor="text2"/>
        <w:left w:val="single" w:sz="36" w:space="0" w:color="323232" w:themeColor="text2"/>
        <w:bottom w:val="single" w:sz="36" w:space="0" w:color="323232" w:themeColor="text2"/>
        <w:right w:val="single" w:sz="36" w:space="0" w:color="323232" w:themeColor="text2"/>
        <w:insideH w:val="single" w:sz="36" w:space="0" w:color="323232" w:themeColor="text2"/>
        <w:insideV w:val="single" w:sz="36" w:space="0" w:color="323232" w:themeColor="text2"/>
      </w:tblBorders>
      <w:tblLook w:val="0000" w:firstRow="0" w:lastRow="0" w:firstColumn="0" w:lastColumn="0" w:noHBand="0" w:noVBand="0"/>
    </w:tblPr>
    <w:tblGrid>
      <w:gridCol w:w="10035"/>
    </w:tblGrid>
    <w:tr w:rsidR="00145689" w:rsidTr="00360494">
      <w:trPr>
        <w:trHeight w:val="978"/>
      </w:trPr>
      <w:tc>
        <w:tcPr>
          <w:tcW w:w="10035" w:type="dxa"/>
          <w:tcBorders>
            <w:top w:val="nil"/>
            <w:left w:val="nil"/>
            <w:bottom w:val="single" w:sz="36" w:space="0" w:color="E19825" w:themeColor="accent3"/>
            <w:right w:val="nil"/>
          </w:tcBorders>
        </w:tcPr>
        <w:p w:rsidR="00145689" w:rsidRDefault="00145689" w:rsidP="007A481A">
          <w:pPr>
            <w:pStyle w:val="En-tte"/>
          </w:pPr>
        </w:p>
      </w:tc>
    </w:tr>
  </w:tbl>
  <w:p w:rsidR="00145689" w:rsidRDefault="00145689" w:rsidP="007A48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15C6"/>
    <w:multiLevelType w:val="hybridMultilevel"/>
    <w:tmpl w:val="0F524000"/>
    <w:lvl w:ilvl="0" w:tplc="C54EBBF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F32CA"/>
    <w:multiLevelType w:val="hybridMultilevel"/>
    <w:tmpl w:val="7D26C1AE"/>
    <w:lvl w:ilvl="0" w:tplc="C54EBBF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546E2A"/>
    <w:multiLevelType w:val="hybridMultilevel"/>
    <w:tmpl w:val="30DA6446"/>
    <w:lvl w:ilvl="0" w:tplc="C54EBBF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AA"/>
    <w:rsid w:val="000071AF"/>
    <w:rsid w:val="00011455"/>
    <w:rsid w:val="0002482E"/>
    <w:rsid w:val="00050324"/>
    <w:rsid w:val="00085DD1"/>
    <w:rsid w:val="000A0150"/>
    <w:rsid w:val="000D54DF"/>
    <w:rsid w:val="000D71E3"/>
    <w:rsid w:val="000E4000"/>
    <w:rsid w:val="000E63C9"/>
    <w:rsid w:val="000F330C"/>
    <w:rsid w:val="00105193"/>
    <w:rsid w:val="00130E9D"/>
    <w:rsid w:val="00145689"/>
    <w:rsid w:val="00150A6D"/>
    <w:rsid w:val="00185B35"/>
    <w:rsid w:val="001F0A75"/>
    <w:rsid w:val="001F2BC8"/>
    <w:rsid w:val="001F5F6B"/>
    <w:rsid w:val="00203A25"/>
    <w:rsid w:val="00222C2C"/>
    <w:rsid w:val="00243EBC"/>
    <w:rsid w:val="00246A35"/>
    <w:rsid w:val="002576CB"/>
    <w:rsid w:val="00270C80"/>
    <w:rsid w:val="00283F93"/>
    <w:rsid w:val="00284348"/>
    <w:rsid w:val="002A6C51"/>
    <w:rsid w:val="002E48AA"/>
    <w:rsid w:val="002F51F5"/>
    <w:rsid w:val="00303BCD"/>
    <w:rsid w:val="00312137"/>
    <w:rsid w:val="00322ED0"/>
    <w:rsid w:val="00330359"/>
    <w:rsid w:val="0033762F"/>
    <w:rsid w:val="00360494"/>
    <w:rsid w:val="00366C7E"/>
    <w:rsid w:val="003711FF"/>
    <w:rsid w:val="00384EA3"/>
    <w:rsid w:val="003A2E0E"/>
    <w:rsid w:val="003A39A1"/>
    <w:rsid w:val="003C2191"/>
    <w:rsid w:val="003D3863"/>
    <w:rsid w:val="003D6BCD"/>
    <w:rsid w:val="004110DE"/>
    <w:rsid w:val="0044085A"/>
    <w:rsid w:val="004442E6"/>
    <w:rsid w:val="004507FC"/>
    <w:rsid w:val="00481D66"/>
    <w:rsid w:val="004A533F"/>
    <w:rsid w:val="004B21A5"/>
    <w:rsid w:val="005037F0"/>
    <w:rsid w:val="00505BE3"/>
    <w:rsid w:val="00516A86"/>
    <w:rsid w:val="005243E1"/>
    <w:rsid w:val="005275F6"/>
    <w:rsid w:val="00530BE6"/>
    <w:rsid w:val="00532541"/>
    <w:rsid w:val="005342F7"/>
    <w:rsid w:val="005432E5"/>
    <w:rsid w:val="00566BB0"/>
    <w:rsid w:val="00572102"/>
    <w:rsid w:val="005745F6"/>
    <w:rsid w:val="00575194"/>
    <w:rsid w:val="005758F8"/>
    <w:rsid w:val="005A64E8"/>
    <w:rsid w:val="005F1BB0"/>
    <w:rsid w:val="005F37DE"/>
    <w:rsid w:val="00650AE5"/>
    <w:rsid w:val="00652244"/>
    <w:rsid w:val="00656C4D"/>
    <w:rsid w:val="00657521"/>
    <w:rsid w:val="00673CB3"/>
    <w:rsid w:val="006954B2"/>
    <w:rsid w:val="006D7F32"/>
    <w:rsid w:val="006E5716"/>
    <w:rsid w:val="0071640A"/>
    <w:rsid w:val="0072083C"/>
    <w:rsid w:val="007302B3"/>
    <w:rsid w:val="00730733"/>
    <w:rsid w:val="00730E3A"/>
    <w:rsid w:val="00736AAF"/>
    <w:rsid w:val="00740450"/>
    <w:rsid w:val="00764975"/>
    <w:rsid w:val="00765B2A"/>
    <w:rsid w:val="00783A34"/>
    <w:rsid w:val="00786AEF"/>
    <w:rsid w:val="0079206F"/>
    <w:rsid w:val="007A481A"/>
    <w:rsid w:val="007C6B52"/>
    <w:rsid w:val="007D16C5"/>
    <w:rsid w:val="007D41E4"/>
    <w:rsid w:val="007E12F5"/>
    <w:rsid w:val="008112F0"/>
    <w:rsid w:val="00812C6E"/>
    <w:rsid w:val="00827863"/>
    <w:rsid w:val="00846796"/>
    <w:rsid w:val="00857470"/>
    <w:rsid w:val="00862FE4"/>
    <w:rsid w:val="0086389A"/>
    <w:rsid w:val="0087331E"/>
    <w:rsid w:val="0087605E"/>
    <w:rsid w:val="008840DC"/>
    <w:rsid w:val="008B1FEE"/>
    <w:rsid w:val="008C5EC6"/>
    <w:rsid w:val="008F4141"/>
    <w:rsid w:val="00903C32"/>
    <w:rsid w:val="0091275B"/>
    <w:rsid w:val="00916B16"/>
    <w:rsid w:val="009173B9"/>
    <w:rsid w:val="00917B79"/>
    <w:rsid w:val="0093335D"/>
    <w:rsid w:val="0093613E"/>
    <w:rsid w:val="00943026"/>
    <w:rsid w:val="00966B81"/>
    <w:rsid w:val="009C7720"/>
    <w:rsid w:val="009E2ABE"/>
    <w:rsid w:val="009E5797"/>
    <w:rsid w:val="009E6F5B"/>
    <w:rsid w:val="00A23AFA"/>
    <w:rsid w:val="00A31B3E"/>
    <w:rsid w:val="00A4020B"/>
    <w:rsid w:val="00A47B7F"/>
    <w:rsid w:val="00A532F3"/>
    <w:rsid w:val="00A61747"/>
    <w:rsid w:val="00A65EDE"/>
    <w:rsid w:val="00A8489E"/>
    <w:rsid w:val="00AA0718"/>
    <w:rsid w:val="00AA5D95"/>
    <w:rsid w:val="00AB02A7"/>
    <w:rsid w:val="00AC29F3"/>
    <w:rsid w:val="00B134D6"/>
    <w:rsid w:val="00B231E5"/>
    <w:rsid w:val="00B618F9"/>
    <w:rsid w:val="00B956B3"/>
    <w:rsid w:val="00BA4088"/>
    <w:rsid w:val="00BC65A7"/>
    <w:rsid w:val="00BE1BC3"/>
    <w:rsid w:val="00BF7DBE"/>
    <w:rsid w:val="00C02B87"/>
    <w:rsid w:val="00C2118A"/>
    <w:rsid w:val="00C24535"/>
    <w:rsid w:val="00C2595A"/>
    <w:rsid w:val="00C32642"/>
    <w:rsid w:val="00C4086D"/>
    <w:rsid w:val="00C5337B"/>
    <w:rsid w:val="00C53E20"/>
    <w:rsid w:val="00CA1896"/>
    <w:rsid w:val="00CB5B28"/>
    <w:rsid w:val="00CE6C65"/>
    <w:rsid w:val="00CF5371"/>
    <w:rsid w:val="00D01975"/>
    <w:rsid w:val="00D0323A"/>
    <w:rsid w:val="00D0559F"/>
    <w:rsid w:val="00D077E9"/>
    <w:rsid w:val="00D124DF"/>
    <w:rsid w:val="00D17A6E"/>
    <w:rsid w:val="00D42CB7"/>
    <w:rsid w:val="00D44FB9"/>
    <w:rsid w:val="00D5413D"/>
    <w:rsid w:val="00D570A9"/>
    <w:rsid w:val="00D70D02"/>
    <w:rsid w:val="00D770C7"/>
    <w:rsid w:val="00D86945"/>
    <w:rsid w:val="00D90290"/>
    <w:rsid w:val="00DA0E3C"/>
    <w:rsid w:val="00DB2A0D"/>
    <w:rsid w:val="00DD152F"/>
    <w:rsid w:val="00DE213F"/>
    <w:rsid w:val="00DF027C"/>
    <w:rsid w:val="00E00A32"/>
    <w:rsid w:val="00E0183D"/>
    <w:rsid w:val="00E16849"/>
    <w:rsid w:val="00E22ACD"/>
    <w:rsid w:val="00E23580"/>
    <w:rsid w:val="00E237BF"/>
    <w:rsid w:val="00E2614E"/>
    <w:rsid w:val="00E51FA4"/>
    <w:rsid w:val="00E55FA5"/>
    <w:rsid w:val="00E620B0"/>
    <w:rsid w:val="00E7751C"/>
    <w:rsid w:val="00E81B40"/>
    <w:rsid w:val="00EE577B"/>
    <w:rsid w:val="00EF555B"/>
    <w:rsid w:val="00F027BB"/>
    <w:rsid w:val="00F11DCF"/>
    <w:rsid w:val="00F162EA"/>
    <w:rsid w:val="00F353B5"/>
    <w:rsid w:val="00F3555D"/>
    <w:rsid w:val="00F44A29"/>
    <w:rsid w:val="00F52D27"/>
    <w:rsid w:val="00F54232"/>
    <w:rsid w:val="00F67772"/>
    <w:rsid w:val="00F83527"/>
    <w:rsid w:val="00FB26E1"/>
    <w:rsid w:val="00FD4541"/>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55CD4CE-1198-4AE5-AD5D-377BBEEC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F7"/>
    <w:pPr>
      <w:spacing w:before="120" w:after="120"/>
      <w:jc w:val="both"/>
    </w:pPr>
    <w:rPr>
      <w:rFonts w:eastAsiaTheme="minorEastAsia"/>
      <w:color w:val="323232" w:themeColor="text2"/>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252525" w:themeColor="text2" w:themeShade="BF"/>
      <w:kern w:val="28"/>
      <w:sz w:val="52"/>
      <w:szCs w:val="32"/>
    </w:rPr>
  </w:style>
  <w:style w:type="paragraph" w:styleId="Titre2">
    <w:name w:val="heading 2"/>
    <w:basedOn w:val="Normal"/>
    <w:next w:val="Normal"/>
    <w:link w:val="Titre2Car"/>
    <w:uiPriority w:val="4"/>
    <w:qFormat/>
    <w:rsid w:val="006D7F32"/>
    <w:pPr>
      <w:keepNext/>
      <w:spacing w:after="240" w:line="240" w:lineRule="auto"/>
      <w:outlineLvl w:val="1"/>
    </w:pPr>
    <w:rPr>
      <w:rFonts w:eastAsiaTheme="majorEastAsia" w:cstheme="majorBidi"/>
      <w:b/>
      <w:color w:val="9F4110" w:themeColor="accent2" w:themeShade="BF"/>
      <w:sz w:val="36"/>
      <w:szCs w:val="26"/>
    </w:rPr>
  </w:style>
  <w:style w:type="paragraph" w:styleId="Titre3">
    <w:name w:val="heading 3"/>
    <w:basedOn w:val="Normal"/>
    <w:next w:val="Normal"/>
    <w:link w:val="Titre3Car"/>
    <w:uiPriority w:val="5"/>
    <w:unhideWhenUsed/>
    <w:qFormat/>
    <w:rsid w:val="00C53E20"/>
    <w:pPr>
      <w:keepNext/>
      <w:keepLines/>
      <w:spacing w:before="40"/>
      <w:outlineLvl w:val="2"/>
    </w:pPr>
    <w:rPr>
      <w:rFonts w:asciiTheme="majorHAnsi" w:eastAsiaTheme="majorEastAsia" w:hAnsiTheme="majorHAnsi" w:cstheme="majorBidi"/>
      <w:b/>
      <w:color w:val="511707" w:themeColor="accent1" w:themeShade="7F"/>
      <w:szCs w:val="24"/>
    </w:rPr>
  </w:style>
  <w:style w:type="paragraph" w:styleId="Titre4">
    <w:name w:val="heading 4"/>
    <w:basedOn w:val="Normal"/>
    <w:next w:val="Normal"/>
    <w:link w:val="Titre4Car"/>
    <w:uiPriority w:val="1"/>
    <w:unhideWhenUsed/>
    <w:qFormat/>
    <w:rsid w:val="007A481A"/>
    <w:pPr>
      <w:keepNext/>
      <w:keepLines/>
      <w:spacing w:before="40"/>
      <w:outlineLvl w:val="3"/>
    </w:pPr>
    <w:rPr>
      <w:rFonts w:asciiTheme="majorHAnsi" w:eastAsiaTheme="majorEastAsia" w:hAnsiTheme="majorHAnsi" w:cstheme="majorBidi"/>
      <w:i/>
      <w:iCs/>
      <w:color w:val="7B230B"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323232"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caps/>
      <w:spacing w:val="20"/>
      <w:sz w:val="32"/>
    </w:rPr>
  </w:style>
  <w:style w:type="character" w:customStyle="1" w:styleId="Sous-titreCar">
    <w:name w:val="Sous-titre Car"/>
    <w:basedOn w:val="Policepardfaut"/>
    <w:link w:val="Sous-titre"/>
    <w:uiPriority w:val="2"/>
    <w:rsid w:val="00D86945"/>
    <w:rPr>
      <w:rFonts w:eastAsiaTheme="minorEastAsia"/>
      <w:caps/>
      <w:color w:val="323232"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252525"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6D7F32"/>
    <w:rPr>
      <w:rFonts w:eastAsiaTheme="majorEastAsia" w:cstheme="majorBidi"/>
      <w:b/>
      <w:color w:val="9F4110" w:themeColor="accent2" w:themeShade="BF"/>
      <w:sz w:val="36"/>
      <w:szCs w:val="26"/>
    </w:rPr>
  </w:style>
  <w:style w:type="table" w:styleId="Grilledutableau">
    <w:name w:val="Table Grid"/>
    <w:basedOn w:val="Tableau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323232"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323232" w:themeColor="text2"/>
      <w:sz w:val="28"/>
      <w:szCs w:val="22"/>
    </w:rPr>
  </w:style>
  <w:style w:type="character" w:customStyle="1" w:styleId="Titre3Car">
    <w:name w:val="Titre 3 Car"/>
    <w:basedOn w:val="Policepardfaut"/>
    <w:link w:val="Titre3"/>
    <w:uiPriority w:val="5"/>
    <w:rsid w:val="00C53E20"/>
    <w:rPr>
      <w:rFonts w:asciiTheme="majorHAnsi" w:eastAsiaTheme="majorEastAsia" w:hAnsiTheme="majorHAnsi" w:cstheme="majorBidi"/>
      <w:b/>
      <w:color w:val="511707" w:themeColor="accent1" w:themeShade="7F"/>
    </w:rPr>
  </w:style>
  <w:style w:type="paragraph" w:customStyle="1" w:styleId="TITREPRINCIPAL">
    <w:name w:val="TITRE PRINCIPAL"/>
    <w:basedOn w:val="Titre"/>
    <w:link w:val="TITREPRINCIPALCar"/>
    <w:qFormat/>
    <w:rsid w:val="007A481A"/>
    <w:pPr>
      <w:spacing w:after="0"/>
      <w:jc w:val="center"/>
    </w:pPr>
    <w:rPr>
      <w:b/>
      <w:color w:val="auto"/>
      <w:sz w:val="220"/>
      <w:lang w:bidi="fr-FR"/>
    </w:rPr>
  </w:style>
  <w:style w:type="paragraph" w:customStyle="1" w:styleId="SOUSTITREPRINCIPAL">
    <w:name w:val="SOUS TITRE PRINCIPAL"/>
    <w:basedOn w:val="Titre"/>
    <w:link w:val="SOUSTITREPRINCIPALCar"/>
    <w:qFormat/>
    <w:rsid w:val="007A481A"/>
    <w:pPr>
      <w:spacing w:after="0"/>
      <w:jc w:val="center"/>
    </w:pPr>
    <w:rPr>
      <w:color w:val="auto"/>
      <w:sz w:val="56"/>
      <w:lang w:bidi="fr-FR"/>
    </w:rPr>
  </w:style>
  <w:style w:type="character" w:customStyle="1" w:styleId="TITREPRINCIPALCar">
    <w:name w:val="TITRE PRINCIPAL Car"/>
    <w:basedOn w:val="TitreCar"/>
    <w:link w:val="TITREPRINCIPAL"/>
    <w:rsid w:val="007A481A"/>
    <w:rPr>
      <w:rFonts w:asciiTheme="majorHAnsi" w:eastAsiaTheme="majorEastAsia" w:hAnsiTheme="majorHAnsi" w:cstheme="majorBidi"/>
      <w:b/>
      <w:bCs/>
      <w:color w:val="323232" w:themeColor="text2"/>
      <w:sz w:val="220"/>
      <w:szCs w:val="52"/>
      <w:lang w:bidi="fr-FR"/>
    </w:rPr>
  </w:style>
  <w:style w:type="paragraph" w:customStyle="1" w:styleId="Date1">
    <w:name w:val="Date1"/>
    <w:basedOn w:val="Normal"/>
    <w:link w:val="DATECar"/>
    <w:qFormat/>
    <w:rsid w:val="007A481A"/>
    <w:rPr>
      <w:color w:val="FFFFFF" w:themeColor="background1"/>
      <w:sz w:val="28"/>
    </w:rPr>
  </w:style>
  <w:style w:type="character" w:customStyle="1" w:styleId="SOUSTITREPRINCIPALCar">
    <w:name w:val="SOUS TITRE PRINCIPAL Car"/>
    <w:basedOn w:val="TitreCar"/>
    <w:link w:val="SOUSTITREPRINCIPAL"/>
    <w:rsid w:val="007A481A"/>
    <w:rPr>
      <w:rFonts w:asciiTheme="majorHAnsi" w:eastAsiaTheme="majorEastAsia" w:hAnsiTheme="majorHAnsi" w:cstheme="majorBidi"/>
      <w:b/>
      <w:bCs/>
      <w:color w:val="323232" w:themeColor="text2"/>
      <w:sz w:val="56"/>
      <w:szCs w:val="52"/>
      <w:lang w:bidi="fr-FR"/>
    </w:rPr>
  </w:style>
  <w:style w:type="character" w:customStyle="1" w:styleId="Titre4Car">
    <w:name w:val="Titre 4 Car"/>
    <w:basedOn w:val="Policepardfaut"/>
    <w:link w:val="Titre4"/>
    <w:uiPriority w:val="1"/>
    <w:rsid w:val="007A481A"/>
    <w:rPr>
      <w:rFonts w:asciiTheme="majorHAnsi" w:eastAsiaTheme="majorEastAsia" w:hAnsiTheme="majorHAnsi" w:cstheme="majorBidi"/>
      <w:i/>
      <w:iCs/>
      <w:color w:val="7B230B" w:themeColor="accent1" w:themeShade="BF"/>
      <w:szCs w:val="22"/>
    </w:rPr>
  </w:style>
  <w:style w:type="character" w:customStyle="1" w:styleId="DATECar">
    <w:name w:val="DATE Car"/>
    <w:basedOn w:val="Policepardfaut"/>
    <w:link w:val="Date1"/>
    <w:rsid w:val="007A481A"/>
    <w:rPr>
      <w:rFonts w:eastAsiaTheme="minorEastAsia"/>
      <w:color w:val="FFFFFF" w:themeColor="background1"/>
      <w:sz w:val="28"/>
      <w:szCs w:val="22"/>
    </w:rPr>
  </w:style>
  <w:style w:type="paragraph" w:styleId="En-ttedetabledesmatires">
    <w:name w:val="TOC Heading"/>
    <w:basedOn w:val="Titre1"/>
    <w:next w:val="Normal"/>
    <w:uiPriority w:val="39"/>
    <w:unhideWhenUsed/>
    <w:qFormat/>
    <w:rsid w:val="006D7F32"/>
    <w:pPr>
      <w:keepLines/>
      <w:spacing w:after="0" w:line="259" w:lineRule="auto"/>
      <w:jc w:val="left"/>
      <w:outlineLvl w:val="9"/>
    </w:pPr>
    <w:rPr>
      <w:color w:val="7B230B" w:themeColor="accent1" w:themeShade="BF"/>
      <w:kern w:val="0"/>
      <w:sz w:val="32"/>
      <w:lang w:eastAsia="fr-FR"/>
    </w:rPr>
  </w:style>
  <w:style w:type="paragraph" w:styleId="TM2">
    <w:name w:val="toc 2"/>
    <w:basedOn w:val="Normal"/>
    <w:next w:val="Normal"/>
    <w:autoRedefine/>
    <w:uiPriority w:val="39"/>
    <w:unhideWhenUsed/>
    <w:rsid w:val="006D7F32"/>
    <w:pPr>
      <w:spacing w:before="240"/>
      <w:jc w:val="left"/>
    </w:pPr>
    <w:rPr>
      <w:rFonts w:cstheme="minorHAnsi"/>
      <w:b/>
      <w:bCs/>
      <w:sz w:val="20"/>
      <w:szCs w:val="20"/>
    </w:rPr>
  </w:style>
  <w:style w:type="paragraph" w:styleId="TM1">
    <w:name w:val="toc 1"/>
    <w:basedOn w:val="Normal"/>
    <w:next w:val="Normal"/>
    <w:autoRedefine/>
    <w:uiPriority w:val="39"/>
    <w:unhideWhenUsed/>
    <w:rsid w:val="00E0183D"/>
    <w:pPr>
      <w:tabs>
        <w:tab w:val="left" w:pos="480"/>
        <w:tab w:val="right" w:leader="dot" w:pos="9402"/>
      </w:tabs>
      <w:spacing w:before="360"/>
      <w:jc w:val="left"/>
    </w:pPr>
    <w:rPr>
      <w:rFonts w:asciiTheme="majorHAnsi" w:hAnsiTheme="majorHAnsi" w:cstheme="majorHAnsi"/>
      <w:b/>
      <w:bCs/>
      <w:caps/>
      <w:noProof/>
      <w:color w:val="A5300F" w:themeColor="accent1"/>
      <w:szCs w:val="24"/>
    </w:rPr>
  </w:style>
  <w:style w:type="character" w:styleId="Lienhypertexte">
    <w:name w:val="Hyperlink"/>
    <w:basedOn w:val="Policepardfaut"/>
    <w:uiPriority w:val="99"/>
    <w:unhideWhenUsed/>
    <w:rsid w:val="006D7F32"/>
    <w:rPr>
      <w:color w:val="6B9F25" w:themeColor="hyperlink"/>
      <w:u w:val="single"/>
    </w:rPr>
  </w:style>
  <w:style w:type="paragraph" w:styleId="TM3">
    <w:name w:val="toc 3"/>
    <w:basedOn w:val="Normal"/>
    <w:next w:val="Normal"/>
    <w:autoRedefine/>
    <w:uiPriority w:val="39"/>
    <w:unhideWhenUsed/>
    <w:rsid w:val="006D7F32"/>
    <w:pPr>
      <w:ind w:left="240"/>
      <w:jc w:val="left"/>
    </w:pPr>
    <w:rPr>
      <w:rFonts w:cstheme="minorHAnsi"/>
      <w:sz w:val="20"/>
      <w:szCs w:val="20"/>
    </w:rPr>
  </w:style>
  <w:style w:type="paragraph" w:styleId="TM4">
    <w:name w:val="toc 4"/>
    <w:basedOn w:val="Normal"/>
    <w:next w:val="Normal"/>
    <w:autoRedefine/>
    <w:uiPriority w:val="99"/>
    <w:unhideWhenUsed/>
    <w:rsid w:val="006D7F32"/>
    <w:pPr>
      <w:ind w:left="480"/>
      <w:jc w:val="left"/>
    </w:pPr>
    <w:rPr>
      <w:rFonts w:cstheme="minorHAnsi"/>
      <w:sz w:val="20"/>
      <w:szCs w:val="20"/>
    </w:rPr>
  </w:style>
  <w:style w:type="paragraph" w:styleId="TM5">
    <w:name w:val="toc 5"/>
    <w:basedOn w:val="Normal"/>
    <w:next w:val="Normal"/>
    <w:autoRedefine/>
    <w:uiPriority w:val="99"/>
    <w:unhideWhenUsed/>
    <w:rsid w:val="006D7F32"/>
    <w:pPr>
      <w:ind w:left="720"/>
      <w:jc w:val="left"/>
    </w:pPr>
    <w:rPr>
      <w:rFonts w:cstheme="minorHAnsi"/>
      <w:sz w:val="20"/>
      <w:szCs w:val="20"/>
    </w:rPr>
  </w:style>
  <w:style w:type="paragraph" w:styleId="TM6">
    <w:name w:val="toc 6"/>
    <w:basedOn w:val="Normal"/>
    <w:next w:val="Normal"/>
    <w:autoRedefine/>
    <w:uiPriority w:val="99"/>
    <w:unhideWhenUsed/>
    <w:rsid w:val="006D7F32"/>
    <w:pPr>
      <w:ind w:left="960"/>
      <w:jc w:val="left"/>
    </w:pPr>
    <w:rPr>
      <w:rFonts w:cstheme="minorHAnsi"/>
      <w:sz w:val="20"/>
      <w:szCs w:val="20"/>
    </w:rPr>
  </w:style>
  <w:style w:type="paragraph" w:styleId="TM7">
    <w:name w:val="toc 7"/>
    <w:basedOn w:val="Normal"/>
    <w:next w:val="Normal"/>
    <w:autoRedefine/>
    <w:uiPriority w:val="99"/>
    <w:unhideWhenUsed/>
    <w:rsid w:val="006D7F32"/>
    <w:pPr>
      <w:ind w:left="1200"/>
      <w:jc w:val="left"/>
    </w:pPr>
    <w:rPr>
      <w:rFonts w:cstheme="minorHAnsi"/>
      <w:sz w:val="20"/>
      <w:szCs w:val="20"/>
    </w:rPr>
  </w:style>
  <w:style w:type="paragraph" w:styleId="TM8">
    <w:name w:val="toc 8"/>
    <w:basedOn w:val="Normal"/>
    <w:next w:val="Normal"/>
    <w:autoRedefine/>
    <w:uiPriority w:val="99"/>
    <w:unhideWhenUsed/>
    <w:rsid w:val="006D7F32"/>
    <w:pPr>
      <w:ind w:left="1440"/>
      <w:jc w:val="left"/>
    </w:pPr>
    <w:rPr>
      <w:rFonts w:cstheme="minorHAnsi"/>
      <w:sz w:val="20"/>
      <w:szCs w:val="20"/>
    </w:rPr>
  </w:style>
  <w:style w:type="paragraph" w:styleId="TM9">
    <w:name w:val="toc 9"/>
    <w:basedOn w:val="Normal"/>
    <w:next w:val="Normal"/>
    <w:autoRedefine/>
    <w:uiPriority w:val="99"/>
    <w:unhideWhenUsed/>
    <w:rsid w:val="006D7F32"/>
    <w:pPr>
      <w:ind w:left="1680"/>
      <w:jc w:val="left"/>
    </w:pPr>
    <w:rPr>
      <w:rFonts w:cstheme="minorHAnsi"/>
      <w:sz w:val="20"/>
      <w:szCs w:val="20"/>
    </w:rPr>
  </w:style>
  <w:style w:type="paragraph" w:styleId="Paragraphedeliste">
    <w:name w:val="List Paragraph"/>
    <w:basedOn w:val="Normal"/>
    <w:uiPriority w:val="34"/>
    <w:unhideWhenUsed/>
    <w:qFormat/>
    <w:rsid w:val="0079206F"/>
    <w:pPr>
      <w:ind w:left="720"/>
      <w:contextualSpacing/>
    </w:pPr>
  </w:style>
  <w:style w:type="paragraph" w:styleId="NormalWeb">
    <w:name w:val="Normal (Web)"/>
    <w:basedOn w:val="Normal"/>
    <w:uiPriority w:val="99"/>
    <w:semiHidden/>
    <w:unhideWhenUsed/>
    <w:rsid w:val="00652244"/>
    <w:pPr>
      <w:spacing w:before="100" w:beforeAutospacing="1" w:after="100" w:afterAutospacing="1" w:line="240" w:lineRule="auto"/>
      <w:jc w:val="left"/>
    </w:pPr>
    <w:rPr>
      <w:rFonts w:ascii="Times New Roman" w:eastAsia="Times New Roman" w:hAnsi="Times New Roman" w:cs="Times New Roman"/>
      <w:color w:val="auto"/>
      <w:szCs w:val="24"/>
      <w:lang w:eastAsia="fr-FR"/>
    </w:rPr>
  </w:style>
  <w:style w:type="paragraph" w:customStyle="1" w:styleId="Source">
    <w:name w:val="Source"/>
    <w:basedOn w:val="Normal"/>
    <w:link w:val="SourceCar"/>
    <w:qFormat/>
    <w:rsid w:val="00A4020B"/>
    <w:rPr>
      <w:i/>
      <w:sz w:val="18"/>
    </w:rPr>
  </w:style>
  <w:style w:type="character" w:customStyle="1" w:styleId="SourceCar">
    <w:name w:val="Source Car"/>
    <w:basedOn w:val="Policepardfaut"/>
    <w:link w:val="Source"/>
    <w:rsid w:val="00A4020B"/>
    <w:rPr>
      <w:rFonts w:eastAsiaTheme="minorEastAsia"/>
      <w:i/>
      <w:color w:val="323232" w:themeColor="text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1942">
      <w:bodyDiv w:val="1"/>
      <w:marLeft w:val="0"/>
      <w:marRight w:val="0"/>
      <w:marTop w:val="0"/>
      <w:marBottom w:val="0"/>
      <w:divBdr>
        <w:top w:val="none" w:sz="0" w:space="0" w:color="auto"/>
        <w:left w:val="none" w:sz="0" w:space="0" w:color="auto"/>
        <w:bottom w:val="none" w:sz="0" w:space="0" w:color="auto"/>
        <w:right w:val="none" w:sz="0" w:space="0" w:color="auto"/>
      </w:divBdr>
    </w:div>
    <w:div w:id="1334724687">
      <w:bodyDiv w:val="1"/>
      <w:marLeft w:val="0"/>
      <w:marRight w:val="0"/>
      <w:marTop w:val="0"/>
      <w:marBottom w:val="0"/>
      <w:divBdr>
        <w:top w:val="none" w:sz="0" w:space="0" w:color="auto"/>
        <w:left w:val="none" w:sz="0" w:space="0" w:color="auto"/>
        <w:bottom w:val="none" w:sz="0" w:space="0" w:color="auto"/>
        <w:right w:val="none" w:sz="0" w:space="0" w:color="auto"/>
      </w:divBdr>
    </w:div>
    <w:div w:id="21220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s-pdl-dos-asp@ars.sante.fr" TargetMode="External"/><Relationship Id="rId18" Type="http://schemas.openxmlformats.org/officeDocument/2006/relationships/hyperlink" Target="https://lannuaire.service-public.fr/navigation/s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ps.sante.fr/"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mine.lahmami\AppData\Roaming\Microsoft\Templates\Rapport%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RS044SFICHIERS\DATAS$\DOSA\ASP\Installation%20-%20D&#233;mographie\ZONAGES\Masseurs-kin&#233;sith&#233;rapeutes\R&#233;vision%202024\BDD\MK_APL_2022_Pays%20de%20la%20Loi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RS044SFICHIERS\DATAS$\DOSA\ASP\Installation%20-%20D&#233;mographie\ZONAGES\Masseurs-kin&#233;sith&#233;rapeutes\R&#233;vision%202024\BDD\MK_APL_2022_Pays%20de%20la%20Loir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RS044SFICHIERS\DATAS$\DOSA\ASP\Installation%20-%20D&#233;mographie\ZONAGES\Masseurs-kin&#233;sith&#233;rapeutes\R&#233;vision%202024\BDD\MK_APL_2022_Pays%20de%20la%20Loir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RS044SFICHIERS\DATAS$\DOSA\ASP\Installation%20-%20D&#233;mographie\ZONAGES\Masseurs-kin&#233;sith&#233;rapeutes\R&#233;vision%202024\BDD\MK_APL_2022_Pays%20de%20la%20Loi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[MK_APL_2022_Pays de la Loire.xlsx]TCD!Tableau croisé dynamique1</c:name>
    <c:fmtId val="16"/>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Arial" panose="020B0604020202020204" pitchFamily="34" charset="0"/>
                <a:cs typeface="Arial" panose="020B0604020202020204" pitchFamily="34" charset="0"/>
              </a:rPr>
              <a:t>APL moyenne</a:t>
            </a:r>
            <a:r>
              <a:rPr lang="en-US" sz="1000" b="1" baseline="0">
                <a:latin typeface="Arial" panose="020B0604020202020204" pitchFamily="34" charset="0"/>
                <a:cs typeface="Arial" panose="020B0604020202020204" pitchFamily="34" charset="0"/>
              </a:rPr>
              <a:t> aux masseurs-kinésithérapeutes de moins de 65 ans pris en compte par département pour le zonage applicable en Pays de la Loire</a:t>
            </a:r>
            <a:endParaRPr lang="en-US" sz="1000" b="1">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2"/>
          </a:solidFill>
          <a:ln>
            <a:noFill/>
          </a:ln>
          <a:effectLst/>
        </c:spPr>
        <c:marker>
          <c:symbol val="none"/>
        </c:marker>
      </c:pivotFmt>
      <c:pivotFmt>
        <c:idx val="1"/>
        <c:spPr>
          <a:solidFill>
            <a:schemeClr val="accent2"/>
          </a:solidFill>
          <a:ln>
            <a:noFill/>
          </a:ln>
          <a:effectLst/>
        </c:spPr>
        <c:marker>
          <c:symbol val="none"/>
        </c:marker>
      </c:pivotFmt>
      <c:pivotFmt>
        <c:idx val="2"/>
        <c:spPr>
          <a:solidFill>
            <a:schemeClr val="accent2"/>
          </a:solidFill>
          <a:ln>
            <a:noFill/>
          </a:ln>
          <a:effectLst/>
        </c:spPr>
        <c:marker>
          <c:symbol val="none"/>
        </c:marker>
      </c:pivotFmt>
    </c:pivotFmts>
    <c:plotArea>
      <c:layout/>
      <c:barChart>
        <c:barDir val="col"/>
        <c:grouping val="clustered"/>
        <c:varyColors val="0"/>
        <c:ser>
          <c:idx val="0"/>
          <c:order val="0"/>
          <c:tx>
            <c:strRef>
              <c:f>TCD!$B$3</c:f>
              <c:strCache>
                <c:ptCount val="1"/>
                <c:pt idx="0">
                  <c:v>Total</c:v>
                </c:pt>
              </c:strCache>
            </c:strRef>
          </c:tx>
          <c:spPr>
            <a:solidFill>
              <a:schemeClr val="accent2"/>
            </a:solidFill>
            <a:ln>
              <a:noFill/>
            </a:ln>
            <a:effectLst/>
          </c:spPr>
          <c:invertIfNegative val="0"/>
          <c:cat>
            <c:strRef>
              <c:f>TCD!$A$4:$A$9</c:f>
              <c:strCache>
                <c:ptCount val="5"/>
                <c:pt idx="0">
                  <c:v>44</c:v>
                </c:pt>
                <c:pt idx="1">
                  <c:v>49</c:v>
                </c:pt>
                <c:pt idx="2">
                  <c:v>53</c:v>
                </c:pt>
                <c:pt idx="3">
                  <c:v>72</c:v>
                </c:pt>
                <c:pt idx="4">
                  <c:v>85</c:v>
                </c:pt>
              </c:strCache>
            </c:strRef>
          </c:cat>
          <c:val>
            <c:numRef>
              <c:f>TCD!$B$4:$B$9</c:f>
              <c:numCache>
                <c:formatCode>0.0</c:formatCode>
                <c:ptCount val="5"/>
                <c:pt idx="0">
                  <c:v>84.689212264150967</c:v>
                </c:pt>
                <c:pt idx="1">
                  <c:v>70.523700507614123</c:v>
                </c:pt>
                <c:pt idx="2">
                  <c:v>45.891240641711185</c:v>
                </c:pt>
                <c:pt idx="3">
                  <c:v>50.575601036269425</c:v>
                </c:pt>
                <c:pt idx="4">
                  <c:v>73.076046413502084</c:v>
                </c:pt>
              </c:numCache>
            </c:numRef>
          </c:val>
          <c:extLst>
            <c:ext xmlns:c16="http://schemas.microsoft.com/office/drawing/2014/chart" uri="{C3380CC4-5D6E-409C-BE32-E72D297353CC}">
              <c16:uniqueId val="{00000000-A193-4AAD-A874-9A6541AFCC14}"/>
            </c:ext>
          </c:extLst>
        </c:ser>
        <c:dLbls>
          <c:showLegendKey val="0"/>
          <c:showVal val="0"/>
          <c:showCatName val="0"/>
          <c:showSerName val="0"/>
          <c:showPercent val="0"/>
          <c:showBubbleSize val="0"/>
        </c:dLbls>
        <c:gapWidth val="150"/>
        <c:axId val="600393672"/>
        <c:axId val="600394000"/>
      </c:barChart>
      <c:catAx>
        <c:axId val="60039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0394000"/>
        <c:crosses val="autoZero"/>
        <c:auto val="1"/>
        <c:lblAlgn val="ctr"/>
        <c:lblOffset val="100"/>
        <c:noMultiLvlLbl val="0"/>
      </c:catAx>
      <c:valAx>
        <c:axId val="600394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ETP / 100 000 habitants</a:t>
                </a:r>
              </a:p>
            </c:rich>
          </c:tx>
          <c:layout>
            <c:manualLayout>
              <c:xMode val="edge"/>
              <c:yMode val="edge"/>
              <c:x val="3.0378348522507596E-2"/>
              <c:y val="0.306424075631322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0393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sz="1200" b="1" baseline="0">
                <a:latin typeface="Arial" panose="020B0604020202020204" pitchFamily="34" charset="0"/>
                <a:cs typeface="Arial" panose="020B0604020202020204" pitchFamily="34" charset="0"/>
              </a:rPr>
              <a:t>Part maximum de population nationale par type de zone </a:t>
            </a:r>
            <a:endParaRPr lang="fr-FR" sz="1200" b="1">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fr-FR"/>
        </a:p>
      </c:txPr>
    </c:title>
    <c:autoTitleDeleted val="0"/>
    <c:plotArea>
      <c:layout/>
      <c:doughnut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09C6-4316-95FE-4FC1D98A0F3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C6-4316-95FE-4FC1D98A0F3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C6-4316-95FE-4FC1D98A0F32}"/>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07-09C6-4316-95FE-4FC1D98A0F32}"/>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TCD!$C$87:$C$90</c:f>
              <c:strCache>
                <c:ptCount val="4"/>
                <c:pt idx="0">
                  <c:v>1-Zone très sous dotée</c:v>
                </c:pt>
                <c:pt idx="1">
                  <c:v>2-Zone sous dotée</c:v>
                </c:pt>
                <c:pt idx="2">
                  <c:v>3-Zone Intermédiaire</c:v>
                </c:pt>
                <c:pt idx="3">
                  <c:v>4-Zone non prioritaire</c:v>
                </c:pt>
              </c:strCache>
            </c:strRef>
          </c:cat>
          <c:val>
            <c:numRef>
              <c:f>TCD!$D$87:$D$90</c:f>
              <c:numCache>
                <c:formatCode>General</c:formatCode>
                <c:ptCount val="4"/>
                <c:pt idx="0">
                  <c:v>10108209</c:v>
                </c:pt>
                <c:pt idx="1">
                  <c:v>10112950</c:v>
                </c:pt>
                <c:pt idx="2">
                  <c:v>26968679</c:v>
                </c:pt>
                <c:pt idx="3">
                  <c:v>20228834</c:v>
                </c:pt>
              </c:numCache>
            </c:numRef>
          </c:val>
          <c:extLst>
            <c:ext xmlns:c16="http://schemas.microsoft.com/office/drawing/2014/chart" uri="{C3380CC4-5D6E-409C-BE32-E72D297353CC}">
              <c16:uniqueId val="{00000008-09C6-4316-95FE-4FC1D98A0F32}"/>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[MK_APL_2022_Pays de la Loire.xlsx]TCD!Tableau croisé dynamique5</c:name>
    <c:fmtId val="18"/>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Répartition de la population régionale par type de zone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1"/>
          </a:solidFill>
          <a:ln w="19050">
            <a:solidFill>
              <a:schemeClr val="lt1"/>
            </a:solidFill>
          </a:ln>
          <a:effectLst/>
        </c:spPr>
        <c:marker>
          <c:symbol val="none"/>
        </c:marker>
      </c:pivotFmt>
      <c:pivotFmt>
        <c:idx val="1"/>
      </c:pivotFmt>
      <c:pivotFmt>
        <c:idx val="2"/>
        <c:spPr>
          <a:solidFill>
            <a:srgbClr val="FF0000"/>
          </a:solidFill>
          <a:ln w="19050">
            <a:solidFill>
              <a:schemeClr val="lt1"/>
            </a:solidFill>
          </a:ln>
          <a:effectLst/>
        </c:spPr>
      </c:pivotFmt>
      <c:pivotFmt>
        <c:idx val="3"/>
        <c:spPr>
          <a:solidFill>
            <a:schemeClr val="accent6"/>
          </a:solidFill>
          <a:ln w="19050">
            <a:solidFill>
              <a:schemeClr val="lt1"/>
            </a:solidFill>
          </a:ln>
          <a:effectLst/>
        </c:spPr>
      </c:pivotFmt>
      <c:pivotFmt>
        <c:idx val="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extLst>
        </c:dLbl>
      </c:pivotFmt>
      <c:pivotFmt>
        <c:idx val="6"/>
        <c:spPr>
          <a:solidFill>
            <a:srgbClr val="FF0000"/>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6"/>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extLst>
        </c:dLbl>
      </c:pivotFmt>
      <c:pivotFmt>
        <c:idx val="11"/>
        <c:spPr>
          <a:solidFill>
            <a:srgbClr val="FF0000"/>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6"/>
          </a:solidFill>
          <a:ln w="19050">
            <a:solidFill>
              <a:schemeClr val="lt1"/>
            </a:solidFill>
          </a:ln>
          <a:effectLst/>
        </c:spPr>
      </c:pivotFmt>
    </c:pivotFmts>
    <c:plotArea>
      <c:layout/>
      <c:doughnutChart>
        <c:varyColors val="1"/>
        <c:ser>
          <c:idx val="0"/>
          <c:order val="0"/>
          <c:tx>
            <c:strRef>
              <c:f>TCD!$B$71</c:f>
              <c:strCache>
                <c:ptCount val="1"/>
                <c:pt idx="0">
                  <c:v>Total</c:v>
                </c:pt>
              </c:strCache>
            </c:strRef>
          </c:tx>
          <c:dPt>
            <c:idx val="0"/>
            <c:bubble3D val="0"/>
            <c:spPr>
              <a:solidFill>
                <a:srgbClr val="FF0000"/>
              </a:solidFill>
              <a:ln w="19050">
                <a:solidFill>
                  <a:schemeClr val="lt1"/>
                </a:solidFill>
              </a:ln>
              <a:effectLst/>
            </c:spPr>
            <c:extLst>
              <c:ext xmlns:c16="http://schemas.microsoft.com/office/drawing/2014/chart" uri="{C3380CC4-5D6E-409C-BE32-E72D297353CC}">
                <c16:uniqueId val="{00000001-9177-4107-ACAF-D7045717ED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77-4107-ACAF-D7045717ED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77-4107-ACAF-D7045717EDF7}"/>
              </c:ext>
            </c:extLst>
          </c:dPt>
          <c:dPt>
            <c:idx val="3"/>
            <c:bubble3D val="0"/>
            <c:spPr>
              <a:solidFill>
                <a:schemeClr val="accent6"/>
              </a:solidFill>
              <a:ln w="19050">
                <a:solidFill>
                  <a:schemeClr val="lt1"/>
                </a:solidFill>
              </a:ln>
              <a:effectLst/>
            </c:spPr>
            <c:extLst>
              <c:ext xmlns:c16="http://schemas.microsoft.com/office/drawing/2014/chart" uri="{C3380CC4-5D6E-409C-BE32-E72D297353CC}">
                <c16:uniqueId val="{00000007-9177-4107-ACAF-D7045717EDF7}"/>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TCD!$A$72:$A$76</c:f>
              <c:strCache>
                <c:ptCount val="4"/>
                <c:pt idx="0">
                  <c:v>1-zone très sous dotée</c:v>
                </c:pt>
                <c:pt idx="1">
                  <c:v>2-Zone sous dotée</c:v>
                </c:pt>
                <c:pt idx="2">
                  <c:v>3-Zone Intermédiaire</c:v>
                </c:pt>
                <c:pt idx="3">
                  <c:v>4-Zone non prioritaire</c:v>
                </c:pt>
              </c:strCache>
            </c:strRef>
          </c:cat>
          <c:val>
            <c:numRef>
              <c:f>TCD!$B$72:$B$76</c:f>
              <c:numCache>
                <c:formatCode>General</c:formatCode>
                <c:ptCount val="4"/>
                <c:pt idx="0">
                  <c:v>869793</c:v>
                </c:pt>
                <c:pt idx="1">
                  <c:v>524129</c:v>
                </c:pt>
                <c:pt idx="2">
                  <c:v>1762987</c:v>
                </c:pt>
                <c:pt idx="3">
                  <c:v>661833</c:v>
                </c:pt>
              </c:numCache>
            </c:numRef>
          </c:val>
          <c:extLst>
            <c:ext xmlns:c16="http://schemas.microsoft.com/office/drawing/2014/chart" uri="{C3380CC4-5D6E-409C-BE32-E72D297353CC}">
              <c16:uniqueId val="{00000008-9177-4107-ACAF-D7045717EDF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latin typeface="Arial" panose="020B0604020202020204" pitchFamily="34" charset="0"/>
                <a:cs typeface="Arial" panose="020B0604020202020204" pitchFamily="34" charset="0"/>
              </a:rPr>
              <a:t>Répartition</a:t>
            </a:r>
            <a:r>
              <a:rPr lang="fr-FR" sz="1200" b="1" baseline="0">
                <a:latin typeface="Arial" panose="020B0604020202020204" pitchFamily="34" charset="0"/>
                <a:cs typeface="Arial" panose="020B0604020202020204" pitchFamily="34" charset="0"/>
              </a:rPr>
              <a:t> des bassins de vie/pseudo-cantons et des communes par type de zone</a:t>
            </a:r>
            <a:endParaRPr lang="fr-FR" sz="1200" b="1">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percentStacked"/>
        <c:varyColors val="0"/>
        <c:ser>
          <c:idx val="0"/>
          <c:order val="0"/>
          <c:tx>
            <c:strRef>
              <c:f>TCD!$B$58</c:f>
              <c:strCache>
                <c:ptCount val="1"/>
                <c:pt idx="0">
                  <c:v>1-zone très sous dotée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TCD!$A$59:$A$60</c:f>
              <c:strCache>
                <c:ptCount val="2"/>
                <c:pt idx="0">
                  <c:v>Répartition des bassins de vie/pseudo-cantons</c:v>
                </c:pt>
                <c:pt idx="1">
                  <c:v>Répartition des communes</c:v>
                </c:pt>
              </c:strCache>
            </c:strRef>
          </c:cat>
          <c:val>
            <c:numRef>
              <c:f>TCD!$B$59:$B$60</c:f>
              <c:numCache>
                <c:formatCode>General</c:formatCode>
                <c:ptCount val="2"/>
                <c:pt idx="0">
                  <c:v>68</c:v>
                </c:pt>
                <c:pt idx="1">
                  <c:v>663</c:v>
                </c:pt>
              </c:numCache>
            </c:numRef>
          </c:val>
          <c:extLst>
            <c:ext xmlns:c16="http://schemas.microsoft.com/office/drawing/2014/chart" uri="{C3380CC4-5D6E-409C-BE32-E72D297353CC}">
              <c16:uniqueId val="{00000000-67A8-4A19-BFB5-C9F427E2EF4F}"/>
            </c:ext>
          </c:extLst>
        </c:ser>
        <c:ser>
          <c:idx val="1"/>
          <c:order val="1"/>
          <c:tx>
            <c:strRef>
              <c:f>TCD!$C$58</c:f>
              <c:strCache>
                <c:ptCount val="1"/>
                <c:pt idx="0">
                  <c:v>2-Zone sous dotée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TCD!$A$59:$A$60</c:f>
              <c:strCache>
                <c:ptCount val="2"/>
                <c:pt idx="0">
                  <c:v>Répartition des bassins de vie/pseudo-cantons</c:v>
                </c:pt>
                <c:pt idx="1">
                  <c:v>Répartition des communes</c:v>
                </c:pt>
              </c:strCache>
            </c:strRef>
          </c:cat>
          <c:val>
            <c:numRef>
              <c:f>TCD!$C$59:$C$60</c:f>
              <c:numCache>
                <c:formatCode>General</c:formatCode>
                <c:ptCount val="2"/>
                <c:pt idx="0">
                  <c:v>35</c:v>
                </c:pt>
                <c:pt idx="1">
                  <c:v>195</c:v>
                </c:pt>
              </c:numCache>
            </c:numRef>
          </c:val>
          <c:extLst>
            <c:ext xmlns:c16="http://schemas.microsoft.com/office/drawing/2014/chart" uri="{C3380CC4-5D6E-409C-BE32-E72D297353CC}">
              <c16:uniqueId val="{00000001-67A8-4A19-BFB5-C9F427E2EF4F}"/>
            </c:ext>
          </c:extLst>
        </c:ser>
        <c:ser>
          <c:idx val="2"/>
          <c:order val="2"/>
          <c:tx>
            <c:strRef>
              <c:f>TCD!$D$58</c:f>
              <c:strCache>
                <c:ptCount val="1"/>
                <c:pt idx="0">
                  <c:v>3-Zone Intermédiaire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TCD!$A$59:$A$60</c:f>
              <c:strCache>
                <c:ptCount val="2"/>
                <c:pt idx="0">
                  <c:v>Répartition des bassins de vie/pseudo-cantons</c:v>
                </c:pt>
                <c:pt idx="1">
                  <c:v>Répartition des communes</c:v>
                </c:pt>
              </c:strCache>
            </c:strRef>
          </c:cat>
          <c:val>
            <c:numRef>
              <c:f>TCD!$D$59:$D$60</c:f>
              <c:numCache>
                <c:formatCode>General</c:formatCode>
                <c:ptCount val="2"/>
                <c:pt idx="0">
                  <c:v>68</c:v>
                </c:pt>
                <c:pt idx="1">
                  <c:v>350</c:v>
                </c:pt>
              </c:numCache>
            </c:numRef>
          </c:val>
          <c:extLst>
            <c:ext xmlns:c16="http://schemas.microsoft.com/office/drawing/2014/chart" uri="{C3380CC4-5D6E-409C-BE32-E72D297353CC}">
              <c16:uniqueId val="{00000002-67A8-4A19-BFB5-C9F427E2EF4F}"/>
            </c:ext>
          </c:extLst>
        </c:ser>
        <c:ser>
          <c:idx val="3"/>
          <c:order val="3"/>
          <c:tx>
            <c:strRef>
              <c:f>TCD!$E$58</c:f>
              <c:strCache>
                <c:ptCount val="1"/>
                <c:pt idx="0">
                  <c:v>4-Zone non prioritaire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TCD!$A$59:$A$60</c:f>
              <c:strCache>
                <c:ptCount val="2"/>
                <c:pt idx="0">
                  <c:v>Répartition des bassins de vie/pseudo-cantons</c:v>
                </c:pt>
                <c:pt idx="1">
                  <c:v>Répartition des communes</c:v>
                </c:pt>
              </c:strCache>
            </c:strRef>
          </c:cat>
          <c:val>
            <c:numRef>
              <c:f>TCD!$E$59:$E$60</c:f>
              <c:numCache>
                <c:formatCode>General</c:formatCode>
                <c:ptCount val="2"/>
                <c:pt idx="0">
                  <c:v>6</c:v>
                </c:pt>
                <c:pt idx="1">
                  <c:v>11</c:v>
                </c:pt>
              </c:numCache>
            </c:numRef>
          </c:val>
          <c:extLst>
            <c:ext xmlns:c16="http://schemas.microsoft.com/office/drawing/2014/chart" uri="{C3380CC4-5D6E-409C-BE32-E72D297353CC}">
              <c16:uniqueId val="{00000003-67A8-4A19-BFB5-C9F427E2EF4F}"/>
            </c:ext>
          </c:extLst>
        </c:ser>
        <c:dLbls>
          <c:dLblPos val="ctr"/>
          <c:showLegendKey val="0"/>
          <c:showVal val="1"/>
          <c:showCatName val="0"/>
          <c:showSerName val="0"/>
          <c:showPercent val="0"/>
          <c:showBubbleSize val="0"/>
        </c:dLbls>
        <c:gapWidth val="150"/>
        <c:overlap val="100"/>
        <c:axId val="606995952"/>
        <c:axId val="607000216"/>
        <c:extLst>
          <c:ext xmlns:c15="http://schemas.microsoft.com/office/drawing/2012/chart" uri="{02D57815-91ED-43cb-92C2-25804820EDAC}">
            <c15:filteredBarSeries>
              <c15:ser>
                <c:idx val="4"/>
                <c:order val="4"/>
                <c:tx>
                  <c:strRef>
                    <c:extLst>
                      <c:ext uri="{02D57815-91ED-43cb-92C2-25804820EDAC}">
                        <c15:formulaRef>
                          <c15:sqref>TCD!$F$58</c15:sqref>
                        </c15:formulaRef>
                      </c:ext>
                    </c:extLst>
                    <c:strCache>
                      <c:ptCount val="1"/>
                      <c:pt idx="0">
                        <c:v>Total général</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TCD!$A$59:$A$60</c15:sqref>
                        </c15:formulaRef>
                      </c:ext>
                    </c:extLst>
                    <c:strCache>
                      <c:ptCount val="2"/>
                      <c:pt idx="0">
                        <c:v>Répartition des bassins de vie/pseudo-cantons</c:v>
                      </c:pt>
                      <c:pt idx="1">
                        <c:v>Répartition des communes</c:v>
                      </c:pt>
                    </c:strCache>
                  </c:strRef>
                </c:cat>
                <c:val>
                  <c:numRef>
                    <c:extLst>
                      <c:ext uri="{02D57815-91ED-43cb-92C2-25804820EDAC}">
                        <c15:formulaRef>
                          <c15:sqref>TCD!$F$59:$F$60</c15:sqref>
                        </c15:formulaRef>
                      </c:ext>
                    </c:extLst>
                    <c:numCache>
                      <c:formatCode>General</c:formatCode>
                      <c:ptCount val="2"/>
                      <c:pt idx="0">
                        <c:v>177</c:v>
                      </c:pt>
                      <c:pt idx="1">
                        <c:v>1219</c:v>
                      </c:pt>
                    </c:numCache>
                  </c:numRef>
                </c:val>
                <c:extLst>
                  <c:ext xmlns:c16="http://schemas.microsoft.com/office/drawing/2014/chart" uri="{C3380CC4-5D6E-409C-BE32-E72D297353CC}">
                    <c16:uniqueId val="{00000004-67A8-4A19-BFB5-C9F427E2EF4F}"/>
                  </c:ext>
                </c:extLst>
              </c15:ser>
            </c15:filteredBarSeries>
          </c:ext>
        </c:extLst>
      </c:barChart>
      <c:catAx>
        <c:axId val="60699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7000216"/>
        <c:crosses val="autoZero"/>
        <c:auto val="1"/>
        <c:lblAlgn val="ctr"/>
        <c:lblOffset val="100"/>
        <c:noMultiLvlLbl val="0"/>
      </c:catAx>
      <c:valAx>
        <c:axId val="60700021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606995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ustom Them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A20A-9532-4830-B16F-F873EAC8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.dotx</Template>
  <TotalTime>9</TotalTime>
  <Pages>19</Pages>
  <Words>4196</Words>
  <Characters>23082</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LAHMAMI, Jasmine (ARS-PDL/DOSA/ASP)</dc:creator>
  <cp:keywords/>
  <cp:lastModifiedBy>LAHMAMI, Jasmine (ARS-PDL/DOS/ASP)</cp:lastModifiedBy>
  <cp:revision>9</cp:revision>
  <cp:lastPrinted>2024-12-02T10:23:00Z</cp:lastPrinted>
  <dcterms:created xsi:type="dcterms:W3CDTF">2024-10-28T13:36:00Z</dcterms:created>
  <dcterms:modified xsi:type="dcterms:W3CDTF">2024-12-02T10:23:00Z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