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DEA52" w14:textId="7CD8B522" w:rsidR="006E6D76" w:rsidRDefault="00E46A75" w:rsidP="00A37B2F">
      <w:pPr>
        <w:jc w:val="center"/>
      </w:pPr>
      <w:bookmarkStart w:id="0" w:name="_GoBack"/>
      <w:bookmarkEnd w:id="0"/>
      <w:r>
        <w:t>FORMATION</w:t>
      </w:r>
      <w:r w:rsidR="00D11666">
        <w:t xml:space="preserve"> 70 HEURES</w:t>
      </w:r>
      <w:r>
        <w:t xml:space="preserve"> </w:t>
      </w:r>
      <w:r w:rsidR="00D11666">
        <w:t xml:space="preserve">AGENTS DE SERVICES ET </w:t>
      </w:r>
      <w:r w:rsidR="001417AF">
        <w:t xml:space="preserve">ASH </w:t>
      </w:r>
      <w:r w:rsidR="00D11666">
        <w:t xml:space="preserve">EN </w:t>
      </w:r>
      <w:r w:rsidR="00A37B2F">
        <w:t>REGION PAYS DE LA LOIRE</w:t>
      </w:r>
      <w:r w:rsidR="00E2689D">
        <w:t xml:space="preserve"> (OFFRE PREVISIONNELLE AU 01/02/2022)</w:t>
      </w:r>
    </w:p>
    <w:p w14:paraId="5F672DD3" w14:textId="77777777" w:rsidR="006E6D76" w:rsidRDefault="006E6D76"/>
    <w:tbl>
      <w:tblPr>
        <w:tblStyle w:val="Grilledutableau"/>
        <w:tblW w:w="0" w:type="auto"/>
        <w:tblInd w:w="-60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</w:tblBorders>
        <w:tblLook w:val="04A0" w:firstRow="1" w:lastRow="0" w:firstColumn="1" w:lastColumn="0" w:noHBand="0" w:noVBand="1"/>
      </w:tblPr>
      <w:tblGrid>
        <w:gridCol w:w="2502"/>
        <w:gridCol w:w="54"/>
        <w:gridCol w:w="2397"/>
        <w:gridCol w:w="2716"/>
        <w:gridCol w:w="43"/>
        <w:gridCol w:w="2740"/>
        <w:gridCol w:w="2430"/>
        <w:gridCol w:w="2456"/>
      </w:tblGrid>
      <w:tr w:rsidR="00D103AC" w14:paraId="29EDD246" w14:textId="77777777" w:rsidTr="00ED53B0">
        <w:trPr>
          <w:trHeight w:val="541"/>
        </w:trPr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</w:tcPr>
          <w:p w14:paraId="67590093" w14:textId="12442CFC" w:rsidR="00D103AC" w:rsidRPr="00D103AC" w:rsidRDefault="00D103AC" w:rsidP="00D103AC">
            <w:pPr>
              <w:jc w:val="center"/>
              <w:rPr>
                <w:b/>
                <w:bCs/>
                <w:color w:val="4472C4" w:themeColor="accent1"/>
              </w:rPr>
            </w:pPr>
            <w:r w:rsidRPr="00D103AC">
              <w:rPr>
                <w:b/>
                <w:bCs/>
                <w:color w:val="4472C4" w:themeColor="accent1"/>
              </w:rPr>
              <w:t>Ville</w:t>
            </w:r>
          </w:p>
        </w:tc>
        <w:tc>
          <w:tcPr>
            <w:tcW w:w="24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D5041A" w14:textId="61A0701D" w:rsidR="00D103AC" w:rsidRPr="00D103AC" w:rsidRDefault="00D103AC" w:rsidP="00D103AC">
            <w:pPr>
              <w:jc w:val="center"/>
              <w:rPr>
                <w:b/>
                <w:bCs/>
                <w:color w:val="4472C4" w:themeColor="accent1"/>
              </w:rPr>
            </w:pPr>
            <w:r w:rsidRPr="00D103AC">
              <w:rPr>
                <w:b/>
                <w:bCs/>
                <w:color w:val="4472C4" w:themeColor="accent1"/>
              </w:rPr>
              <w:t>Institut de formation</w:t>
            </w:r>
          </w:p>
        </w:tc>
        <w:tc>
          <w:tcPr>
            <w:tcW w:w="27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018ED3" w14:textId="73C2787D" w:rsidR="00D103AC" w:rsidRPr="00D103AC" w:rsidRDefault="00D103AC" w:rsidP="00D103AC">
            <w:pPr>
              <w:jc w:val="center"/>
              <w:rPr>
                <w:b/>
                <w:bCs/>
                <w:color w:val="4472C4" w:themeColor="accent1"/>
              </w:rPr>
            </w:pPr>
            <w:r w:rsidRPr="00D103AC">
              <w:rPr>
                <w:b/>
                <w:bCs/>
                <w:color w:val="4472C4" w:themeColor="accent1"/>
              </w:rPr>
              <w:t>Contact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</w:tcPr>
          <w:p w14:paraId="7E0B4BC8" w14:textId="01BEE407" w:rsidR="00D103AC" w:rsidRPr="00D103AC" w:rsidRDefault="00D103AC" w:rsidP="00D103AC">
            <w:pPr>
              <w:jc w:val="center"/>
              <w:rPr>
                <w:b/>
                <w:bCs/>
                <w:color w:val="4472C4" w:themeColor="accent1"/>
              </w:rPr>
            </w:pPr>
            <w:r w:rsidRPr="00D103AC">
              <w:rPr>
                <w:b/>
                <w:bCs/>
                <w:color w:val="4472C4" w:themeColor="accent1"/>
              </w:rPr>
              <w:t>Nombre de sessions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12673EE8" w14:textId="24A2B603" w:rsidR="00EC7B4A" w:rsidRPr="00D103AC" w:rsidRDefault="00D103AC" w:rsidP="00E2689D">
            <w:pPr>
              <w:jc w:val="center"/>
              <w:rPr>
                <w:b/>
                <w:bCs/>
                <w:color w:val="4472C4" w:themeColor="accent1"/>
              </w:rPr>
            </w:pPr>
            <w:r w:rsidRPr="00D103AC">
              <w:rPr>
                <w:b/>
                <w:bCs/>
                <w:color w:val="4472C4" w:themeColor="accent1"/>
              </w:rPr>
              <w:t>Nombre d’ASH</w:t>
            </w:r>
            <w:r w:rsidR="00E2689D">
              <w:rPr>
                <w:b/>
                <w:bCs/>
                <w:color w:val="4472C4" w:themeColor="accent1"/>
              </w:rPr>
              <w:t xml:space="preserve"> ou agents de service</w:t>
            </w:r>
            <w:r w:rsidRPr="00D103AC">
              <w:rPr>
                <w:b/>
                <w:bCs/>
                <w:color w:val="4472C4" w:themeColor="accent1"/>
              </w:rPr>
              <w:t xml:space="preserve"> par session</w:t>
            </w:r>
          </w:p>
        </w:tc>
        <w:tc>
          <w:tcPr>
            <w:tcW w:w="2456" w:type="dxa"/>
            <w:tcBorders>
              <w:bottom w:val="single" w:sz="4" w:space="0" w:color="auto"/>
            </w:tcBorders>
            <w:shd w:val="clear" w:color="auto" w:fill="auto"/>
          </w:tcPr>
          <w:p w14:paraId="1DE4F884" w14:textId="645CED5A" w:rsidR="00D103AC" w:rsidRPr="00D103AC" w:rsidRDefault="00D103AC" w:rsidP="00D103AC">
            <w:pPr>
              <w:jc w:val="center"/>
              <w:rPr>
                <w:b/>
                <w:bCs/>
                <w:color w:val="4472C4" w:themeColor="accent1"/>
              </w:rPr>
            </w:pPr>
            <w:r w:rsidRPr="00D103AC">
              <w:rPr>
                <w:b/>
                <w:bCs/>
                <w:color w:val="4472C4" w:themeColor="accent1"/>
              </w:rPr>
              <w:t>Calendrier des sessions</w:t>
            </w:r>
          </w:p>
        </w:tc>
      </w:tr>
      <w:tr w:rsidR="00571EFF" w14:paraId="10845DAD" w14:textId="77777777" w:rsidTr="00037129">
        <w:trPr>
          <w:trHeight w:val="541"/>
        </w:trPr>
        <w:tc>
          <w:tcPr>
            <w:tcW w:w="1533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14:paraId="2D49F103" w14:textId="77777777" w:rsidR="00571EFF" w:rsidRDefault="00571EFF" w:rsidP="00571EFF">
            <w:pPr>
              <w:jc w:val="center"/>
              <w:rPr>
                <w:b/>
                <w:bCs/>
                <w:color w:val="4472C4" w:themeColor="accent1"/>
              </w:rPr>
            </w:pPr>
          </w:p>
          <w:p w14:paraId="45F68FE7" w14:textId="1EFB6477" w:rsidR="00571EFF" w:rsidRPr="009E77CB" w:rsidRDefault="00571EFF" w:rsidP="00571EFF">
            <w:pPr>
              <w:jc w:val="center"/>
              <w:rPr>
                <w:b/>
                <w:bCs/>
                <w:color w:val="FFFFFF" w:themeColor="background1"/>
              </w:rPr>
            </w:pPr>
            <w:r w:rsidRPr="009E77CB">
              <w:rPr>
                <w:b/>
                <w:bCs/>
                <w:color w:val="FFFFFF" w:themeColor="background1"/>
              </w:rPr>
              <w:t>DEPARTEMENT 53</w:t>
            </w:r>
          </w:p>
          <w:p w14:paraId="7B2D362D" w14:textId="77777777" w:rsidR="00571EFF" w:rsidRDefault="00571EFF" w:rsidP="001154BC">
            <w:pPr>
              <w:rPr>
                <w:color w:val="4472C4" w:themeColor="accent1"/>
              </w:rPr>
            </w:pPr>
          </w:p>
        </w:tc>
      </w:tr>
      <w:tr w:rsidR="00B015E9" w14:paraId="5F63BC57" w14:textId="77777777" w:rsidTr="00ED53B0">
        <w:trPr>
          <w:trHeight w:val="1092"/>
        </w:trPr>
        <w:tc>
          <w:tcPr>
            <w:tcW w:w="2502" w:type="dxa"/>
            <w:tcBorders>
              <w:top w:val="single" w:sz="4" w:space="0" w:color="auto"/>
            </w:tcBorders>
          </w:tcPr>
          <w:p w14:paraId="3E903264" w14:textId="746978D0" w:rsidR="00B015E9" w:rsidRDefault="00B015E9" w:rsidP="001154BC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Mayenne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</w:tcBorders>
          </w:tcPr>
          <w:p w14:paraId="3CE9F2C1" w14:textId="0D51841F" w:rsidR="00B015E9" w:rsidRPr="00A74D77" w:rsidRDefault="00B015E9" w:rsidP="001154BC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IFAS CH Mayenne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</w:tcBorders>
          </w:tcPr>
          <w:p w14:paraId="11BFD02E" w14:textId="77777777" w:rsidR="00B015E9" w:rsidRDefault="008F3520" w:rsidP="001154BC">
            <w:pPr>
              <w:rPr>
                <w:rFonts w:asciiTheme="minorHAnsi" w:hAnsiTheme="minorHAnsi" w:cstheme="minorHAnsi"/>
                <w:color w:val="4472C4" w:themeColor="accent1"/>
              </w:rPr>
            </w:pPr>
            <w:r w:rsidRPr="008F3520">
              <w:rPr>
                <w:rFonts w:asciiTheme="minorHAnsi" w:hAnsiTheme="minorHAnsi" w:cstheme="minorHAnsi"/>
                <w:color w:val="4472C4" w:themeColor="accent1"/>
              </w:rPr>
              <w:t>02.43.08.22.26</w:t>
            </w:r>
          </w:p>
          <w:p w14:paraId="7612BA70" w14:textId="3C4F1E54" w:rsidR="00F57456" w:rsidRPr="00FE2B90" w:rsidRDefault="00F57456" w:rsidP="001154BC">
            <w:pPr>
              <w:rPr>
                <w:rFonts w:asciiTheme="minorHAnsi" w:hAnsiTheme="minorHAnsi" w:cstheme="minorHAnsi"/>
                <w:color w:val="4472C4" w:themeColor="accent1"/>
              </w:rPr>
            </w:pPr>
            <w:r w:rsidRPr="00F57456">
              <w:rPr>
                <w:rFonts w:asciiTheme="minorHAnsi" w:hAnsiTheme="minorHAnsi" w:cstheme="minorHAnsi"/>
                <w:color w:val="4472C4" w:themeColor="accent1"/>
              </w:rPr>
              <w:t>secretariat-ifsi@ch-mayenne.fr</w:t>
            </w:r>
          </w:p>
        </w:tc>
        <w:tc>
          <w:tcPr>
            <w:tcW w:w="2740" w:type="dxa"/>
            <w:tcBorders>
              <w:top w:val="single" w:sz="4" w:space="0" w:color="auto"/>
            </w:tcBorders>
          </w:tcPr>
          <w:p w14:paraId="47876335" w14:textId="5DFC4D84" w:rsidR="00B015E9" w:rsidRPr="001E64FD" w:rsidRDefault="00B11E20" w:rsidP="001154BC">
            <w:pPr>
              <w:rPr>
                <w:color w:val="FF0000"/>
              </w:rPr>
            </w:pPr>
            <w:r w:rsidRPr="00F57456">
              <w:rPr>
                <w:color w:val="4472C4" w:themeColor="accent1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2FF5C04C" w14:textId="54B7230F" w:rsidR="00B015E9" w:rsidRDefault="00B11E20" w:rsidP="001154BC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12</w:t>
            </w:r>
          </w:p>
        </w:tc>
        <w:tc>
          <w:tcPr>
            <w:tcW w:w="2456" w:type="dxa"/>
            <w:tcBorders>
              <w:top w:val="single" w:sz="4" w:space="0" w:color="auto"/>
            </w:tcBorders>
          </w:tcPr>
          <w:p w14:paraId="7EB6DCEC" w14:textId="5DDE59B6" w:rsidR="00B015E9" w:rsidRPr="00902293" w:rsidRDefault="00902293" w:rsidP="001154BC">
            <w:pPr>
              <w:rPr>
                <w:color w:val="4472C4" w:themeColor="accent1"/>
              </w:rPr>
            </w:pPr>
            <w:r w:rsidRPr="00902293">
              <w:rPr>
                <w:color w:val="4472C4" w:themeColor="accent1"/>
              </w:rPr>
              <w:t>Du 07 au 08/03</w:t>
            </w:r>
          </w:p>
          <w:p w14:paraId="2458DC9B" w14:textId="77777777" w:rsidR="00902293" w:rsidRPr="00902293" w:rsidRDefault="00902293" w:rsidP="001154BC">
            <w:pPr>
              <w:rPr>
                <w:color w:val="4472C4" w:themeColor="accent1"/>
              </w:rPr>
            </w:pPr>
            <w:r w:rsidRPr="00902293">
              <w:rPr>
                <w:color w:val="4472C4" w:themeColor="accent1"/>
              </w:rPr>
              <w:t>Du 14 au 16/03</w:t>
            </w:r>
          </w:p>
          <w:p w14:paraId="346795F9" w14:textId="77777777" w:rsidR="00902293" w:rsidRPr="00902293" w:rsidRDefault="00902293" w:rsidP="001154BC">
            <w:pPr>
              <w:rPr>
                <w:color w:val="4472C4" w:themeColor="accent1"/>
              </w:rPr>
            </w:pPr>
            <w:r w:rsidRPr="00902293">
              <w:rPr>
                <w:color w:val="4472C4" w:themeColor="accent1"/>
              </w:rPr>
              <w:t>Du 09 au 10/05</w:t>
            </w:r>
          </w:p>
          <w:p w14:paraId="01DEE780" w14:textId="5B70DFF5" w:rsidR="00902293" w:rsidRPr="001E64FD" w:rsidRDefault="00902293" w:rsidP="001154BC">
            <w:pPr>
              <w:rPr>
                <w:color w:val="FF0000"/>
              </w:rPr>
            </w:pPr>
            <w:r w:rsidRPr="00902293">
              <w:rPr>
                <w:color w:val="4472C4" w:themeColor="accent1"/>
              </w:rPr>
              <w:t>Du 16 au 18/05</w:t>
            </w:r>
          </w:p>
        </w:tc>
      </w:tr>
      <w:tr w:rsidR="00921092" w14:paraId="7B34AD1D" w14:textId="77777777" w:rsidTr="00ED53B0">
        <w:trPr>
          <w:trHeight w:val="711"/>
        </w:trPr>
        <w:tc>
          <w:tcPr>
            <w:tcW w:w="2502" w:type="dxa"/>
            <w:tcBorders>
              <w:top w:val="single" w:sz="4" w:space="0" w:color="auto"/>
            </w:tcBorders>
          </w:tcPr>
          <w:p w14:paraId="72BF7A04" w14:textId="77777777" w:rsidR="00921092" w:rsidRDefault="00921092" w:rsidP="001154BC">
            <w:pPr>
              <w:rPr>
                <w:b/>
                <w:bCs/>
                <w:color w:val="4472C4" w:themeColor="accent1"/>
              </w:rPr>
            </w:pPr>
          </w:p>
          <w:p w14:paraId="4496178C" w14:textId="44794CC9" w:rsidR="00921092" w:rsidRDefault="00921092" w:rsidP="001154BC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Laval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</w:tcBorders>
          </w:tcPr>
          <w:p w14:paraId="55BE22F2" w14:textId="68EECB7C" w:rsidR="00921092" w:rsidRPr="00A74D77" w:rsidRDefault="00921092" w:rsidP="001154BC">
            <w:pPr>
              <w:rPr>
                <w:color w:val="4472C4" w:themeColor="accent1"/>
              </w:rPr>
            </w:pPr>
            <w:r w:rsidRPr="00A74D77">
              <w:rPr>
                <w:color w:val="4472C4" w:themeColor="accent1"/>
              </w:rPr>
              <w:t xml:space="preserve">IFAS IFSO Laval </w:t>
            </w:r>
          </w:p>
          <w:p w14:paraId="56169FB9" w14:textId="77777777" w:rsidR="00921092" w:rsidRPr="00A74D77" w:rsidRDefault="00921092" w:rsidP="001154BC">
            <w:pPr>
              <w:rPr>
                <w:color w:val="4472C4" w:themeColor="accent1"/>
              </w:rPr>
            </w:pPr>
          </w:p>
          <w:p w14:paraId="25EE3756" w14:textId="13157671" w:rsidR="00921092" w:rsidRPr="00A74D77" w:rsidRDefault="00921092" w:rsidP="001154BC">
            <w:pPr>
              <w:rPr>
                <w:color w:val="4472C4" w:themeColor="accent1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auto"/>
            </w:tcBorders>
          </w:tcPr>
          <w:p w14:paraId="79D83388" w14:textId="77777777" w:rsidR="00921092" w:rsidRPr="00B87767" w:rsidRDefault="00921092" w:rsidP="001154BC">
            <w:pPr>
              <w:rPr>
                <w:rFonts w:asciiTheme="minorHAnsi" w:hAnsiTheme="minorHAnsi" w:cstheme="minorHAnsi"/>
                <w:color w:val="4472C4" w:themeColor="accent1"/>
              </w:rPr>
            </w:pPr>
            <w:r w:rsidRPr="00B87767">
              <w:rPr>
                <w:rFonts w:asciiTheme="minorHAnsi" w:hAnsiTheme="minorHAnsi" w:cstheme="minorHAnsi"/>
                <w:color w:val="4472C4" w:themeColor="accent1"/>
              </w:rPr>
              <w:t>02 43 69 59 05</w:t>
            </w:r>
          </w:p>
          <w:p w14:paraId="6CAD3F6F" w14:textId="6243161C" w:rsidR="00921092" w:rsidRPr="00B87767" w:rsidRDefault="00921092" w:rsidP="001154BC">
            <w:pPr>
              <w:rPr>
                <w:rFonts w:asciiTheme="minorHAnsi" w:hAnsiTheme="minorHAnsi" w:cstheme="minorHAnsi"/>
                <w:color w:val="4472C4" w:themeColor="accent1"/>
              </w:rPr>
            </w:pPr>
            <w:r w:rsidRPr="00B87767">
              <w:rPr>
                <w:rFonts w:asciiTheme="minorHAnsi" w:hAnsiTheme="minorHAnsi" w:cstheme="minorHAnsi"/>
                <w:color w:val="4472C4" w:themeColor="accent1"/>
              </w:rPr>
              <w:t>ifaslaval@ifso-asso.org</w:t>
            </w:r>
          </w:p>
        </w:tc>
        <w:tc>
          <w:tcPr>
            <w:tcW w:w="2740" w:type="dxa"/>
            <w:tcBorders>
              <w:top w:val="single" w:sz="4" w:space="0" w:color="auto"/>
            </w:tcBorders>
          </w:tcPr>
          <w:p w14:paraId="25EB102F" w14:textId="09BC6CAA" w:rsidR="00921092" w:rsidRPr="00B87767" w:rsidRDefault="00B87767" w:rsidP="001154BC">
            <w:pPr>
              <w:rPr>
                <w:color w:val="4472C4" w:themeColor="accent1"/>
              </w:rPr>
            </w:pPr>
            <w:r w:rsidRPr="00B87767">
              <w:rPr>
                <w:color w:val="4472C4" w:themeColor="accent1"/>
              </w:rPr>
              <w:t>1</w:t>
            </w:r>
          </w:p>
          <w:p w14:paraId="3ECDA520" w14:textId="5C16EAC0" w:rsidR="00921092" w:rsidRPr="00B87767" w:rsidRDefault="00921092" w:rsidP="001154BC">
            <w:pPr>
              <w:rPr>
                <w:color w:val="4472C4" w:themeColor="accent1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72449004" w14:textId="35557A1C" w:rsidR="00921092" w:rsidRPr="00D75FC1" w:rsidRDefault="00921092" w:rsidP="001154BC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12</w:t>
            </w:r>
          </w:p>
        </w:tc>
        <w:tc>
          <w:tcPr>
            <w:tcW w:w="2456" w:type="dxa"/>
            <w:tcBorders>
              <w:top w:val="single" w:sz="4" w:space="0" w:color="auto"/>
            </w:tcBorders>
          </w:tcPr>
          <w:p w14:paraId="6978F7EE" w14:textId="5E29BE56" w:rsidR="00921092" w:rsidRPr="00C15789" w:rsidRDefault="00921092" w:rsidP="001154BC">
            <w:pPr>
              <w:rPr>
                <w:color w:val="4472C4" w:themeColor="accent1"/>
              </w:rPr>
            </w:pPr>
            <w:r w:rsidRPr="00C15789">
              <w:rPr>
                <w:color w:val="4472C4" w:themeColor="accent1"/>
              </w:rPr>
              <w:t>Du</w:t>
            </w:r>
            <w:r w:rsidR="00B87767" w:rsidRPr="00C15789">
              <w:rPr>
                <w:color w:val="4472C4" w:themeColor="accent1"/>
              </w:rPr>
              <w:t xml:space="preserve"> 19 au 2</w:t>
            </w:r>
            <w:r w:rsidR="00B26002" w:rsidRPr="00C15789">
              <w:rPr>
                <w:color w:val="4472C4" w:themeColor="accent1"/>
              </w:rPr>
              <w:t>9</w:t>
            </w:r>
            <w:r w:rsidR="00F34342" w:rsidRPr="00C15789">
              <w:rPr>
                <w:color w:val="4472C4" w:themeColor="accent1"/>
              </w:rPr>
              <w:t>/04</w:t>
            </w:r>
          </w:p>
          <w:p w14:paraId="4B55F006" w14:textId="5CCFB25F" w:rsidR="00921092" w:rsidRPr="001E64FD" w:rsidRDefault="00C15789" w:rsidP="001154BC">
            <w:pPr>
              <w:rPr>
                <w:color w:val="FF0000"/>
              </w:rPr>
            </w:pPr>
            <w:r w:rsidRPr="00C15789">
              <w:rPr>
                <w:color w:val="4472C4" w:themeColor="accent1"/>
              </w:rPr>
              <w:t>Le 13/05</w:t>
            </w:r>
          </w:p>
        </w:tc>
      </w:tr>
      <w:tr w:rsidR="00911AB1" w14:paraId="2478188B" w14:textId="77777777" w:rsidTr="00ED53B0">
        <w:trPr>
          <w:trHeight w:val="268"/>
        </w:trPr>
        <w:tc>
          <w:tcPr>
            <w:tcW w:w="2502" w:type="dxa"/>
            <w:vMerge w:val="restart"/>
          </w:tcPr>
          <w:p w14:paraId="3035641E" w14:textId="072B998B" w:rsidR="00911AB1" w:rsidRDefault="00911AB1" w:rsidP="00921092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Laval</w:t>
            </w:r>
          </w:p>
        </w:tc>
        <w:tc>
          <w:tcPr>
            <w:tcW w:w="2451" w:type="dxa"/>
            <w:gridSpan w:val="2"/>
            <w:vMerge w:val="restart"/>
          </w:tcPr>
          <w:p w14:paraId="0B4E96C9" w14:textId="5C3107F3" w:rsidR="00911AB1" w:rsidRPr="00A74D77" w:rsidRDefault="00911AB1" w:rsidP="00921092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IFAS CH Laval</w:t>
            </w:r>
          </w:p>
        </w:tc>
        <w:tc>
          <w:tcPr>
            <w:tcW w:w="2759" w:type="dxa"/>
            <w:gridSpan w:val="2"/>
            <w:vMerge w:val="restart"/>
          </w:tcPr>
          <w:p w14:paraId="65B99241" w14:textId="77777777" w:rsidR="00911AB1" w:rsidRPr="00FE2B90" w:rsidRDefault="00911AB1" w:rsidP="00921092">
            <w:pPr>
              <w:rPr>
                <w:rFonts w:asciiTheme="minorHAnsi" w:hAnsiTheme="minorHAnsi" w:cstheme="minorHAnsi"/>
                <w:color w:val="4472C4" w:themeColor="accent1"/>
              </w:rPr>
            </w:pPr>
            <w:r w:rsidRPr="00FE2B90">
              <w:rPr>
                <w:rFonts w:asciiTheme="minorHAnsi" w:hAnsiTheme="minorHAnsi" w:cstheme="minorHAnsi"/>
                <w:color w:val="4472C4" w:themeColor="accent1"/>
              </w:rPr>
              <w:t>02 43 91 65 01</w:t>
            </w:r>
          </w:p>
          <w:p w14:paraId="60FB6639" w14:textId="06AA001F" w:rsidR="00911AB1" w:rsidRPr="007074DD" w:rsidRDefault="003F0ED3" w:rsidP="00921092">
            <w:pPr>
              <w:rPr>
                <w:rFonts w:asciiTheme="minorHAnsi" w:hAnsiTheme="minorHAnsi" w:cstheme="minorHAnsi"/>
                <w:color w:val="4472C4" w:themeColor="accent1"/>
              </w:rPr>
            </w:pPr>
            <w:hyperlink r:id="rId5" w:history="1">
              <w:r w:rsidR="00911AB1" w:rsidRPr="007074DD">
                <w:rPr>
                  <w:rStyle w:val="Lienhypertexte"/>
                  <w:u w:val="none"/>
                </w:rPr>
                <w:t>Secretariat.IFAS2@chlaval.fr</w:t>
              </w:r>
            </w:hyperlink>
          </w:p>
        </w:tc>
        <w:tc>
          <w:tcPr>
            <w:tcW w:w="2740" w:type="dxa"/>
            <w:vMerge w:val="restart"/>
          </w:tcPr>
          <w:p w14:paraId="278D844E" w14:textId="2B4BE0CE" w:rsidR="00911AB1" w:rsidRDefault="00911AB1" w:rsidP="00921092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3</w:t>
            </w:r>
          </w:p>
        </w:tc>
        <w:tc>
          <w:tcPr>
            <w:tcW w:w="2430" w:type="dxa"/>
            <w:vMerge w:val="restart"/>
          </w:tcPr>
          <w:p w14:paraId="7B1977E1" w14:textId="190C64E1" w:rsidR="00911AB1" w:rsidRDefault="00911AB1" w:rsidP="00921092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12</w:t>
            </w:r>
          </w:p>
        </w:tc>
        <w:tc>
          <w:tcPr>
            <w:tcW w:w="2456" w:type="dxa"/>
            <w:tcBorders>
              <w:bottom w:val="single" w:sz="4" w:space="0" w:color="auto"/>
            </w:tcBorders>
          </w:tcPr>
          <w:p w14:paraId="1B18E0E3" w14:textId="08D0E8A8" w:rsidR="00911AB1" w:rsidRPr="00010EFC" w:rsidRDefault="00911AB1" w:rsidP="00921092">
            <w:pPr>
              <w:rPr>
                <w:color w:val="4472C4" w:themeColor="accent1"/>
              </w:rPr>
            </w:pPr>
            <w:r w:rsidRPr="00010EFC">
              <w:rPr>
                <w:color w:val="4472C4" w:themeColor="accent1"/>
              </w:rPr>
              <w:t>Du 28/03 au 08/04</w:t>
            </w:r>
          </w:p>
        </w:tc>
      </w:tr>
      <w:tr w:rsidR="00911AB1" w14:paraId="4C277F7C" w14:textId="77777777" w:rsidTr="00ED53B0">
        <w:trPr>
          <w:trHeight w:val="268"/>
        </w:trPr>
        <w:tc>
          <w:tcPr>
            <w:tcW w:w="2502" w:type="dxa"/>
            <w:vMerge/>
          </w:tcPr>
          <w:p w14:paraId="06138C8A" w14:textId="77777777" w:rsidR="00911AB1" w:rsidRDefault="00911AB1" w:rsidP="0092109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2451" w:type="dxa"/>
            <w:gridSpan w:val="2"/>
            <w:vMerge/>
          </w:tcPr>
          <w:p w14:paraId="370348C6" w14:textId="77777777" w:rsidR="00911AB1" w:rsidRDefault="00911AB1" w:rsidP="00921092">
            <w:pPr>
              <w:rPr>
                <w:color w:val="4472C4" w:themeColor="accent1"/>
              </w:rPr>
            </w:pPr>
          </w:p>
        </w:tc>
        <w:tc>
          <w:tcPr>
            <w:tcW w:w="2759" w:type="dxa"/>
            <w:gridSpan w:val="2"/>
            <w:vMerge/>
          </w:tcPr>
          <w:p w14:paraId="140BA814" w14:textId="77777777" w:rsidR="00911AB1" w:rsidRPr="00FE2B90" w:rsidRDefault="00911AB1" w:rsidP="00921092">
            <w:pPr>
              <w:rPr>
                <w:rFonts w:asciiTheme="minorHAnsi" w:hAnsiTheme="minorHAnsi" w:cstheme="minorHAnsi"/>
                <w:color w:val="4472C4" w:themeColor="accent1"/>
              </w:rPr>
            </w:pPr>
          </w:p>
        </w:tc>
        <w:tc>
          <w:tcPr>
            <w:tcW w:w="2740" w:type="dxa"/>
            <w:vMerge/>
          </w:tcPr>
          <w:p w14:paraId="1E3BBA12" w14:textId="77777777" w:rsidR="00911AB1" w:rsidRDefault="00911AB1" w:rsidP="00921092">
            <w:pPr>
              <w:rPr>
                <w:color w:val="4472C4" w:themeColor="accent1"/>
              </w:rPr>
            </w:pPr>
          </w:p>
        </w:tc>
        <w:tc>
          <w:tcPr>
            <w:tcW w:w="2430" w:type="dxa"/>
            <w:vMerge/>
          </w:tcPr>
          <w:p w14:paraId="745DFDDB" w14:textId="77777777" w:rsidR="00911AB1" w:rsidRDefault="00911AB1" w:rsidP="00921092">
            <w:pPr>
              <w:rPr>
                <w:color w:val="4472C4" w:themeColor="accent1"/>
              </w:rPr>
            </w:pPr>
          </w:p>
        </w:tc>
        <w:tc>
          <w:tcPr>
            <w:tcW w:w="2456" w:type="dxa"/>
            <w:tcBorders>
              <w:bottom w:val="single" w:sz="4" w:space="0" w:color="auto"/>
            </w:tcBorders>
          </w:tcPr>
          <w:p w14:paraId="54E0B909" w14:textId="2DE98828" w:rsidR="008F739C" w:rsidRPr="00010EFC" w:rsidRDefault="00911AB1" w:rsidP="00921092">
            <w:pPr>
              <w:rPr>
                <w:color w:val="4472C4" w:themeColor="accent1"/>
              </w:rPr>
            </w:pPr>
            <w:r w:rsidRPr="00010EFC">
              <w:rPr>
                <w:color w:val="4472C4" w:themeColor="accent1"/>
              </w:rPr>
              <w:t xml:space="preserve">Du </w:t>
            </w:r>
            <w:r w:rsidR="008F739C" w:rsidRPr="00010EFC">
              <w:rPr>
                <w:color w:val="4472C4" w:themeColor="accent1"/>
              </w:rPr>
              <w:t>13 au 24/06</w:t>
            </w:r>
          </w:p>
        </w:tc>
      </w:tr>
      <w:tr w:rsidR="00911AB1" w14:paraId="476CDB74" w14:textId="77777777" w:rsidTr="00ED53B0">
        <w:trPr>
          <w:trHeight w:val="268"/>
        </w:trPr>
        <w:tc>
          <w:tcPr>
            <w:tcW w:w="2502" w:type="dxa"/>
            <w:vMerge/>
            <w:tcBorders>
              <w:bottom w:val="single" w:sz="4" w:space="0" w:color="auto"/>
            </w:tcBorders>
          </w:tcPr>
          <w:p w14:paraId="2252A37F" w14:textId="77777777" w:rsidR="00911AB1" w:rsidRDefault="00911AB1" w:rsidP="0092109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2451" w:type="dxa"/>
            <w:gridSpan w:val="2"/>
            <w:vMerge/>
            <w:tcBorders>
              <w:bottom w:val="single" w:sz="4" w:space="0" w:color="auto"/>
            </w:tcBorders>
          </w:tcPr>
          <w:p w14:paraId="575704BE" w14:textId="77777777" w:rsidR="00911AB1" w:rsidRDefault="00911AB1" w:rsidP="00921092">
            <w:pPr>
              <w:rPr>
                <w:color w:val="4472C4" w:themeColor="accent1"/>
              </w:rPr>
            </w:pPr>
          </w:p>
        </w:tc>
        <w:tc>
          <w:tcPr>
            <w:tcW w:w="2759" w:type="dxa"/>
            <w:gridSpan w:val="2"/>
            <w:vMerge/>
            <w:tcBorders>
              <w:bottom w:val="single" w:sz="4" w:space="0" w:color="auto"/>
            </w:tcBorders>
          </w:tcPr>
          <w:p w14:paraId="405DE369" w14:textId="77777777" w:rsidR="00911AB1" w:rsidRPr="00FE2B90" w:rsidRDefault="00911AB1" w:rsidP="00921092">
            <w:pPr>
              <w:rPr>
                <w:rFonts w:asciiTheme="minorHAnsi" w:hAnsiTheme="minorHAnsi" w:cstheme="minorHAnsi"/>
                <w:color w:val="4472C4" w:themeColor="accent1"/>
              </w:rPr>
            </w:pPr>
          </w:p>
        </w:tc>
        <w:tc>
          <w:tcPr>
            <w:tcW w:w="2740" w:type="dxa"/>
            <w:vMerge/>
            <w:tcBorders>
              <w:bottom w:val="single" w:sz="4" w:space="0" w:color="auto"/>
            </w:tcBorders>
          </w:tcPr>
          <w:p w14:paraId="6CEA0CAE" w14:textId="77777777" w:rsidR="00911AB1" w:rsidRDefault="00911AB1" w:rsidP="00921092">
            <w:pPr>
              <w:rPr>
                <w:color w:val="4472C4" w:themeColor="accent1"/>
              </w:rPr>
            </w:pPr>
          </w:p>
        </w:tc>
        <w:tc>
          <w:tcPr>
            <w:tcW w:w="2430" w:type="dxa"/>
            <w:vMerge/>
            <w:tcBorders>
              <w:bottom w:val="single" w:sz="4" w:space="0" w:color="auto"/>
            </w:tcBorders>
          </w:tcPr>
          <w:p w14:paraId="69F571BC" w14:textId="77777777" w:rsidR="00911AB1" w:rsidRDefault="00911AB1" w:rsidP="00921092">
            <w:pPr>
              <w:rPr>
                <w:color w:val="4472C4" w:themeColor="accent1"/>
              </w:rPr>
            </w:pPr>
          </w:p>
        </w:tc>
        <w:tc>
          <w:tcPr>
            <w:tcW w:w="2456" w:type="dxa"/>
            <w:tcBorders>
              <w:bottom w:val="single" w:sz="4" w:space="0" w:color="auto"/>
            </w:tcBorders>
          </w:tcPr>
          <w:p w14:paraId="08192353" w14:textId="520C4972" w:rsidR="00911AB1" w:rsidRPr="00010EFC" w:rsidRDefault="008F739C" w:rsidP="00921092">
            <w:pPr>
              <w:rPr>
                <w:color w:val="4472C4" w:themeColor="accent1"/>
              </w:rPr>
            </w:pPr>
            <w:r w:rsidRPr="00010EFC">
              <w:rPr>
                <w:color w:val="4472C4" w:themeColor="accent1"/>
              </w:rPr>
              <w:t>Du 14 au 25/11</w:t>
            </w:r>
          </w:p>
        </w:tc>
      </w:tr>
      <w:tr w:rsidR="00AE6332" w14:paraId="249FD911" w14:textId="77777777" w:rsidTr="00037129">
        <w:trPr>
          <w:trHeight w:val="804"/>
        </w:trPr>
        <w:tc>
          <w:tcPr>
            <w:tcW w:w="1533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14:paraId="4990F1AE" w14:textId="77777777" w:rsidR="00AE6332" w:rsidRPr="001675F6" w:rsidRDefault="00AE6332" w:rsidP="00AE6332">
            <w:pPr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</w:rPr>
            </w:pPr>
          </w:p>
          <w:p w14:paraId="260B8FFE" w14:textId="58948B95" w:rsidR="00AE6332" w:rsidRDefault="00AE6332" w:rsidP="00AE6332">
            <w:pPr>
              <w:jc w:val="center"/>
              <w:rPr>
                <w:color w:val="4472C4" w:themeColor="accent1"/>
              </w:rPr>
            </w:pPr>
            <w:r w:rsidRPr="001675F6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DEPARTEMEN</w:t>
            </w:r>
            <w:r w:rsidRPr="001675F6">
              <w:rPr>
                <w:rFonts w:asciiTheme="minorHAnsi" w:hAnsiTheme="minorHAnsi" w:cstheme="minorHAnsi"/>
                <w:b/>
                <w:bCs/>
                <w:color w:val="FFFFFF" w:themeColor="background1"/>
                <w:shd w:val="pct25" w:color="auto" w:fill="auto"/>
              </w:rPr>
              <w:t>T 85</w:t>
            </w:r>
          </w:p>
        </w:tc>
      </w:tr>
      <w:tr w:rsidR="00AE6332" w14:paraId="48E6154D" w14:textId="77777777" w:rsidTr="00AE6332">
        <w:trPr>
          <w:trHeight w:val="804"/>
        </w:trPr>
        <w:tc>
          <w:tcPr>
            <w:tcW w:w="25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4D8C46" w14:textId="17B1DF3C" w:rsidR="00AE6332" w:rsidRPr="001675F6" w:rsidRDefault="00AE6332" w:rsidP="00AE6332">
            <w:pPr>
              <w:rPr>
                <w:rFonts w:asciiTheme="minorHAnsi" w:hAnsiTheme="minorHAnsi" w:cstheme="minorHAnsi"/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La Roche sur Yon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0B0C9B" w14:textId="003B50AE" w:rsidR="00AE6332" w:rsidRPr="001675F6" w:rsidRDefault="00AE6332" w:rsidP="00AE6332">
            <w:pPr>
              <w:rPr>
                <w:rFonts w:asciiTheme="minorHAnsi" w:hAnsiTheme="minorHAnsi" w:cstheme="minorHAnsi"/>
                <w:b/>
                <w:bCs/>
                <w:color w:val="4472C4" w:themeColor="accent1"/>
              </w:rPr>
            </w:pPr>
            <w:r>
              <w:rPr>
                <w:color w:val="4472C4" w:themeColor="accent1"/>
              </w:rPr>
              <w:t>IFAS CHD La Roche sur Yon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4C384" w14:textId="77777777" w:rsidR="00AE6332" w:rsidRPr="00925628" w:rsidRDefault="00AE6332" w:rsidP="00AE6332">
            <w:pPr>
              <w:rPr>
                <w:rFonts w:asciiTheme="minorHAnsi" w:hAnsiTheme="minorHAnsi" w:cstheme="minorHAnsi"/>
                <w:color w:val="4472C4" w:themeColor="accent1"/>
              </w:rPr>
            </w:pPr>
            <w:r w:rsidRPr="00925628">
              <w:rPr>
                <w:rFonts w:asciiTheme="minorHAnsi" w:eastAsia="Times New Roman" w:hAnsiTheme="minorHAnsi" w:cstheme="minorHAnsi"/>
                <w:color w:val="4472C4" w:themeColor="accent1"/>
              </w:rPr>
              <w:t>02 51 36 62 07</w:t>
            </w:r>
            <w:r w:rsidRPr="00925628">
              <w:rPr>
                <w:rFonts w:asciiTheme="minorHAnsi" w:hAnsiTheme="minorHAnsi" w:cstheme="minorHAnsi"/>
                <w:color w:val="4472C4" w:themeColor="accent1"/>
              </w:rPr>
              <w:t xml:space="preserve"> </w:t>
            </w:r>
          </w:p>
          <w:p w14:paraId="77EF7278" w14:textId="148D55E1" w:rsidR="00AE6332" w:rsidRPr="001675F6" w:rsidRDefault="003F0ED3" w:rsidP="00AE6332">
            <w:pPr>
              <w:rPr>
                <w:rFonts w:asciiTheme="minorHAnsi" w:hAnsiTheme="minorHAnsi" w:cstheme="minorHAnsi"/>
                <w:b/>
                <w:bCs/>
                <w:color w:val="4472C4" w:themeColor="accent1"/>
              </w:rPr>
            </w:pPr>
            <w:hyperlink r:id="rId6" w:history="1">
              <w:r w:rsidR="00AE6332" w:rsidRPr="00925628">
                <w:rPr>
                  <w:rStyle w:val="Lienhypertexte"/>
                  <w:rFonts w:asciiTheme="minorHAnsi" w:hAnsiTheme="minorHAnsi" w:cstheme="minorHAnsi"/>
                  <w:color w:val="4472C4" w:themeColor="accent1"/>
                  <w:u w:val="none"/>
                </w:rPr>
                <w:t>ifsi@ifps-vendee.fr</w:t>
              </w:r>
            </w:hyperlink>
          </w:p>
        </w:tc>
        <w:tc>
          <w:tcPr>
            <w:tcW w:w="27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074F78" w14:textId="2A0D6DFC" w:rsidR="00AE6332" w:rsidRPr="00AE6332" w:rsidRDefault="00AE6332" w:rsidP="00AE6332">
            <w:pPr>
              <w:rPr>
                <w:rFonts w:asciiTheme="minorHAnsi" w:hAnsiTheme="minorHAnsi" w:cstheme="minorHAnsi"/>
                <w:color w:val="4472C4" w:themeColor="accent1"/>
              </w:rPr>
            </w:pPr>
            <w:r w:rsidRPr="00AE6332">
              <w:rPr>
                <w:rFonts w:asciiTheme="minorHAnsi" w:hAnsiTheme="minorHAnsi" w:cstheme="minorHAnsi"/>
                <w:color w:val="4472C4" w:themeColor="accent1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807B66" w14:textId="411B0246" w:rsidR="00AE6332" w:rsidRPr="00AE6332" w:rsidRDefault="00AE6332" w:rsidP="00AE6332">
            <w:pPr>
              <w:rPr>
                <w:rFonts w:asciiTheme="minorHAnsi" w:hAnsiTheme="minorHAnsi" w:cstheme="minorHAnsi"/>
                <w:color w:val="4472C4" w:themeColor="accent1"/>
              </w:rPr>
            </w:pPr>
            <w:r w:rsidRPr="00AE6332">
              <w:rPr>
                <w:rFonts w:asciiTheme="minorHAnsi" w:hAnsiTheme="minorHAnsi" w:cstheme="minorHAnsi"/>
                <w:color w:val="4472C4" w:themeColor="accent1"/>
              </w:rPr>
              <w:t>12</w:t>
            </w:r>
          </w:p>
        </w:tc>
        <w:tc>
          <w:tcPr>
            <w:tcW w:w="2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4206E2" w14:textId="77777777" w:rsidR="00AE6332" w:rsidRPr="003E747E" w:rsidRDefault="00AE6332" w:rsidP="00AE6332">
            <w:pPr>
              <w:rPr>
                <w:color w:val="4472C4" w:themeColor="accent1"/>
              </w:rPr>
            </w:pPr>
            <w:r w:rsidRPr="003E747E">
              <w:rPr>
                <w:color w:val="4472C4" w:themeColor="accent1"/>
              </w:rPr>
              <w:t xml:space="preserve">Du 28/02 au 04/03+ </w:t>
            </w:r>
          </w:p>
          <w:p w14:paraId="3C0F0C74" w14:textId="77777777" w:rsidR="00AE6332" w:rsidRPr="003E747E" w:rsidRDefault="00AE6332" w:rsidP="00AE6332">
            <w:pPr>
              <w:rPr>
                <w:color w:val="4472C4" w:themeColor="accent1"/>
              </w:rPr>
            </w:pPr>
            <w:r w:rsidRPr="003E747E">
              <w:rPr>
                <w:color w:val="4472C4" w:themeColor="accent1"/>
              </w:rPr>
              <w:t>Du 15 au 18/03</w:t>
            </w:r>
          </w:p>
          <w:p w14:paraId="1D93C480" w14:textId="285D9DD3" w:rsidR="00AE6332" w:rsidRPr="001675F6" w:rsidRDefault="00AE6332" w:rsidP="00AE6332">
            <w:pPr>
              <w:rPr>
                <w:rFonts w:asciiTheme="minorHAnsi" w:hAnsiTheme="minorHAnsi" w:cstheme="minorHAnsi"/>
                <w:b/>
                <w:bCs/>
                <w:color w:val="4472C4" w:themeColor="accent1"/>
              </w:rPr>
            </w:pPr>
            <w:r w:rsidRPr="003E747E">
              <w:rPr>
                <w:color w:val="4472C4" w:themeColor="accent1"/>
              </w:rPr>
              <w:t>+ 24/03</w:t>
            </w:r>
          </w:p>
        </w:tc>
      </w:tr>
      <w:tr w:rsidR="00AE6332" w14:paraId="38AF6E30" w14:textId="77777777" w:rsidTr="00037129">
        <w:trPr>
          <w:trHeight w:val="804"/>
        </w:trPr>
        <w:tc>
          <w:tcPr>
            <w:tcW w:w="1533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14:paraId="39F87A09" w14:textId="77777777" w:rsidR="00AE6332" w:rsidRDefault="00AE6332" w:rsidP="00AE6332">
            <w:pPr>
              <w:rPr>
                <w:color w:val="4472C4" w:themeColor="accent1"/>
              </w:rPr>
            </w:pPr>
          </w:p>
          <w:p w14:paraId="1CA673A6" w14:textId="640EAE63" w:rsidR="00AE6332" w:rsidRPr="000501BA" w:rsidRDefault="00AE6332" w:rsidP="00AE6332">
            <w:pPr>
              <w:jc w:val="center"/>
              <w:rPr>
                <w:b/>
                <w:bCs/>
                <w:color w:val="4472C4" w:themeColor="accent1"/>
              </w:rPr>
            </w:pPr>
            <w:r w:rsidRPr="009E77CB">
              <w:rPr>
                <w:b/>
                <w:bCs/>
                <w:color w:val="FFFFFF" w:themeColor="background1"/>
              </w:rPr>
              <w:t>DEPARTEMENT 49</w:t>
            </w:r>
          </w:p>
        </w:tc>
      </w:tr>
      <w:tr w:rsidR="00AE6332" w14:paraId="3A233715" w14:textId="77777777" w:rsidTr="00ED53B0">
        <w:trPr>
          <w:trHeight w:val="1229"/>
        </w:trPr>
        <w:tc>
          <w:tcPr>
            <w:tcW w:w="2502" w:type="dxa"/>
          </w:tcPr>
          <w:p w14:paraId="2B31FB22" w14:textId="77777777" w:rsidR="00AE6332" w:rsidRDefault="00AE6332" w:rsidP="00AE6332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 xml:space="preserve">Angers </w:t>
            </w:r>
          </w:p>
          <w:p w14:paraId="7417B434" w14:textId="20A9D98E" w:rsidR="00AE6332" w:rsidRPr="005F4678" w:rsidRDefault="00AE6332" w:rsidP="00AE6332">
            <w:pPr>
              <w:rPr>
                <w:color w:val="4472C4" w:themeColor="accent1"/>
              </w:rPr>
            </w:pPr>
          </w:p>
        </w:tc>
        <w:tc>
          <w:tcPr>
            <w:tcW w:w="2451" w:type="dxa"/>
            <w:gridSpan w:val="2"/>
          </w:tcPr>
          <w:p w14:paraId="4C691DB6" w14:textId="7B5224D6" w:rsidR="00AE6332" w:rsidRDefault="00AE6332" w:rsidP="00AE6332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IFAS CHU Angers</w:t>
            </w:r>
          </w:p>
        </w:tc>
        <w:tc>
          <w:tcPr>
            <w:tcW w:w="2759" w:type="dxa"/>
            <w:gridSpan w:val="2"/>
          </w:tcPr>
          <w:p w14:paraId="77A59B77" w14:textId="60F863D1" w:rsidR="00AE6332" w:rsidRPr="00A82BA4" w:rsidRDefault="00AE6332" w:rsidP="00AE6332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4472C4" w:themeColor="accent1"/>
              </w:rPr>
            </w:pPr>
            <w:r w:rsidRPr="009D1560">
              <w:rPr>
                <w:rFonts w:asciiTheme="minorHAnsi" w:hAnsiTheme="minorHAnsi" w:cstheme="minorHAnsi"/>
                <w:color w:val="4472C4" w:themeColor="accent1"/>
              </w:rPr>
              <w:t>02</w:t>
            </w:r>
            <w:r>
              <w:rPr>
                <w:rFonts w:asciiTheme="minorHAnsi" w:hAnsiTheme="minorHAnsi" w:cstheme="minorHAnsi"/>
                <w:color w:val="4472C4" w:themeColor="accent1"/>
              </w:rPr>
              <w:t xml:space="preserve"> </w:t>
            </w:r>
            <w:r w:rsidRPr="009D1560">
              <w:rPr>
                <w:rFonts w:asciiTheme="minorHAnsi" w:hAnsiTheme="minorHAnsi" w:cstheme="minorHAnsi"/>
                <w:color w:val="4472C4" w:themeColor="accent1"/>
              </w:rPr>
              <w:t>41</w:t>
            </w:r>
            <w:r>
              <w:rPr>
                <w:rFonts w:asciiTheme="minorHAnsi" w:hAnsiTheme="minorHAnsi" w:cstheme="minorHAnsi"/>
                <w:color w:val="4472C4" w:themeColor="accent1"/>
              </w:rPr>
              <w:t xml:space="preserve"> </w:t>
            </w:r>
            <w:r w:rsidRPr="009D1560">
              <w:rPr>
                <w:rFonts w:asciiTheme="minorHAnsi" w:hAnsiTheme="minorHAnsi" w:cstheme="minorHAnsi"/>
                <w:color w:val="4472C4" w:themeColor="accent1"/>
              </w:rPr>
              <w:t>35</w:t>
            </w:r>
            <w:r>
              <w:rPr>
                <w:rFonts w:asciiTheme="minorHAnsi" w:hAnsiTheme="minorHAnsi" w:cstheme="minorHAnsi"/>
                <w:color w:val="4472C4" w:themeColor="accent1"/>
              </w:rPr>
              <w:t xml:space="preserve"> </w:t>
            </w:r>
            <w:r w:rsidRPr="009D1560">
              <w:rPr>
                <w:rFonts w:asciiTheme="minorHAnsi" w:hAnsiTheme="minorHAnsi" w:cstheme="minorHAnsi"/>
                <w:color w:val="4472C4" w:themeColor="accent1"/>
              </w:rPr>
              <w:t>38</w:t>
            </w:r>
            <w:r>
              <w:rPr>
                <w:rFonts w:asciiTheme="minorHAnsi" w:hAnsiTheme="minorHAnsi" w:cstheme="minorHAnsi"/>
                <w:color w:val="4472C4" w:themeColor="accent1"/>
              </w:rPr>
              <w:t xml:space="preserve"> </w:t>
            </w:r>
            <w:r w:rsidRPr="009D1560">
              <w:rPr>
                <w:rFonts w:asciiTheme="minorHAnsi" w:hAnsiTheme="minorHAnsi" w:cstheme="minorHAnsi"/>
                <w:color w:val="4472C4" w:themeColor="accent1"/>
              </w:rPr>
              <w:t>64</w:t>
            </w:r>
          </w:p>
        </w:tc>
        <w:tc>
          <w:tcPr>
            <w:tcW w:w="2740" w:type="dxa"/>
          </w:tcPr>
          <w:p w14:paraId="274A27F5" w14:textId="2A789CCF" w:rsidR="00AE6332" w:rsidRPr="005F4678" w:rsidRDefault="00AE6332" w:rsidP="00AE6332">
            <w:pPr>
              <w:rPr>
                <w:color w:val="FF0000"/>
              </w:rPr>
            </w:pPr>
            <w:r w:rsidRPr="00010EFC">
              <w:rPr>
                <w:color w:val="4472C4" w:themeColor="accent1"/>
              </w:rPr>
              <w:t>1</w:t>
            </w:r>
          </w:p>
        </w:tc>
        <w:tc>
          <w:tcPr>
            <w:tcW w:w="2430" w:type="dxa"/>
          </w:tcPr>
          <w:p w14:paraId="62EBA211" w14:textId="4DB1CF2B" w:rsidR="00AE6332" w:rsidRDefault="00AE6332" w:rsidP="00AE6332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12</w:t>
            </w:r>
          </w:p>
        </w:tc>
        <w:tc>
          <w:tcPr>
            <w:tcW w:w="2456" w:type="dxa"/>
          </w:tcPr>
          <w:p w14:paraId="04B54BA2" w14:textId="489241FA" w:rsidR="00AE6332" w:rsidRPr="005F4678" w:rsidRDefault="00AE6332" w:rsidP="00AE6332">
            <w:pPr>
              <w:rPr>
                <w:rFonts w:asciiTheme="minorHAnsi" w:hAnsiTheme="minorHAnsi" w:cstheme="minorHAnsi"/>
                <w:color w:val="FF0000"/>
              </w:rPr>
            </w:pPr>
            <w:r w:rsidRPr="00010EFC">
              <w:rPr>
                <w:color w:val="4472C4" w:themeColor="accent1"/>
              </w:rPr>
              <w:t>Dates en attente</w:t>
            </w:r>
          </w:p>
        </w:tc>
      </w:tr>
      <w:tr w:rsidR="00AE6332" w14:paraId="45AD788F" w14:textId="77777777" w:rsidTr="00AE6332">
        <w:trPr>
          <w:trHeight w:val="130"/>
        </w:trPr>
        <w:tc>
          <w:tcPr>
            <w:tcW w:w="2502" w:type="dxa"/>
            <w:tcBorders>
              <w:bottom w:val="single" w:sz="4" w:space="0" w:color="auto"/>
            </w:tcBorders>
          </w:tcPr>
          <w:p w14:paraId="65A673CF" w14:textId="77777777" w:rsidR="00AE6332" w:rsidRDefault="00AE6332" w:rsidP="00AE6332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Angers</w:t>
            </w:r>
          </w:p>
          <w:p w14:paraId="6C1D053C" w14:textId="6FED83E4" w:rsidR="00AE6332" w:rsidRPr="007C7D8D" w:rsidRDefault="00AE6332" w:rsidP="00AE6332">
            <w:pPr>
              <w:rPr>
                <w:rFonts w:asciiTheme="minorHAnsi" w:hAnsiTheme="minorHAnsi" w:cstheme="minorHAnsi"/>
                <w:b/>
                <w:bCs/>
                <w:color w:val="4472C4" w:themeColor="accent1"/>
              </w:rPr>
            </w:pPr>
          </w:p>
        </w:tc>
        <w:tc>
          <w:tcPr>
            <w:tcW w:w="2451" w:type="dxa"/>
            <w:gridSpan w:val="2"/>
            <w:tcBorders>
              <w:bottom w:val="single" w:sz="4" w:space="0" w:color="auto"/>
            </w:tcBorders>
          </w:tcPr>
          <w:p w14:paraId="305EC4BC" w14:textId="64405882" w:rsidR="00AE6332" w:rsidRDefault="00AE6332" w:rsidP="00AE6332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 xml:space="preserve">IFAS IFSO Angers </w:t>
            </w:r>
          </w:p>
        </w:tc>
        <w:tc>
          <w:tcPr>
            <w:tcW w:w="2759" w:type="dxa"/>
            <w:gridSpan w:val="2"/>
            <w:tcBorders>
              <w:bottom w:val="single" w:sz="4" w:space="0" w:color="auto"/>
            </w:tcBorders>
          </w:tcPr>
          <w:p w14:paraId="6D82642E" w14:textId="0C567BB5" w:rsidR="00AE6332" w:rsidRPr="00A82BA4" w:rsidRDefault="00AE6332" w:rsidP="00AE6332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4472C4" w:themeColor="accent1"/>
              </w:rPr>
            </w:pPr>
            <w:r w:rsidRPr="00EC4B86">
              <w:rPr>
                <w:rFonts w:asciiTheme="minorHAnsi" w:hAnsiTheme="minorHAnsi" w:cstheme="minorHAnsi"/>
                <w:color w:val="4472C4" w:themeColor="accent1"/>
              </w:rPr>
              <w:t>02 41 72 17 17</w:t>
            </w:r>
          </w:p>
          <w:p w14:paraId="3EAE368A" w14:textId="567CE823" w:rsidR="00AE6332" w:rsidRPr="00D75FC1" w:rsidRDefault="00AE6332" w:rsidP="00AE6332">
            <w:pPr>
              <w:rPr>
                <w:color w:val="4472C4" w:themeColor="accent1"/>
              </w:rPr>
            </w:pPr>
            <w:r w:rsidRPr="00636668">
              <w:rPr>
                <w:color w:val="4472C4" w:themeColor="accent1"/>
              </w:rPr>
              <w:t>ifasangers@ifso-asso.org</w:t>
            </w:r>
          </w:p>
        </w:tc>
        <w:tc>
          <w:tcPr>
            <w:tcW w:w="2740" w:type="dxa"/>
            <w:tcBorders>
              <w:bottom w:val="single" w:sz="4" w:space="0" w:color="auto"/>
            </w:tcBorders>
          </w:tcPr>
          <w:p w14:paraId="3C6F2898" w14:textId="4B0434C4" w:rsidR="00AE6332" w:rsidRPr="005F4678" w:rsidRDefault="00AE6332" w:rsidP="00AE6332">
            <w:pPr>
              <w:rPr>
                <w:color w:val="FF0000"/>
              </w:rPr>
            </w:pPr>
            <w:r w:rsidRPr="00952FBF">
              <w:rPr>
                <w:color w:val="4472C4" w:themeColor="accent1"/>
              </w:rPr>
              <w:t>1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0F752E9B" w14:textId="539080E7" w:rsidR="00AE6332" w:rsidRDefault="00AE6332" w:rsidP="00AE6332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12</w:t>
            </w:r>
          </w:p>
        </w:tc>
        <w:tc>
          <w:tcPr>
            <w:tcW w:w="2456" w:type="dxa"/>
            <w:tcBorders>
              <w:bottom w:val="single" w:sz="4" w:space="0" w:color="auto"/>
            </w:tcBorders>
          </w:tcPr>
          <w:p w14:paraId="1075D803" w14:textId="01AAC14D" w:rsidR="00AE6332" w:rsidRPr="000B34F8" w:rsidRDefault="00AE6332" w:rsidP="00AE6332">
            <w:pPr>
              <w:rPr>
                <w:color w:val="4472C4" w:themeColor="accent1"/>
              </w:rPr>
            </w:pPr>
            <w:r w:rsidRPr="000B34F8">
              <w:rPr>
                <w:color w:val="4472C4" w:themeColor="accent1"/>
              </w:rPr>
              <w:t xml:space="preserve">Du 11 au 21/04 </w:t>
            </w:r>
          </w:p>
          <w:p w14:paraId="0EC65D13" w14:textId="4A39AF7E" w:rsidR="00AE6332" w:rsidRPr="000B34F8" w:rsidRDefault="00AE6332" w:rsidP="00AE6332">
            <w:pPr>
              <w:rPr>
                <w:rFonts w:asciiTheme="minorHAnsi" w:hAnsiTheme="minorHAnsi" w:cstheme="minorHAnsi"/>
                <w:color w:val="4472C4" w:themeColor="accent1"/>
              </w:rPr>
            </w:pPr>
            <w:r w:rsidRPr="000B34F8">
              <w:rPr>
                <w:color w:val="4472C4" w:themeColor="accent1"/>
              </w:rPr>
              <w:t>Le 12/05</w:t>
            </w:r>
          </w:p>
          <w:p w14:paraId="53E6A98D" w14:textId="29C1F236" w:rsidR="00AE6332" w:rsidRPr="000B34F8" w:rsidRDefault="00AE6332" w:rsidP="00AE6332">
            <w:pPr>
              <w:rPr>
                <w:rFonts w:asciiTheme="minorHAnsi" w:eastAsia="Times New Roman" w:hAnsiTheme="minorHAnsi" w:cstheme="minorHAnsi"/>
                <w:color w:val="4472C4" w:themeColor="accent1"/>
              </w:rPr>
            </w:pPr>
          </w:p>
          <w:p w14:paraId="34CF8551" w14:textId="77777777" w:rsidR="00AE6332" w:rsidRPr="000B34F8" w:rsidRDefault="00AE6332" w:rsidP="00AE6332">
            <w:pPr>
              <w:rPr>
                <w:rFonts w:asciiTheme="minorHAnsi" w:eastAsia="Times New Roman" w:hAnsiTheme="minorHAnsi" w:cstheme="minorHAnsi"/>
                <w:color w:val="4472C4" w:themeColor="accent1"/>
              </w:rPr>
            </w:pPr>
          </w:p>
          <w:p w14:paraId="33698D11" w14:textId="77777777" w:rsidR="00AE6332" w:rsidRPr="000B34F8" w:rsidRDefault="00AE6332" w:rsidP="00AE6332">
            <w:pPr>
              <w:rPr>
                <w:rFonts w:asciiTheme="minorHAnsi" w:eastAsia="Times New Roman" w:hAnsiTheme="minorHAnsi" w:cstheme="minorHAnsi"/>
                <w:color w:val="4472C4" w:themeColor="accent1"/>
              </w:rPr>
            </w:pPr>
          </w:p>
          <w:p w14:paraId="1D89AC8E" w14:textId="157BF59D" w:rsidR="00AE6332" w:rsidRPr="000B34F8" w:rsidRDefault="00AE6332" w:rsidP="00AE6332">
            <w:pPr>
              <w:rPr>
                <w:rFonts w:asciiTheme="minorHAnsi" w:eastAsia="Times New Roman" w:hAnsiTheme="minorHAnsi" w:cstheme="minorHAnsi"/>
                <w:color w:val="4472C4" w:themeColor="accent1"/>
              </w:rPr>
            </w:pPr>
          </w:p>
        </w:tc>
      </w:tr>
      <w:tr w:rsidR="00AE6332" w14:paraId="4122AB3A" w14:textId="77777777" w:rsidTr="00037129">
        <w:trPr>
          <w:trHeight w:val="900"/>
        </w:trPr>
        <w:tc>
          <w:tcPr>
            <w:tcW w:w="1533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14:paraId="4471237D" w14:textId="77777777" w:rsidR="00AE6332" w:rsidRDefault="00AE6332" w:rsidP="00AE6332">
            <w:pPr>
              <w:jc w:val="center"/>
              <w:rPr>
                <w:color w:val="4472C4" w:themeColor="accent1"/>
              </w:rPr>
            </w:pPr>
          </w:p>
          <w:p w14:paraId="13F535EE" w14:textId="7D368200" w:rsidR="00AE6332" w:rsidRPr="00EC7B4A" w:rsidRDefault="00AE6332" w:rsidP="00AE6332">
            <w:pPr>
              <w:jc w:val="center"/>
              <w:rPr>
                <w:b/>
                <w:bCs/>
                <w:color w:val="FFFFFF" w:themeColor="background1"/>
              </w:rPr>
            </w:pPr>
            <w:r w:rsidRPr="009E77CB">
              <w:rPr>
                <w:b/>
                <w:bCs/>
                <w:color w:val="FFFFFF" w:themeColor="background1"/>
              </w:rPr>
              <w:t>DEPARTEMENT 4</w:t>
            </w:r>
            <w:r>
              <w:rPr>
                <w:b/>
                <w:bCs/>
                <w:color w:val="FFFFFF" w:themeColor="background1"/>
              </w:rPr>
              <w:t>4</w:t>
            </w:r>
          </w:p>
        </w:tc>
      </w:tr>
      <w:tr w:rsidR="00AE6332" w14:paraId="72152D14" w14:textId="77777777" w:rsidTr="00ED53B0">
        <w:trPr>
          <w:trHeight w:val="1276"/>
        </w:trPr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14:paraId="5EDE0E8E" w14:textId="3ECB8C17" w:rsidR="00AE6332" w:rsidRDefault="00AE6332" w:rsidP="00AE6332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Rezé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E15015" w14:textId="6755B214" w:rsidR="00AE6332" w:rsidRDefault="00AE6332" w:rsidP="00AE6332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IFAS Croix Rouge Française Rezé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54FFFB" w14:textId="77777777" w:rsidR="00AE6332" w:rsidRPr="00003726" w:rsidRDefault="00AE6332" w:rsidP="00AE6332">
            <w:pPr>
              <w:rPr>
                <w:rFonts w:asciiTheme="minorHAnsi" w:hAnsiTheme="minorHAnsi" w:cstheme="minorHAnsi"/>
                <w:color w:val="4472C4" w:themeColor="accent1"/>
              </w:rPr>
            </w:pPr>
            <w:r w:rsidRPr="00003726">
              <w:rPr>
                <w:rFonts w:asciiTheme="minorHAnsi" w:hAnsiTheme="minorHAnsi" w:cstheme="minorHAnsi"/>
                <w:color w:val="4472C4" w:themeColor="accent1"/>
              </w:rPr>
              <w:t>02 40 29 47 48 </w:t>
            </w:r>
          </w:p>
          <w:p w14:paraId="3DECF695" w14:textId="77777777" w:rsidR="00AE6332" w:rsidRPr="00003726" w:rsidRDefault="003F0ED3" w:rsidP="00AE6332">
            <w:pPr>
              <w:rPr>
                <w:rFonts w:asciiTheme="minorHAnsi" w:hAnsiTheme="minorHAnsi" w:cstheme="minorHAnsi"/>
                <w:color w:val="4472C4" w:themeColor="accent1"/>
              </w:rPr>
            </w:pPr>
            <w:hyperlink r:id="rId7" w:history="1">
              <w:r w:rsidR="00AE6332" w:rsidRPr="00003726">
                <w:rPr>
                  <w:rStyle w:val="Lienhypertexte"/>
                  <w:rFonts w:asciiTheme="minorHAnsi" w:hAnsiTheme="minorHAnsi" w:cstheme="minorHAnsi"/>
                  <w:color w:val="4472C4" w:themeColor="accent1"/>
                  <w:u w:val="none"/>
                </w:rPr>
                <w:t>crfp.paysdelaloire@croix-rouge.fr</w:t>
              </w:r>
            </w:hyperlink>
          </w:p>
          <w:p w14:paraId="69C9D7B8" w14:textId="3E99E3F7" w:rsidR="00AE6332" w:rsidRPr="00D75FC1" w:rsidRDefault="00AE6332" w:rsidP="00AE6332">
            <w:pPr>
              <w:rPr>
                <w:color w:val="4472C4" w:themeColor="accent1"/>
              </w:rPr>
            </w:pP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</w:tcPr>
          <w:p w14:paraId="7F65A07B" w14:textId="58D34EE7" w:rsidR="00AE6332" w:rsidRPr="0051781E" w:rsidRDefault="00E2689D" w:rsidP="00AE6332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78CA8B70" w14:textId="6F8512C4" w:rsidR="00AE6332" w:rsidRPr="0051781E" w:rsidRDefault="00AE6332" w:rsidP="00AE6332">
            <w:pPr>
              <w:rPr>
                <w:color w:val="4472C4" w:themeColor="accent1"/>
              </w:rPr>
            </w:pPr>
            <w:r w:rsidRPr="0051781E">
              <w:rPr>
                <w:color w:val="4472C4" w:themeColor="accent1"/>
              </w:rPr>
              <w:t>12</w:t>
            </w:r>
          </w:p>
        </w:tc>
        <w:tc>
          <w:tcPr>
            <w:tcW w:w="2456" w:type="dxa"/>
            <w:tcBorders>
              <w:top w:val="single" w:sz="4" w:space="0" w:color="auto"/>
              <w:bottom w:val="single" w:sz="4" w:space="0" w:color="auto"/>
            </w:tcBorders>
          </w:tcPr>
          <w:p w14:paraId="0D54322A" w14:textId="7A7651EE" w:rsidR="00AE6332" w:rsidRPr="0051781E" w:rsidRDefault="00E2689D" w:rsidP="00AE6332">
            <w:pPr>
              <w:rPr>
                <w:rFonts w:asciiTheme="minorHAnsi" w:eastAsia="Times New Roman" w:hAnsiTheme="minorHAnsi" w:cstheme="minorHAnsi"/>
                <w:color w:val="4472C4" w:themeColor="accent1"/>
              </w:rPr>
            </w:pPr>
            <w:r w:rsidRPr="00010EFC">
              <w:rPr>
                <w:color w:val="4472C4" w:themeColor="accent1"/>
              </w:rPr>
              <w:t>Dates en attente</w:t>
            </w:r>
          </w:p>
        </w:tc>
      </w:tr>
      <w:tr w:rsidR="00AE6332" w14:paraId="10A02466" w14:textId="77777777" w:rsidTr="00ED53B0">
        <w:trPr>
          <w:trHeight w:val="1452"/>
        </w:trPr>
        <w:tc>
          <w:tcPr>
            <w:tcW w:w="2502" w:type="dxa"/>
            <w:tcBorders>
              <w:top w:val="single" w:sz="4" w:space="0" w:color="auto"/>
            </w:tcBorders>
          </w:tcPr>
          <w:p w14:paraId="54548BBD" w14:textId="226C5127" w:rsidR="00AE6332" w:rsidRDefault="00AE6332" w:rsidP="00AE6332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Rezé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</w:tcBorders>
          </w:tcPr>
          <w:p w14:paraId="4A81AB80" w14:textId="22634CF1" w:rsidR="00AE6332" w:rsidRDefault="00AE6332" w:rsidP="00AE6332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IFAS CPPS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</w:tcBorders>
          </w:tcPr>
          <w:p w14:paraId="0E33DF15" w14:textId="77777777" w:rsidR="00AE6332" w:rsidRDefault="00AE6332" w:rsidP="00AE6332">
            <w:pPr>
              <w:rPr>
                <w:color w:val="4472C4" w:themeColor="accent1"/>
              </w:rPr>
            </w:pPr>
            <w:r w:rsidRPr="00FE2B90">
              <w:rPr>
                <w:color w:val="4472C4" w:themeColor="accent1"/>
              </w:rPr>
              <w:t>02</w:t>
            </w:r>
            <w:r>
              <w:rPr>
                <w:color w:val="4472C4" w:themeColor="accent1"/>
              </w:rPr>
              <w:t xml:space="preserve"> </w:t>
            </w:r>
            <w:r w:rsidRPr="00FE2B90">
              <w:rPr>
                <w:color w:val="4472C4" w:themeColor="accent1"/>
              </w:rPr>
              <w:t>40</w:t>
            </w:r>
            <w:r>
              <w:rPr>
                <w:color w:val="4472C4" w:themeColor="accent1"/>
              </w:rPr>
              <w:t xml:space="preserve"> </w:t>
            </w:r>
            <w:r w:rsidRPr="00FE2B90">
              <w:rPr>
                <w:color w:val="4472C4" w:themeColor="accent1"/>
              </w:rPr>
              <w:t>47</w:t>
            </w:r>
            <w:r>
              <w:rPr>
                <w:color w:val="4472C4" w:themeColor="accent1"/>
              </w:rPr>
              <w:t xml:space="preserve"> </w:t>
            </w:r>
            <w:r w:rsidRPr="00FE2B90">
              <w:rPr>
                <w:color w:val="4472C4" w:themeColor="accent1"/>
              </w:rPr>
              <w:t>10</w:t>
            </w:r>
            <w:r>
              <w:rPr>
                <w:color w:val="4472C4" w:themeColor="accent1"/>
              </w:rPr>
              <w:t xml:space="preserve"> </w:t>
            </w:r>
            <w:r w:rsidRPr="00FE2B90">
              <w:rPr>
                <w:color w:val="4472C4" w:themeColor="accent1"/>
              </w:rPr>
              <w:t>98</w:t>
            </w:r>
          </w:p>
          <w:p w14:paraId="6B9D1F2B" w14:textId="63A2494F" w:rsidR="00AE6332" w:rsidRPr="00D75FC1" w:rsidRDefault="00AE6332" w:rsidP="00AE6332">
            <w:pPr>
              <w:rPr>
                <w:color w:val="4472C4" w:themeColor="accent1"/>
              </w:rPr>
            </w:pPr>
            <w:r w:rsidRPr="0051781E">
              <w:rPr>
                <w:color w:val="4472C4" w:themeColor="accent1"/>
              </w:rPr>
              <w:t>ifas@cpps-aidesoignant.fr</w:t>
            </w:r>
          </w:p>
        </w:tc>
        <w:tc>
          <w:tcPr>
            <w:tcW w:w="2740" w:type="dxa"/>
            <w:tcBorders>
              <w:top w:val="single" w:sz="4" w:space="0" w:color="auto"/>
            </w:tcBorders>
          </w:tcPr>
          <w:p w14:paraId="05C1B461" w14:textId="02EAE9E2" w:rsidR="00AE6332" w:rsidRDefault="00AE6332" w:rsidP="00AE6332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7331952C" w14:textId="0A94E1D9" w:rsidR="00AE6332" w:rsidRDefault="00AE6332" w:rsidP="00AE6332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 xml:space="preserve">8 à 12 </w:t>
            </w:r>
          </w:p>
        </w:tc>
        <w:tc>
          <w:tcPr>
            <w:tcW w:w="2456" w:type="dxa"/>
            <w:tcBorders>
              <w:top w:val="single" w:sz="4" w:space="0" w:color="auto"/>
            </w:tcBorders>
          </w:tcPr>
          <w:p w14:paraId="36F9AF8D" w14:textId="42C2D228" w:rsidR="00AE6332" w:rsidRPr="00371C6E" w:rsidRDefault="00AE6332" w:rsidP="00AE6332">
            <w:pPr>
              <w:rPr>
                <w:color w:val="4472C4" w:themeColor="accent1"/>
                <w:lang w:eastAsia="en-US"/>
              </w:rPr>
            </w:pPr>
            <w:r w:rsidRPr="00371C6E">
              <w:rPr>
                <w:color w:val="4472C4" w:themeColor="accent1"/>
                <w:lang w:eastAsia="en-US"/>
              </w:rPr>
              <w:t>Du 07 au 17/06/22+</w:t>
            </w:r>
          </w:p>
          <w:p w14:paraId="13AFD1C7" w14:textId="05AE8F46" w:rsidR="00AE6332" w:rsidRPr="00371C6E" w:rsidRDefault="00AE6332" w:rsidP="00AE6332">
            <w:pPr>
              <w:rPr>
                <w:color w:val="4472C4" w:themeColor="accent1"/>
                <w:lang w:eastAsia="en-US"/>
              </w:rPr>
            </w:pPr>
            <w:r w:rsidRPr="00371C6E">
              <w:rPr>
                <w:color w:val="4472C4" w:themeColor="accent1"/>
                <w:lang w:eastAsia="en-US"/>
              </w:rPr>
              <w:t>28/06</w:t>
            </w:r>
          </w:p>
          <w:p w14:paraId="5034B211" w14:textId="25B7B537" w:rsidR="00AE6332" w:rsidRDefault="00AE6332" w:rsidP="00AE6332">
            <w:pPr>
              <w:rPr>
                <w:color w:val="4472C4" w:themeColor="accent1"/>
              </w:rPr>
            </w:pPr>
          </w:p>
        </w:tc>
      </w:tr>
      <w:tr w:rsidR="00AE6332" w14:paraId="1ED5FC14" w14:textId="77777777" w:rsidTr="00E2689D">
        <w:trPr>
          <w:trHeight w:val="1452"/>
        </w:trPr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14:paraId="5D9E312D" w14:textId="09CC0D9A" w:rsidR="00AE6332" w:rsidRDefault="00AE6332" w:rsidP="00AE6332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Nantes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D174B3" w14:textId="378D4C1B" w:rsidR="00AE6332" w:rsidRDefault="00AE6332" w:rsidP="00AE6332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IFAS CHU Nantes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116377" w14:textId="2097891B" w:rsidR="00AE6332" w:rsidRPr="00B0392C" w:rsidRDefault="00AE6332" w:rsidP="00AE6332">
            <w:pPr>
              <w:rPr>
                <w:rFonts w:asciiTheme="minorHAnsi" w:hAnsiTheme="minorHAnsi" w:cstheme="minorHAnsi"/>
                <w:color w:val="4472C4" w:themeColor="accent1"/>
              </w:rPr>
            </w:pPr>
            <w:r w:rsidRPr="00B0392C">
              <w:rPr>
                <w:rFonts w:asciiTheme="minorHAnsi" w:hAnsiTheme="minorHAnsi" w:cstheme="minorHAnsi"/>
                <w:color w:val="4472C4" w:themeColor="accent1"/>
              </w:rPr>
              <w:t>02 40 84 68 14</w:t>
            </w:r>
          </w:p>
          <w:p w14:paraId="3676B957" w14:textId="7BDC346A" w:rsidR="00AE6332" w:rsidRPr="001675F6" w:rsidRDefault="00AE6332" w:rsidP="00AE6332">
            <w:pPr>
              <w:rPr>
                <w:rFonts w:asciiTheme="minorHAnsi" w:hAnsiTheme="minorHAnsi" w:cstheme="minorHAnsi"/>
                <w:color w:val="4472C4" w:themeColor="accent1"/>
              </w:rPr>
            </w:pPr>
            <w:r w:rsidRPr="001675F6">
              <w:rPr>
                <w:rFonts w:asciiTheme="minorHAnsi" w:hAnsiTheme="minorHAnsi" w:cstheme="minorHAnsi"/>
                <w:color w:val="4472C4" w:themeColor="accent1"/>
              </w:rPr>
              <w:t>amelie.grelier@chu-nantes.fr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</w:tcPr>
          <w:p w14:paraId="03B10EEF" w14:textId="4334C21C" w:rsidR="00AE6332" w:rsidRDefault="00AE6332" w:rsidP="00AE6332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3A968F83" w14:textId="33BAF0E1" w:rsidR="00AE6332" w:rsidRDefault="00AE6332" w:rsidP="00AE6332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12</w:t>
            </w:r>
          </w:p>
        </w:tc>
        <w:tc>
          <w:tcPr>
            <w:tcW w:w="2456" w:type="dxa"/>
            <w:tcBorders>
              <w:top w:val="single" w:sz="4" w:space="0" w:color="auto"/>
              <w:bottom w:val="single" w:sz="4" w:space="0" w:color="auto"/>
            </w:tcBorders>
          </w:tcPr>
          <w:p w14:paraId="50B49FC4" w14:textId="3CDDF0C1" w:rsidR="00AE6332" w:rsidRPr="00737C99" w:rsidRDefault="00AE6332" w:rsidP="00AE6332">
            <w:pPr>
              <w:rPr>
                <w:color w:val="4472C4" w:themeColor="accent1"/>
              </w:rPr>
            </w:pPr>
            <w:r w:rsidRPr="00737C99">
              <w:rPr>
                <w:color w:val="4472C4" w:themeColor="accent1"/>
              </w:rPr>
              <w:t>Du 21 au 23/03+</w:t>
            </w:r>
          </w:p>
          <w:p w14:paraId="360EE332" w14:textId="7AAA287F" w:rsidR="00AE6332" w:rsidRPr="00737C99" w:rsidRDefault="00AE6332" w:rsidP="00AE6332">
            <w:pPr>
              <w:rPr>
                <w:color w:val="4472C4" w:themeColor="accent1"/>
              </w:rPr>
            </w:pPr>
            <w:r w:rsidRPr="00737C99">
              <w:rPr>
                <w:color w:val="4472C4" w:themeColor="accent1"/>
              </w:rPr>
              <w:t>Du 28 au 30/03+</w:t>
            </w:r>
          </w:p>
          <w:p w14:paraId="3D0C6045" w14:textId="794D289A" w:rsidR="00AE6332" w:rsidRPr="00C956F3" w:rsidRDefault="00AE6332" w:rsidP="00AE6332">
            <w:pPr>
              <w:rPr>
                <w:color w:val="2E74B5"/>
              </w:rPr>
            </w:pPr>
            <w:r w:rsidRPr="00737C99">
              <w:rPr>
                <w:color w:val="4472C4" w:themeColor="accent1"/>
              </w:rPr>
              <w:t>Du 04 au 06/04+ 26/04</w:t>
            </w:r>
          </w:p>
        </w:tc>
      </w:tr>
      <w:tr w:rsidR="00AE6332" w14:paraId="312B369F" w14:textId="77777777" w:rsidTr="00E2689D">
        <w:trPr>
          <w:trHeight w:val="942"/>
        </w:trPr>
        <w:tc>
          <w:tcPr>
            <w:tcW w:w="25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755DEF1" w14:textId="6516A116" w:rsidR="00AE6332" w:rsidRDefault="00AE6332" w:rsidP="00AE6332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Chateaubriant</w:t>
            </w:r>
          </w:p>
        </w:tc>
        <w:tc>
          <w:tcPr>
            <w:tcW w:w="245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456B033" w14:textId="09959A50" w:rsidR="00AE6332" w:rsidRDefault="00AE6332" w:rsidP="00AE6332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IFAS CH Chateaubriant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C1DB1BC" w14:textId="77777777" w:rsidR="00AE6332" w:rsidRPr="00097C0D" w:rsidRDefault="00AE6332" w:rsidP="00AE6332">
            <w:pPr>
              <w:widowControl w:val="0"/>
              <w:tabs>
                <w:tab w:val="left" w:pos="7004"/>
              </w:tabs>
              <w:jc w:val="both"/>
              <w:rPr>
                <w:color w:val="4472C4" w:themeColor="accent1"/>
              </w:rPr>
            </w:pPr>
            <w:r w:rsidRPr="00097C0D">
              <w:rPr>
                <w:color w:val="4472C4" w:themeColor="accent1"/>
              </w:rPr>
              <w:t>02.40.55.88.25</w:t>
            </w:r>
          </w:p>
          <w:p w14:paraId="0CB7EC7F" w14:textId="34A514DA" w:rsidR="00AE6332" w:rsidRPr="00097C0D" w:rsidRDefault="00AE6332" w:rsidP="00AE6332">
            <w:pPr>
              <w:widowControl w:val="0"/>
              <w:tabs>
                <w:tab w:val="left" w:pos="7004"/>
              </w:tabs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 w:rsidRPr="00097C0D">
              <w:rPr>
                <w:color w:val="4472C4" w:themeColor="accent1"/>
              </w:rPr>
              <w:t>secretariat@ifsi-ifas-chateaubriant.fr</w:t>
            </w:r>
          </w:p>
          <w:p w14:paraId="7CB256B0" w14:textId="77777777" w:rsidR="00AE6332" w:rsidRPr="001675F6" w:rsidRDefault="00AE6332" w:rsidP="00AE6332">
            <w:pPr>
              <w:rPr>
                <w:rFonts w:asciiTheme="minorHAnsi" w:hAnsiTheme="minorHAnsi" w:cstheme="minorHAnsi"/>
                <w:color w:val="4472C4" w:themeColor="accent1"/>
              </w:rPr>
            </w:pPr>
          </w:p>
        </w:tc>
        <w:tc>
          <w:tcPr>
            <w:tcW w:w="27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0B486B0" w14:textId="7F65E2D6" w:rsidR="00AE6332" w:rsidRDefault="00AE6332" w:rsidP="00AE6332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2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89FE562" w14:textId="029FC430" w:rsidR="00AE6332" w:rsidRDefault="00AE6332" w:rsidP="00AE6332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12</w:t>
            </w:r>
          </w:p>
        </w:tc>
        <w:tc>
          <w:tcPr>
            <w:tcW w:w="2456" w:type="dxa"/>
            <w:tcBorders>
              <w:top w:val="single" w:sz="4" w:space="0" w:color="auto"/>
              <w:bottom w:val="single" w:sz="4" w:space="0" w:color="auto"/>
            </w:tcBorders>
          </w:tcPr>
          <w:p w14:paraId="56640E99" w14:textId="4F8BEA0A" w:rsidR="00AE6332" w:rsidRPr="00737C99" w:rsidRDefault="00AE6332" w:rsidP="00AE6332">
            <w:pPr>
              <w:rPr>
                <w:color w:val="4472C4" w:themeColor="accent1"/>
              </w:rPr>
            </w:pPr>
            <w:r w:rsidRPr="00737C99">
              <w:rPr>
                <w:color w:val="4472C4" w:themeColor="accent1"/>
              </w:rPr>
              <w:t>28/02+</w:t>
            </w:r>
          </w:p>
          <w:p w14:paraId="459E5DB8" w14:textId="3406561F" w:rsidR="00AE6332" w:rsidRPr="00737C99" w:rsidRDefault="00AE6332" w:rsidP="00AE6332">
            <w:pPr>
              <w:rPr>
                <w:color w:val="4472C4" w:themeColor="accent1"/>
              </w:rPr>
            </w:pPr>
            <w:r w:rsidRPr="00737C99">
              <w:rPr>
                <w:color w:val="4472C4" w:themeColor="accent1"/>
              </w:rPr>
              <w:t>Du 01 eu 02/03+</w:t>
            </w:r>
          </w:p>
          <w:p w14:paraId="7222A8B8" w14:textId="76C3D974" w:rsidR="00AE6332" w:rsidRPr="00737C99" w:rsidRDefault="00AE6332" w:rsidP="00AE6332">
            <w:pPr>
              <w:rPr>
                <w:color w:val="4472C4" w:themeColor="accent1"/>
              </w:rPr>
            </w:pPr>
            <w:r w:rsidRPr="00737C99">
              <w:rPr>
                <w:color w:val="4472C4" w:themeColor="accent1"/>
              </w:rPr>
              <w:t>Du 10 au 11/03+</w:t>
            </w:r>
          </w:p>
          <w:p w14:paraId="527A28F5" w14:textId="7A467CBB" w:rsidR="00AE6332" w:rsidRPr="00737C99" w:rsidRDefault="00AE6332" w:rsidP="00AE6332">
            <w:pPr>
              <w:rPr>
                <w:color w:val="4472C4" w:themeColor="accent1"/>
              </w:rPr>
            </w:pPr>
            <w:r w:rsidRPr="00737C99">
              <w:rPr>
                <w:color w:val="4472C4" w:themeColor="accent1"/>
              </w:rPr>
              <w:t>Du 22 au 23/03+</w:t>
            </w:r>
          </w:p>
          <w:p w14:paraId="7D2C00F9" w14:textId="19D5B469" w:rsidR="00AE6332" w:rsidRPr="00737C99" w:rsidRDefault="00AE6332" w:rsidP="00AE6332">
            <w:pPr>
              <w:rPr>
                <w:color w:val="4472C4" w:themeColor="accent1"/>
              </w:rPr>
            </w:pPr>
            <w:r w:rsidRPr="00737C99">
              <w:rPr>
                <w:color w:val="4472C4" w:themeColor="accent1"/>
              </w:rPr>
              <w:t>Du 25 au 26/04+</w:t>
            </w:r>
          </w:p>
          <w:p w14:paraId="792F931A" w14:textId="3B93856F" w:rsidR="00AE6332" w:rsidRPr="00737C99" w:rsidRDefault="00AE6332" w:rsidP="00AE6332">
            <w:pPr>
              <w:rPr>
                <w:color w:val="4472C4" w:themeColor="accent1"/>
              </w:rPr>
            </w:pPr>
            <w:r w:rsidRPr="00737C99">
              <w:rPr>
                <w:color w:val="4472C4" w:themeColor="accent1"/>
              </w:rPr>
              <w:t>19/05</w:t>
            </w:r>
          </w:p>
        </w:tc>
      </w:tr>
      <w:tr w:rsidR="00AE6332" w14:paraId="79F80BD5" w14:textId="77777777" w:rsidTr="00E2689D">
        <w:trPr>
          <w:trHeight w:val="942"/>
        </w:trPr>
        <w:tc>
          <w:tcPr>
            <w:tcW w:w="2502" w:type="dxa"/>
            <w:vMerge/>
            <w:tcBorders>
              <w:top w:val="single" w:sz="4" w:space="0" w:color="auto"/>
              <w:bottom w:val="threeDEmboss" w:sz="24" w:space="0" w:color="auto"/>
            </w:tcBorders>
          </w:tcPr>
          <w:p w14:paraId="24038E6A" w14:textId="77777777" w:rsidR="00AE6332" w:rsidRDefault="00AE6332" w:rsidP="00AE633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2451" w:type="dxa"/>
            <w:gridSpan w:val="2"/>
            <w:vMerge/>
            <w:tcBorders>
              <w:top w:val="single" w:sz="4" w:space="0" w:color="auto"/>
              <w:bottom w:val="threeDEmboss" w:sz="24" w:space="0" w:color="auto"/>
            </w:tcBorders>
          </w:tcPr>
          <w:p w14:paraId="377B2C5C" w14:textId="77777777" w:rsidR="00AE6332" w:rsidRDefault="00AE6332" w:rsidP="00AE6332">
            <w:pPr>
              <w:rPr>
                <w:color w:val="4472C4" w:themeColor="accent1"/>
              </w:rPr>
            </w:pPr>
          </w:p>
        </w:tc>
        <w:tc>
          <w:tcPr>
            <w:tcW w:w="2759" w:type="dxa"/>
            <w:gridSpan w:val="2"/>
            <w:vMerge/>
            <w:tcBorders>
              <w:top w:val="single" w:sz="4" w:space="0" w:color="auto"/>
              <w:bottom w:val="threeDEmboss" w:sz="24" w:space="0" w:color="auto"/>
            </w:tcBorders>
          </w:tcPr>
          <w:p w14:paraId="0B619393" w14:textId="77777777" w:rsidR="00AE6332" w:rsidRPr="00097C0D" w:rsidRDefault="00AE6332" w:rsidP="00AE6332">
            <w:pPr>
              <w:widowControl w:val="0"/>
              <w:tabs>
                <w:tab w:val="left" w:pos="7004"/>
              </w:tabs>
              <w:jc w:val="both"/>
              <w:rPr>
                <w:color w:val="4472C4" w:themeColor="accent1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bottom w:val="threeDEmboss" w:sz="24" w:space="0" w:color="auto"/>
            </w:tcBorders>
          </w:tcPr>
          <w:p w14:paraId="39673330" w14:textId="77777777" w:rsidR="00AE6332" w:rsidRDefault="00AE6332" w:rsidP="00AE6332">
            <w:pPr>
              <w:rPr>
                <w:color w:val="4472C4" w:themeColor="accent1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bottom w:val="threeDEmboss" w:sz="24" w:space="0" w:color="auto"/>
            </w:tcBorders>
          </w:tcPr>
          <w:p w14:paraId="47238889" w14:textId="77777777" w:rsidR="00AE6332" w:rsidRDefault="00AE6332" w:rsidP="00AE6332">
            <w:pPr>
              <w:rPr>
                <w:color w:val="4472C4" w:themeColor="accent1"/>
              </w:rPr>
            </w:pPr>
          </w:p>
        </w:tc>
        <w:tc>
          <w:tcPr>
            <w:tcW w:w="2456" w:type="dxa"/>
            <w:tcBorders>
              <w:top w:val="single" w:sz="4" w:space="0" w:color="auto"/>
              <w:bottom w:val="threeDEmboss" w:sz="24" w:space="0" w:color="auto"/>
            </w:tcBorders>
          </w:tcPr>
          <w:p w14:paraId="3B629295" w14:textId="613D46F4" w:rsidR="00AE6332" w:rsidRPr="00737C99" w:rsidRDefault="00AE6332" w:rsidP="00AE6332">
            <w:pPr>
              <w:rPr>
                <w:color w:val="4472C4" w:themeColor="accent1"/>
              </w:rPr>
            </w:pPr>
            <w:r w:rsidRPr="00737C99">
              <w:rPr>
                <w:color w:val="4472C4" w:themeColor="accent1"/>
              </w:rPr>
              <w:t>Du 28 au 30/03+</w:t>
            </w:r>
          </w:p>
          <w:p w14:paraId="4F9E368B" w14:textId="464103DD" w:rsidR="00AE6332" w:rsidRPr="00737C99" w:rsidRDefault="00AE6332" w:rsidP="00AE6332">
            <w:pPr>
              <w:rPr>
                <w:color w:val="4472C4" w:themeColor="accent1"/>
              </w:rPr>
            </w:pPr>
            <w:r w:rsidRPr="00737C99">
              <w:rPr>
                <w:color w:val="4472C4" w:themeColor="accent1"/>
              </w:rPr>
              <w:t>Du 07 eu 08/04+</w:t>
            </w:r>
          </w:p>
          <w:p w14:paraId="039F593A" w14:textId="1B8F5D9B" w:rsidR="00AE6332" w:rsidRPr="00737C99" w:rsidRDefault="00AE6332" w:rsidP="00AE6332">
            <w:pPr>
              <w:rPr>
                <w:color w:val="4472C4" w:themeColor="accent1"/>
              </w:rPr>
            </w:pPr>
            <w:r w:rsidRPr="00737C99">
              <w:rPr>
                <w:color w:val="4472C4" w:themeColor="accent1"/>
              </w:rPr>
              <w:t>Du 05 au 06/05+</w:t>
            </w:r>
          </w:p>
          <w:p w14:paraId="132EBAAC" w14:textId="49B9CBA0" w:rsidR="00AE6332" w:rsidRPr="00737C99" w:rsidRDefault="00AE6332" w:rsidP="00AE6332">
            <w:pPr>
              <w:rPr>
                <w:color w:val="4472C4" w:themeColor="accent1"/>
              </w:rPr>
            </w:pPr>
            <w:r w:rsidRPr="00737C99">
              <w:rPr>
                <w:color w:val="4472C4" w:themeColor="accent1"/>
              </w:rPr>
              <w:t>Du 23 au 24/05+</w:t>
            </w:r>
          </w:p>
          <w:p w14:paraId="15B7B8EC" w14:textId="77777777" w:rsidR="00AE6332" w:rsidRDefault="00AE6332" w:rsidP="00AE6332">
            <w:pPr>
              <w:rPr>
                <w:color w:val="4472C4" w:themeColor="accent1"/>
              </w:rPr>
            </w:pPr>
            <w:r w:rsidRPr="00737C99">
              <w:rPr>
                <w:color w:val="4472C4" w:themeColor="accent1"/>
              </w:rPr>
              <w:t>16/06</w:t>
            </w:r>
          </w:p>
          <w:p w14:paraId="3939D047" w14:textId="27CFF297" w:rsidR="00AE6332" w:rsidRPr="00737C99" w:rsidRDefault="00AE6332" w:rsidP="00AE6332">
            <w:pPr>
              <w:rPr>
                <w:color w:val="4472C4" w:themeColor="accent1"/>
              </w:rPr>
            </w:pPr>
          </w:p>
        </w:tc>
      </w:tr>
    </w:tbl>
    <w:p w14:paraId="14816118" w14:textId="50F5938A" w:rsidR="008202D9" w:rsidRDefault="008202D9"/>
    <w:sectPr w:rsidR="008202D9" w:rsidSect="006566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D7C80"/>
    <w:multiLevelType w:val="hybridMultilevel"/>
    <w:tmpl w:val="33F2305C"/>
    <w:lvl w:ilvl="0" w:tplc="444C66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677C1"/>
    <w:multiLevelType w:val="hybridMultilevel"/>
    <w:tmpl w:val="EF148BB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B08BF"/>
    <w:multiLevelType w:val="hybridMultilevel"/>
    <w:tmpl w:val="4FC2263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64A"/>
    <w:rsid w:val="00003726"/>
    <w:rsid w:val="00010EFC"/>
    <w:rsid w:val="00033ED1"/>
    <w:rsid w:val="00037129"/>
    <w:rsid w:val="00044064"/>
    <w:rsid w:val="000501BA"/>
    <w:rsid w:val="000609CF"/>
    <w:rsid w:val="0006100B"/>
    <w:rsid w:val="00061D12"/>
    <w:rsid w:val="0007712A"/>
    <w:rsid w:val="00085375"/>
    <w:rsid w:val="000907C9"/>
    <w:rsid w:val="00097C0D"/>
    <w:rsid w:val="000A41D5"/>
    <w:rsid w:val="000A71D2"/>
    <w:rsid w:val="000B0211"/>
    <w:rsid w:val="000B34F8"/>
    <w:rsid w:val="000B6183"/>
    <w:rsid w:val="000C21E4"/>
    <w:rsid w:val="000F4360"/>
    <w:rsid w:val="001154BC"/>
    <w:rsid w:val="001178E2"/>
    <w:rsid w:val="001224AA"/>
    <w:rsid w:val="00135A8D"/>
    <w:rsid w:val="001417AF"/>
    <w:rsid w:val="00143E58"/>
    <w:rsid w:val="00147FBF"/>
    <w:rsid w:val="001645D4"/>
    <w:rsid w:val="00165FC3"/>
    <w:rsid w:val="001675F6"/>
    <w:rsid w:val="00175F11"/>
    <w:rsid w:val="001966BC"/>
    <w:rsid w:val="001A13A6"/>
    <w:rsid w:val="001B3920"/>
    <w:rsid w:val="001B4628"/>
    <w:rsid w:val="001D5FE3"/>
    <w:rsid w:val="001E1AD2"/>
    <w:rsid w:val="001E2D0C"/>
    <w:rsid w:val="001E64FD"/>
    <w:rsid w:val="002044E0"/>
    <w:rsid w:val="00205712"/>
    <w:rsid w:val="00213173"/>
    <w:rsid w:val="0022720F"/>
    <w:rsid w:val="00230D51"/>
    <w:rsid w:val="00236BD7"/>
    <w:rsid w:val="0024310B"/>
    <w:rsid w:val="00253609"/>
    <w:rsid w:val="002544BB"/>
    <w:rsid w:val="00255485"/>
    <w:rsid w:val="0026570A"/>
    <w:rsid w:val="0027159F"/>
    <w:rsid w:val="002756DA"/>
    <w:rsid w:val="0028073B"/>
    <w:rsid w:val="002873D4"/>
    <w:rsid w:val="002937D0"/>
    <w:rsid w:val="002F2308"/>
    <w:rsid w:val="002F3F37"/>
    <w:rsid w:val="00303995"/>
    <w:rsid w:val="00311017"/>
    <w:rsid w:val="0035388A"/>
    <w:rsid w:val="00362748"/>
    <w:rsid w:val="003632BC"/>
    <w:rsid w:val="00365D5A"/>
    <w:rsid w:val="00370EFE"/>
    <w:rsid w:val="00371C6E"/>
    <w:rsid w:val="00374C44"/>
    <w:rsid w:val="00396E66"/>
    <w:rsid w:val="003A334B"/>
    <w:rsid w:val="003A57DD"/>
    <w:rsid w:val="003B0697"/>
    <w:rsid w:val="003B4160"/>
    <w:rsid w:val="003C1AB3"/>
    <w:rsid w:val="003E08B6"/>
    <w:rsid w:val="003E747E"/>
    <w:rsid w:val="003F0ED3"/>
    <w:rsid w:val="004073DF"/>
    <w:rsid w:val="00461A17"/>
    <w:rsid w:val="0049275B"/>
    <w:rsid w:val="004A5DFF"/>
    <w:rsid w:val="004A7D05"/>
    <w:rsid w:val="004C1685"/>
    <w:rsid w:val="004D04EF"/>
    <w:rsid w:val="004D059B"/>
    <w:rsid w:val="004D18B4"/>
    <w:rsid w:val="005136CD"/>
    <w:rsid w:val="0051781E"/>
    <w:rsid w:val="00521050"/>
    <w:rsid w:val="00522407"/>
    <w:rsid w:val="00530FE7"/>
    <w:rsid w:val="005526A5"/>
    <w:rsid w:val="0055481A"/>
    <w:rsid w:val="005660F5"/>
    <w:rsid w:val="00571EFF"/>
    <w:rsid w:val="005745F2"/>
    <w:rsid w:val="005A60C1"/>
    <w:rsid w:val="005C6BE1"/>
    <w:rsid w:val="005F148A"/>
    <w:rsid w:val="005F1E83"/>
    <w:rsid w:val="005F4678"/>
    <w:rsid w:val="00605571"/>
    <w:rsid w:val="00605951"/>
    <w:rsid w:val="00607E4C"/>
    <w:rsid w:val="00622EBF"/>
    <w:rsid w:val="00636668"/>
    <w:rsid w:val="006462C4"/>
    <w:rsid w:val="006477A4"/>
    <w:rsid w:val="0065664A"/>
    <w:rsid w:val="00660A93"/>
    <w:rsid w:val="00664AE2"/>
    <w:rsid w:val="00664E72"/>
    <w:rsid w:val="00665E90"/>
    <w:rsid w:val="006819E1"/>
    <w:rsid w:val="006850E6"/>
    <w:rsid w:val="006918D2"/>
    <w:rsid w:val="006B3179"/>
    <w:rsid w:val="006C4C9A"/>
    <w:rsid w:val="006E6D76"/>
    <w:rsid w:val="006F17F8"/>
    <w:rsid w:val="007074DD"/>
    <w:rsid w:val="00717626"/>
    <w:rsid w:val="00721966"/>
    <w:rsid w:val="00727C18"/>
    <w:rsid w:val="00732F94"/>
    <w:rsid w:val="00737C99"/>
    <w:rsid w:val="00744A3B"/>
    <w:rsid w:val="007556C1"/>
    <w:rsid w:val="00775EBE"/>
    <w:rsid w:val="00780690"/>
    <w:rsid w:val="0078480C"/>
    <w:rsid w:val="007A3B84"/>
    <w:rsid w:val="007A40B6"/>
    <w:rsid w:val="007C7D8D"/>
    <w:rsid w:val="007D1BE6"/>
    <w:rsid w:val="007D2F48"/>
    <w:rsid w:val="007E7396"/>
    <w:rsid w:val="008202D9"/>
    <w:rsid w:val="00834B15"/>
    <w:rsid w:val="008567A7"/>
    <w:rsid w:val="00865F0A"/>
    <w:rsid w:val="00887E0C"/>
    <w:rsid w:val="00893638"/>
    <w:rsid w:val="008A48C7"/>
    <w:rsid w:val="008B131F"/>
    <w:rsid w:val="008B6637"/>
    <w:rsid w:val="008B79D8"/>
    <w:rsid w:val="008D2155"/>
    <w:rsid w:val="008E44EF"/>
    <w:rsid w:val="008F3520"/>
    <w:rsid w:val="008F6F27"/>
    <w:rsid w:val="008F739C"/>
    <w:rsid w:val="00901D92"/>
    <w:rsid w:val="00902293"/>
    <w:rsid w:val="00911AB1"/>
    <w:rsid w:val="00917B0F"/>
    <w:rsid w:val="00921092"/>
    <w:rsid w:val="00921D24"/>
    <w:rsid w:val="00924884"/>
    <w:rsid w:val="00925628"/>
    <w:rsid w:val="00935B11"/>
    <w:rsid w:val="00937648"/>
    <w:rsid w:val="00952FBF"/>
    <w:rsid w:val="009C029D"/>
    <w:rsid w:val="009C708E"/>
    <w:rsid w:val="009D1560"/>
    <w:rsid w:val="009D63F1"/>
    <w:rsid w:val="009E3499"/>
    <w:rsid w:val="009E77CB"/>
    <w:rsid w:val="00A022B6"/>
    <w:rsid w:val="00A12D7A"/>
    <w:rsid w:val="00A31CB1"/>
    <w:rsid w:val="00A37B2F"/>
    <w:rsid w:val="00A44C51"/>
    <w:rsid w:val="00A66C11"/>
    <w:rsid w:val="00A74D77"/>
    <w:rsid w:val="00A74E3C"/>
    <w:rsid w:val="00A77BFC"/>
    <w:rsid w:val="00A82BA4"/>
    <w:rsid w:val="00A846EC"/>
    <w:rsid w:val="00A91DD0"/>
    <w:rsid w:val="00A933E3"/>
    <w:rsid w:val="00AA0D1B"/>
    <w:rsid w:val="00AB0419"/>
    <w:rsid w:val="00AB3D25"/>
    <w:rsid w:val="00AB4B1F"/>
    <w:rsid w:val="00AE6332"/>
    <w:rsid w:val="00B015E9"/>
    <w:rsid w:val="00B0392C"/>
    <w:rsid w:val="00B03F02"/>
    <w:rsid w:val="00B11E20"/>
    <w:rsid w:val="00B14B63"/>
    <w:rsid w:val="00B26002"/>
    <w:rsid w:val="00B45428"/>
    <w:rsid w:val="00B63E93"/>
    <w:rsid w:val="00B87767"/>
    <w:rsid w:val="00B970C1"/>
    <w:rsid w:val="00BA3377"/>
    <w:rsid w:val="00BA6158"/>
    <w:rsid w:val="00BA75D6"/>
    <w:rsid w:val="00BB401D"/>
    <w:rsid w:val="00BD6E03"/>
    <w:rsid w:val="00BE1311"/>
    <w:rsid w:val="00C04E05"/>
    <w:rsid w:val="00C060D4"/>
    <w:rsid w:val="00C141D6"/>
    <w:rsid w:val="00C15789"/>
    <w:rsid w:val="00C1582C"/>
    <w:rsid w:val="00C20B4A"/>
    <w:rsid w:val="00C26C5C"/>
    <w:rsid w:val="00C31EE0"/>
    <w:rsid w:val="00C438F1"/>
    <w:rsid w:val="00C66B5E"/>
    <w:rsid w:val="00C7289A"/>
    <w:rsid w:val="00C731EE"/>
    <w:rsid w:val="00C956F3"/>
    <w:rsid w:val="00CB77CB"/>
    <w:rsid w:val="00CD52D9"/>
    <w:rsid w:val="00CE487F"/>
    <w:rsid w:val="00D103AC"/>
    <w:rsid w:val="00D11666"/>
    <w:rsid w:val="00D11F34"/>
    <w:rsid w:val="00D453EE"/>
    <w:rsid w:val="00D45493"/>
    <w:rsid w:val="00D54C4E"/>
    <w:rsid w:val="00D56F0D"/>
    <w:rsid w:val="00D6310E"/>
    <w:rsid w:val="00D733AF"/>
    <w:rsid w:val="00D75FC1"/>
    <w:rsid w:val="00D954E4"/>
    <w:rsid w:val="00DA3052"/>
    <w:rsid w:val="00DA7C73"/>
    <w:rsid w:val="00DB172D"/>
    <w:rsid w:val="00DB3880"/>
    <w:rsid w:val="00DC127E"/>
    <w:rsid w:val="00DC6824"/>
    <w:rsid w:val="00DC7AD1"/>
    <w:rsid w:val="00DF1D84"/>
    <w:rsid w:val="00DF5646"/>
    <w:rsid w:val="00E1602F"/>
    <w:rsid w:val="00E2689D"/>
    <w:rsid w:val="00E46A75"/>
    <w:rsid w:val="00E63D9E"/>
    <w:rsid w:val="00E75A3B"/>
    <w:rsid w:val="00E963FE"/>
    <w:rsid w:val="00EB5686"/>
    <w:rsid w:val="00EC4B86"/>
    <w:rsid w:val="00EC7124"/>
    <w:rsid w:val="00EC7B4A"/>
    <w:rsid w:val="00ED53B0"/>
    <w:rsid w:val="00EE3530"/>
    <w:rsid w:val="00EF07AD"/>
    <w:rsid w:val="00F02C34"/>
    <w:rsid w:val="00F06E31"/>
    <w:rsid w:val="00F34342"/>
    <w:rsid w:val="00F53E33"/>
    <w:rsid w:val="00F57456"/>
    <w:rsid w:val="00F85859"/>
    <w:rsid w:val="00F94B1A"/>
    <w:rsid w:val="00FA0084"/>
    <w:rsid w:val="00FA414F"/>
    <w:rsid w:val="00FC5D2C"/>
    <w:rsid w:val="00FC623C"/>
    <w:rsid w:val="00FC7AEA"/>
    <w:rsid w:val="00FE2B90"/>
    <w:rsid w:val="00FF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83935"/>
  <w15:chartTrackingRefBased/>
  <w15:docId w15:val="{8F692741-152B-4ADC-90B8-26CD2AB8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64A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664A"/>
  </w:style>
  <w:style w:type="paragraph" w:customStyle="1" w:styleId="ox-407457c387-msonormal">
    <w:name w:val="ox-407457c387-msonormal"/>
    <w:basedOn w:val="Normal"/>
    <w:uiPriority w:val="99"/>
    <w:semiHidden/>
    <w:rsid w:val="0065664A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65664A"/>
    <w:rPr>
      <w:b/>
      <w:bCs/>
    </w:rPr>
  </w:style>
  <w:style w:type="table" w:styleId="Grilledutableau">
    <w:name w:val="Table Grid"/>
    <w:basedOn w:val="TableauNormal"/>
    <w:uiPriority w:val="39"/>
    <w:rsid w:val="004A5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B392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82BA4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82B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fp.paysdelaloire@croix-rou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fsi@ifps-vendee.fr" TargetMode="External"/><Relationship Id="rId5" Type="http://schemas.openxmlformats.org/officeDocument/2006/relationships/hyperlink" Target="mailto:Secretariat.IFAS2@chlaval.f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8BE7635D.dotm</Template>
  <TotalTime>8</TotalTime>
  <Pages>2</Pages>
  <Words>260</Words>
  <Characters>1435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Angelique Chaudron</dc:creator>
  <cp:keywords/>
  <dc:description/>
  <cp:lastModifiedBy>FUZEAU, Christine</cp:lastModifiedBy>
  <cp:revision>2</cp:revision>
  <dcterms:created xsi:type="dcterms:W3CDTF">2022-02-14T10:47:00Z</dcterms:created>
  <dcterms:modified xsi:type="dcterms:W3CDTF">2022-02-14T10:47:00Z</dcterms:modified>
</cp:coreProperties>
</file>